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9BEB" w14:textId="77777777" w:rsidR="00277334" w:rsidRDefault="00277334" w:rsidP="009A201D">
      <w:pPr>
        <w:pStyle w:val="Geenafstand"/>
        <w:jc w:val="center"/>
        <w:rPr>
          <w:rFonts w:ascii="Arial" w:hAnsi="Arial"/>
          <w:b/>
          <w:bCs/>
          <w:sz w:val="28"/>
          <w:szCs w:val="28"/>
        </w:rPr>
      </w:pPr>
    </w:p>
    <w:p w14:paraId="2049FF46" w14:textId="7269D029" w:rsidR="0074201E" w:rsidRPr="00753FA4" w:rsidRDefault="0074201E" w:rsidP="009A201D">
      <w:pPr>
        <w:pStyle w:val="Geenafstand"/>
        <w:jc w:val="center"/>
        <w:rPr>
          <w:rFonts w:ascii="Arial" w:hAnsi="Arial"/>
          <w:b/>
          <w:bCs/>
          <w:sz w:val="28"/>
          <w:szCs w:val="28"/>
        </w:rPr>
      </w:pPr>
      <w:r w:rsidRPr="007276F4">
        <w:rPr>
          <w:rFonts w:ascii="Arial" w:hAnsi="Arial"/>
          <w:b/>
          <w:bCs/>
          <w:sz w:val="28"/>
          <w:szCs w:val="28"/>
        </w:rPr>
        <w:t>Algemene ledenvergadering</w:t>
      </w:r>
      <w:r w:rsidR="007276F4">
        <w:rPr>
          <w:rFonts w:ascii="Arial" w:hAnsi="Arial"/>
          <w:b/>
          <w:bCs/>
          <w:sz w:val="28"/>
          <w:szCs w:val="28"/>
        </w:rPr>
        <w:t xml:space="preserve"> </w:t>
      </w:r>
      <w:r w:rsidR="00753FA4" w:rsidRPr="00753FA4">
        <w:rPr>
          <w:rFonts w:ascii="Arial" w:hAnsi="Arial"/>
          <w:b/>
          <w:bCs/>
          <w:sz w:val="28"/>
          <w:szCs w:val="28"/>
        </w:rPr>
        <w:t>Vrijdag 1</w:t>
      </w:r>
      <w:r w:rsidR="00523F55">
        <w:rPr>
          <w:rFonts w:ascii="Arial" w:hAnsi="Arial"/>
          <w:b/>
          <w:bCs/>
          <w:sz w:val="28"/>
          <w:szCs w:val="28"/>
        </w:rPr>
        <w:t>1</w:t>
      </w:r>
      <w:r w:rsidR="00753FA4" w:rsidRPr="00753FA4">
        <w:rPr>
          <w:rFonts w:ascii="Arial" w:hAnsi="Arial"/>
          <w:b/>
          <w:bCs/>
          <w:sz w:val="28"/>
          <w:szCs w:val="28"/>
        </w:rPr>
        <w:t xml:space="preserve"> april</w:t>
      </w:r>
      <w:r w:rsidR="00C3737A" w:rsidRPr="00753FA4">
        <w:rPr>
          <w:rFonts w:ascii="Arial" w:hAnsi="Arial"/>
          <w:b/>
          <w:bCs/>
          <w:sz w:val="28"/>
          <w:szCs w:val="28"/>
        </w:rPr>
        <w:t xml:space="preserve"> 202</w:t>
      </w:r>
      <w:r w:rsidR="000D4E7A">
        <w:rPr>
          <w:rFonts w:ascii="Arial" w:hAnsi="Arial"/>
          <w:b/>
          <w:bCs/>
          <w:sz w:val="28"/>
          <w:szCs w:val="28"/>
        </w:rPr>
        <w:t>5</w:t>
      </w:r>
    </w:p>
    <w:p w14:paraId="51D2E0DE" w14:textId="366F40D0" w:rsidR="0074201E" w:rsidRDefault="009E08C3" w:rsidP="00753FA4">
      <w:pPr>
        <w:pStyle w:val="Geenafstand"/>
        <w:jc w:val="center"/>
        <w:rPr>
          <w:rFonts w:ascii="Arial" w:hAnsi="Arial"/>
          <w:b/>
          <w:bCs/>
          <w:sz w:val="28"/>
          <w:szCs w:val="28"/>
        </w:rPr>
      </w:pPr>
      <w:r>
        <w:rPr>
          <w:rFonts w:ascii="Arial" w:hAnsi="Arial"/>
          <w:b/>
          <w:bCs/>
          <w:sz w:val="28"/>
          <w:szCs w:val="28"/>
        </w:rPr>
        <w:t xml:space="preserve">bij </w:t>
      </w:r>
      <w:r w:rsidR="00753FA4" w:rsidRPr="00753FA4">
        <w:rPr>
          <w:rFonts w:ascii="Arial" w:hAnsi="Arial"/>
          <w:b/>
          <w:bCs/>
          <w:sz w:val="28"/>
          <w:szCs w:val="28"/>
        </w:rPr>
        <w:t xml:space="preserve">De </w:t>
      </w:r>
      <w:r w:rsidR="00170F52">
        <w:rPr>
          <w:rFonts w:ascii="Arial" w:hAnsi="Arial"/>
          <w:b/>
          <w:bCs/>
          <w:sz w:val="28"/>
          <w:szCs w:val="28"/>
        </w:rPr>
        <w:t>Leybron</w:t>
      </w:r>
      <w:r w:rsidR="00753FA4" w:rsidRPr="00753FA4">
        <w:rPr>
          <w:rFonts w:ascii="Arial" w:hAnsi="Arial"/>
          <w:b/>
          <w:bCs/>
          <w:sz w:val="28"/>
          <w:szCs w:val="28"/>
        </w:rPr>
        <w:t xml:space="preserve"> aanvang </w:t>
      </w:r>
      <w:r w:rsidR="002E0103">
        <w:rPr>
          <w:rFonts w:ascii="Arial" w:hAnsi="Arial"/>
          <w:b/>
          <w:bCs/>
          <w:sz w:val="28"/>
          <w:szCs w:val="28"/>
        </w:rPr>
        <w:t xml:space="preserve">vergadering </w:t>
      </w:r>
      <w:r w:rsidR="00753FA4" w:rsidRPr="00753FA4">
        <w:rPr>
          <w:rFonts w:ascii="Arial" w:hAnsi="Arial"/>
          <w:b/>
          <w:bCs/>
          <w:sz w:val="28"/>
          <w:szCs w:val="28"/>
        </w:rPr>
        <w:t>13.30u</w:t>
      </w:r>
    </w:p>
    <w:p w14:paraId="3B022417" w14:textId="27466310" w:rsidR="002E0103" w:rsidRDefault="002E0103" w:rsidP="002E0103">
      <w:pPr>
        <w:spacing w:after="0" w:line="240" w:lineRule="auto"/>
        <w:rPr>
          <w:rFonts w:ascii="Arial" w:hAnsi="Arial"/>
          <w:sz w:val="24"/>
          <w:szCs w:val="24"/>
        </w:rPr>
      </w:pPr>
    </w:p>
    <w:p w14:paraId="64D18B5D" w14:textId="60F9880A" w:rsidR="00753FA4" w:rsidRDefault="002A259D" w:rsidP="002E0103">
      <w:pPr>
        <w:pStyle w:val="Geenafstand"/>
        <w:rPr>
          <w:rFonts w:ascii="Arial" w:hAnsi="Arial"/>
          <w:sz w:val="24"/>
          <w:szCs w:val="24"/>
        </w:rPr>
      </w:pPr>
      <w:r>
        <w:rPr>
          <w:rFonts w:ascii="Arial" w:hAnsi="Arial"/>
          <w:sz w:val="24"/>
          <w:szCs w:val="24"/>
        </w:rPr>
        <w:t>Afmelding ontvangen van:</w:t>
      </w:r>
    </w:p>
    <w:p w14:paraId="659CF39A" w14:textId="6CFA5104" w:rsidR="002A259D" w:rsidRDefault="002A259D" w:rsidP="002E0103">
      <w:pPr>
        <w:pStyle w:val="Geenafstand"/>
        <w:rPr>
          <w:rFonts w:ascii="Arial" w:hAnsi="Arial"/>
          <w:sz w:val="24"/>
          <w:szCs w:val="24"/>
        </w:rPr>
      </w:pPr>
      <w:r>
        <w:rPr>
          <w:rFonts w:ascii="Arial" w:hAnsi="Arial"/>
          <w:sz w:val="24"/>
          <w:szCs w:val="24"/>
        </w:rPr>
        <w:t>Jac en Mieke Vos</w:t>
      </w:r>
    </w:p>
    <w:p w14:paraId="3EE446A5" w14:textId="5079B2BE" w:rsidR="003700E6" w:rsidRDefault="003700E6" w:rsidP="002E0103">
      <w:pPr>
        <w:pStyle w:val="Geenafstand"/>
        <w:rPr>
          <w:rFonts w:ascii="Arial" w:hAnsi="Arial"/>
          <w:sz w:val="24"/>
          <w:szCs w:val="24"/>
        </w:rPr>
      </w:pPr>
      <w:r>
        <w:rPr>
          <w:rFonts w:ascii="Arial" w:hAnsi="Arial"/>
          <w:sz w:val="24"/>
          <w:szCs w:val="24"/>
        </w:rPr>
        <w:t>Ton en Marleen</w:t>
      </w:r>
    </w:p>
    <w:p w14:paraId="71E8F53B" w14:textId="7B0624A3" w:rsidR="003700E6" w:rsidRDefault="003700E6" w:rsidP="002E0103">
      <w:pPr>
        <w:pStyle w:val="Geenafstand"/>
        <w:rPr>
          <w:rFonts w:ascii="Arial" w:hAnsi="Arial"/>
          <w:sz w:val="24"/>
          <w:szCs w:val="24"/>
        </w:rPr>
      </w:pPr>
      <w:r>
        <w:rPr>
          <w:rFonts w:ascii="Arial" w:hAnsi="Arial"/>
          <w:sz w:val="24"/>
          <w:szCs w:val="24"/>
        </w:rPr>
        <w:t>Jenny en Piet Mulders</w:t>
      </w:r>
    </w:p>
    <w:p w14:paraId="003BAF37" w14:textId="3326B3B5" w:rsidR="003700E6" w:rsidRDefault="003700E6" w:rsidP="002E0103">
      <w:pPr>
        <w:pStyle w:val="Geenafstand"/>
        <w:rPr>
          <w:rFonts w:ascii="Arial" w:hAnsi="Arial"/>
          <w:sz w:val="24"/>
          <w:szCs w:val="24"/>
        </w:rPr>
      </w:pPr>
      <w:r>
        <w:rPr>
          <w:rFonts w:ascii="Arial" w:hAnsi="Arial"/>
          <w:sz w:val="24"/>
          <w:szCs w:val="24"/>
        </w:rPr>
        <w:t>Frans van Dongen</w:t>
      </w:r>
    </w:p>
    <w:p w14:paraId="6234BF33" w14:textId="6092C989" w:rsidR="0073755A" w:rsidRDefault="0073755A" w:rsidP="002E0103">
      <w:pPr>
        <w:pStyle w:val="Geenafstand"/>
        <w:rPr>
          <w:rFonts w:ascii="Arial" w:hAnsi="Arial"/>
          <w:sz w:val="24"/>
          <w:szCs w:val="24"/>
        </w:rPr>
      </w:pPr>
      <w:r>
        <w:rPr>
          <w:rFonts w:ascii="Arial" w:hAnsi="Arial"/>
          <w:sz w:val="24"/>
          <w:szCs w:val="24"/>
        </w:rPr>
        <w:t>Tineke van Loon</w:t>
      </w:r>
    </w:p>
    <w:p w14:paraId="2F323BCB" w14:textId="6B818EC9" w:rsidR="003535FB" w:rsidRDefault="003535FB" w:rsidP="002E0103">
      <w:pPr>
        <w:pStyle w:val="Geenafstand"/>
        <w:rPr>
          <w:rFonts w:ascii="Arial" w:hAnsi="Arial"/>
          <w:sz w:val="24"/>
          <w:szCs w:val="24"/>
        </w:rPr>
      </w:pPr>
      <w:r w:rsidRPr="003535FB">
        <w:rPr>
          <w:rFonts w:ascii="Arial" w:hAnsi="Arial"/>
          <w:sz w:val="24"/>
          <w:szCs w:val="24"/>
        </w:rPr>
        <w:t>Ton en Marleen van der Poel zijn verlaat</w:t>
      </w:r>
    </w:p>
    <w:p w14:paraId="2A6E6FEA" w14:textId="221FD5E7" w:rsidR="003535FB" w:rsidRDefault="003535FB" w:rsidP="002E0103">
      <w:pPr>
        <w:pStyle w:val="Geenafstand"/>
        <w:rPr>
          <w:rFonts w:ascii="Arial" w:hAnsi="Arial"/>
          <w:sz w:val="24"/>
          <w:szCs w:val="24"/>
        </w:rPr>
      </w:pPr>
      <w:r>
        <w:rPr>
          <w:rFonts w:ascii="Arial" w:hAnsi="Arial"/>
          <w:sz w:val="24"/>
          <w:szCs w:val="24"/>
        </w:rPr>
        <w:t xml:space="preserve">Er zijn </w:t>
      </w:r>
      <w:r w:rsidR="0073755A">
        <w:rPr>
          <w:rFonts w:ascii="Arial" w:hAnsi="Arial"/>
          <w:sz w:val="24"/>
          <w:szCs w:val="24"/>
        </w:rPr>
        <w:t>51 leden</w:t>
      </w:r>
      <w:r>
        <w:rPr>
          <w:rFonts w:ascii="Arial" w:hAnsi="Arial"/>
          <w:sz w:val="24"/>
          <w:szCs w:val="24"/>
        </w:rPr>
        <w:t xml:space="preserve"> aanwezig</w:t>
      </w:r>
    </w:p>
    <w:p w14:paraId="5B34A2EA" w14:textId="77777777" w:rsidR="002A259D" w:rsidRPr="002A259D" w:rsidRDefault="002A259D" w:rsidP="002E0103">
      <w:pPr>
        <w:pStyle w:val="Geenafstand"/>
        <w:rPr>
          <w:rFonts w:ascii="Arial" w:hAnsi="Arial"/>
          <w:sz w:val="24"/>
          <w:szCs w:val="24"/>
        </w:rPr>
      </w:pPr>
    </w:p>
    <w:p w14:paraId="31B4E68C" w14:textId="032B85FB" w:rsidR="00753FA4" w:rsidRPr="00F83FFA" w:rsidRDefault="00753FA4" w:rsidP="00DB4D30">
      <w:pPr>
        <w:pStyle w:val="Geenafstand"/>
        <w:ind w:firstLine="708"/>
        <w:rPr>
          <w:rFonts w:ascii="Arial" w:hAnsi="Arial"/>
          <w:b/>
          <w:bCs/>
          <w:sz w:val="28"/>
          <w:szCs w:val="28"/>
        </w:rPr>
      </w:pPr>
      <w:r w:rsidRPr="00F83FFA">
        <w:rPr>
          <w:rFonts w:ascii="Arial" w:hAnsi="Arial"/>
          <w:b/>
          <w:bCs/>
          <w:sz w:val="28"/>
          <w:szCs w:val="28"/>
        </w:rPr>
        <w:t>Agenda ALV Senioren Belangen Riel</w:t>
      </w:r>
    </w:p>
    <w:p w14:paraId="6562E28E" w14:textId="77777777" w:rsidR="00F83FFA" w:rsidRPr="002E0103" w:rsidRDefault="00F83FFA" w:rsidP="00441205">
      <w:pPr>
        <w:pStyle w:val="Geenafstand"/>
        <w:jc w:val="center"/>
        <w:rPr>
          <w:rFonts w:ascii="Arial" w:hAnsi="Arial"/>
          <w:b/>
          <w:bCs/>
          <w:sz w:val="24"/>
          <w:szCs w:val="24"/>
        </w:rPr>
      </w:pPr>
    </w:p>
    <w:p w14:paraId="4EDCC1AE" w14:textId="7E2C0814" w:rsidR="003936C6" w:rsidRDefault="00753FA4" w:rsidP="006E6067">
      <w:pPr>
        <w:pStyle w:val="Geenafstand"/>
        <w:numPr>
          <w:ilvl w:val="0"/>
          <w:numId w:val="40"/>
        </w:numPr>
        <w:rPr>
          <w:rFonts w:ascii="Arial" w:hAnsi="Arial"/>
          <w:sz w:val="24"/>
          <w:szCs w:val="24"/>
        </w:rPr>
      </w:pPr>
      <w:r w:rsidRPr="00753FA4">
        <w:rPr>
          <w:rFonts w:ascii="Arial" w:hAnsi="Arial"/>
          <w:sz w:val="24"/>
          <w:szCs w:val="24"/>
        </w:rPr>
        <w:t xml:space="preserve">Opening </w:t>
      </w:r>
      <w:r>
        <w:rPr>
          <w:rFonts w:ascii="Arial" w:hAnsi="Arial"/>
          <w:sz w:val="24"/>
          <w:szCs w:val="24"/>
        </w:rPr>
        <w:t xml:space="preserve">en mededelingen </w:t>
      </w:r>
      <w:r w:rsidRPr="00753FA4">
        <w:rPr>
          <w:rFonts w:ascii="Arial" w:hAnsi="Arial"/>
          <w:sz w:val="24"/>
          <w:szCs w:val="24"/>
        </w:rPr>
        <w:t>door de voorzitter</w:t>
      </w:r>
    </w:p>
    <w:p w14:paraId="2183976D" w14:textId="3EE31820" w:rsidR="003535FB" w:rsidRPr="00523F55" w:rsidRDefault="003535FB" w:rsidP="003535FB">
      <w:pPr>
        <w:pStyle w:val="Geenafstand"/>
        <w:ind w:left="1068"/>
        <w:rPr>
          <w:rFonts w:ascii="Arial" w:hAnsi="Arial"/>
          <w:sz w:val="24"/>
          <w:szCs w:val="24"/>
        </w:rPr>
      </w:pPr>
      <w:r>
        <w:rPr>
          <w:rFonts w:ascii="Arial" w:hAnsi="Arial"/>
          <w:sz w:val="24"/>
          <w:szCs w:val="24"/>
        </w:rPr>
        <w:t xml:space="preserve">Welkom door René. Het bestuur stelt zich voor aan de aanwezigen. We vieren dit jaar ons 65-jarig jubileum. Op vrijdag 5 september vieren we dit in de ochtend met sport en spel, voor leden en andere inwoners van Riel. In de middag hebben we een programma met zang en toneel. Nadere mededelingen volgen in de nieuwsbrief. Frans van Dongen is per 1 april benoemt als lid van de participatieraad. </w:t>
      </w:r>
    </w:p>
    <w:p w14:paraId="0722644A" w14:textId="77777777" w:rsidR="00F83FFA" w:rsidRDefault="00F83FFA" w:rsidP="00F83FFA">
      <w:pPr>
        <w:pStyle w:val="Geenafstand"/>
        <w:rPr>
          <w:rFonts w:ascii="Arial" w:hAnsi="Arial"/>
          <w:sz w:val="24"/>
          <w:szCs w:val="24"/>
        </w:rPr>
      </w:pPr>
    </w:p>
    <w:p w14:paraId="752C0287" w14:textId="22221037" w:rsidR="00BF17B8" w:rsidRDefault="00731F2A" w:rsidP="006E6067">
      <w:pPr>
        <w:pStyle w:val="Geenafstand"/>
        <w:numPr>
          <w:ilvl w:val="0"/>
          <w:numId w:val="40"/>
        </w:numPr>
        <w:rPr>
          <w:rFonts w:ascii="Arial" w:hAnsi="Arial"/>
          <w:sz w:val="24"/>
          <w:szCs w:val="24"/>
        </w:rPr>
      </w:pPr>
      <w:r w:rsidRPr="00170F52">
        <w:rPr>
          <w:rFonts w:ascii="Arial" w:hAnsi="Arial"/>
          <w:sz w:val="24"/>
          <w:szCs w:val="24"/>
        </w:rPr>
        <w:t>B</w:t>
      </w:r>
      <w:r w:rsidR="00434FB7" w:rsidRPr="00170F52">
        <w:rPr>
          <w:rFonts w:ascii="Arial" w:hAnsi="Arial"/>
          <w:sz w:val="24"/>
          <w:szCs w:val="24"/>
        </w:rPr>
        <w:t>estuur</w:t>
      </w:r>
      <w:r w:rsidRPr="00170F52">
        <w:rPr>
          <w:rFonts w:ascii="Arial" w:hAnsi="Arial"/>
          <w:sz w:val="24"/>
          <w:szCs w:val="24"/>
        </w:rPr>
        <w:t>szaken</w:t>
      </w:r>
      <w:r w:rsidR="009F7F5F">
        <w:rPr>
          <w:rFonts w:ascii="Arial" w:hAnsi="Arial"/>
          <w:sz w:val="24"/>
          <w:szCs w:val="24"/>
        </w:rPr>
        <w:t>:</w:t>
      </w:r>
      <w:r w:rsidRPr="00170F52">
        <w:rPr>
          <w:rFonts w:ascii="Arial" w:hAnsi="Arial"/>
          <w:sz w:val="24"/>
          <w:szCs w:val="24"/>
        </w:rPr>
        <w:t xml:space="preserve"> </w:t>
      </w:r>
      <w:r w:rsidRPr="00170F52">
        <w:rPr>
          <w:rFonts w:ascii="Arial" w:hAnsi="Arial"/>
          <w:sz w:val="24"/>
          <w:szCs w:val="24"/>
        </w:rPr>
        <w:tab/>
      </w:r>
    </w:p>
    <w:p w14:paraId="242793D0" w14:textId="77777777" w:rsidR="00DD2137" w:rsidRDefault="00BF17B8" w:rsidP="00DD2137">
      <w:pPr>
        <w:pStyle w:val="Geenafstand"/>
        <w:numPr>
          <w:ilvl w:val="0"/>
          <w:numId w:val="41"/>
        </w:numPr>
        <w:rPr>
          <w:rFonts w:ascii="Arial" w:hAnsi="Arial"/>
          <w:sz w:val="24"/>
          <w:szCs w:val="24"/>
        </w:rPr>
      </w:pPr>
      <w:r w:rsidRPr="00BF17B8">
        <w:rPr>
          <w:rFonts w:ascii="Arial" w:hAnsi="Arial"/>
          <w:sz w:val="24"/>
          <w:szCs w:val="24"/>
        </w:rPr>
        <w:t xml:space="preserve">Aftredend en herkiesbaar </w:t>
      </w:r>
      <w:r w:rsidR="00DB4D30">
        <w:rPr>
          <w:rFonts w:ascii="Arial" w:hAnsi="Arial"/>
          <w:sz w:val="24"/>
          <w:szCs w:val="24"/>
        </w:rPr>
        <w:t>Penningmeester Kees van Gestel</w:t>
      </w:r>
      <w:r w:rsidR="001223F3">
        <w:rPr>
          <w:rFonts w:ascii="Arial" w:hAnsi="Arial"/>
          <w:sz w:val="24"/>
          <w:szCs w:val="24"/>
        </w:rPr>
        <w:t xml:space="preserve"> </w:t>
      </w:r>
    </w:p>
    <w:p w14:paraId="0044ED52" w14:textId="38CDF95F" w:rsidR="003535FB" w:rsidRDefault="003535FB" w:rsidP="003535FB">
      <w:pPr>
        <w:pStyle w:val="Geenafstand"/>
        <w:ind w:left="708"/>
        <w:rPr>
          <w:rFonts w:ascii="Arial" w:hAnsi="Arial"/>
          <w:sz w:val="24"/>
          <w:szCs w:val="24"/>
        </w:rPr>
      </w:pPr>
      <w:r>
        <w:rPr>
          <w:rFonts w:ascii="Arial" w:hAnsi="Arial"/>
          <w:sz w:val="24"/>
          <w:szCs w:val="24"/>
        </w:rPr>
        <w:t>Kees wordt unaniem gekozen door de aanwezigen.</w:t>
      </w:r>
    </w:p>
    <w:p w14:paraId="4DEA840E" w14:textId="77777777" w:rsidR="00DD2137" w:rsidRDefault="001223F3" w:rsidP="00DD2137">
      <w:pPr>
        <w:pStyle w:val="Geenafstand"/>
        <w:numPr>
          <w:ilvl w:val="0"/>
          <w:numId w:val="41"/>
        </w:numPr>
        <w:rPr>
          <w:rFonts w:ascii="Arial" w:hAnsi="Arial"/>
          <w:sz w:val="24"/>
          <w:szCs w:val="24"/>
        </w:rPr>
      </w:pPr>
      <w:r w:rsidRPr="00DD2137">
        <w:rPr>
          <w:rFonts w:ascii="Arial" w:hAnsi="Arial"/>
          <w:sz w:val="24"/>
          <w:szCs w:val="24"/>
        </w:rPr>
        <w:t xml:space="preserve">Aftredend en herkiesbaar Voorzitter </w:t>
      </w:r>
      <w:r w:rsidR="00BF17B8" w:rsidRPr="00DD2137">
        <w:rPr>
          <w:rFonts w:ascii="Arial" w:hAnsi="Arial"/>
          <w:sz w:val="24"/>
          <w:szCs w:val="24"/>
        </w:rPr>
        <w:t xml:space="preserve">René Mathijssen </w:t>
      </w:r>
    </w:p>
    <w:p w14:paraId="67BD9027" w14:textId="5E222C5C" w:rsidR="003535FB" w:rsidRDefault="003535FB" w:rsidP="003535FB">
      <w:pPr>
        <w:pStyle w:val="Geenafstand"/>
        <w:ind w:left="708"/>
        <w:rPr>
          <w:rFonts w:ascii="Arial" w:hAnsi="Arial"/>
          <w:sz w:val="24"/>
          <w:szCs w:val="24"/>
        </w:rPr>
      </w:pPr>
      <w:r>
        <w:rPr>
          <w:rFonts w:ascii="Arial" w:hAnsi="Arial"/>
          <w:sz w:val="24"/>
          <w:szCs w:val="24"/>
        </w:rPr>
        <w:t xml:space="preserve">Engelien neemt het woord. Ook René wordt unaniem gekozen </w:t>
      </w:r>
      <w:r w:rsidR="009E78CB">
        <w:rPr>
          <w:rFonts w:ascii="Arial" w:hAnsi="Arial"/>
          <w:sz w:val="24"/>
          <w:szCs w:val="24"/>
        </w:rPr>
        <w:t>door de aanwezigen.</w:t>
      </w:r>
    </w:p>
    <w:p w14:paraId="6A0A55A1" w14:textId="63609E79" w:rsidR="00F00F3E" w:rsidRDefault="00BF17B8" w:rsidP="00DD2137">
      <w:pPr>
        <w:pStyle w:val="Geenafstand"/>
        <w:numPr>
          <w:ilvl w:val="0"/>
          <w:numId w:val="41"/>
        </w:numPr>
        <w:rPr>
          <w:rFonts w:ascii="Arial" w:hAnsi="Arial"/>
          <w:sz w:val="24"/>
          <w:szCs w:val="24"/>
        </w:rPr>
      </w:pPr>
      <w:r w:rsidRPr="00DD2137">
        <w:rPr>
          <w:rFonts w:ascii="Arial" w:hAnsi="Arial"/>
          <w:sz w:val="24"/>
          <w:szCs w:val="24"/>
        </w:rPr>
        <w:t>Statutenwijziging</w:t>
      </w:r>
      <w:r w:rsidR="0075021F">
        <w:rPr>
          <w:rFonts w:ascii="Arial" w:hAnsi="Arial"/>
          <w:sz w:val="24"/>
          <w:szCs w:val="24"/>
        </w:rPr>
        <w:t xml:space="preserve"> (nieuwe statuten in te zien op</w:t>
      </w:r>
      <w:r w:rsidR="00F00F3E">
        <w:rPr>
          <w:rFonts w:ascii="Arial" w:hAnsi="Arial"/>
          <w:sz w:val="24"/>
          <w:szCs w:val="24"/>
        </w:rPr>
        <w:t xml:space="preserve">: </w:t>
      </w:r>
      <w:hyperlink r:id="rId8" w:history="1">
        <w:r w:rsidR="00D800FB" w:rsidRPr="008344B7">
          <w:rPr>
            <w:rStyle w:val="Hyperlink"/>
            <w:rFonts w:ascii="Arial" w:hAnsi="Arial"/>
            <w:sz w:val="24"/>
            <w:szCs w:val="24"/>
          </w:rPr>
          <w:t>www.sb-riel.nl</w:t>
        </w:r>
      </w:hyperlink>
      <w:r w:rsidR="00D800FB">
        <w:rPr>
          <w:rFonts w:ascii="Arial" w:hAnsi="Arial"/>
          <w:sz w:val="24"/>
          <w:szCs w:val="24"/>
        </w:rPr>
        <w:t xml:space="preserve"> )</w:t>
      </w:r>
      <w:r w:rsidR="004B479F">
        <w:rPr>
          <w:rFonts w:ascii="Arial" w:hAnsi="Arial"/>
          <w:sz w:val="24"/>
          <w:szCs w:val="24"/>
        </w:rPr>
        <w:t>:</w:t>
      </w:r>
    </w:p>
    <w:p w14:paraId="09BC839C" w14:textId="77777777" w:rsidR="001A63B6" w:rsidRPr="001A63B6" w:rsidRDefault="00A70407" w:rsidP="00A70407">
      <w:pPr>
        <w:pStyle w:val="Geenafstand"/>
        <w:ind w:left="1776"/>
        <w:rPr>
          <w:rFonts w:ascii="Arial" w:hAnsi="Arial"/>
          <w:i/>
          <w:iCs/>
          <w:sz w:val="24"/>
          <w:szCs w:val="24"/>
        </w:rPr>
      </w:pPr>
      <w:r w:rsidRPr="001A63B6">
        <w:rPr>
          <w:rFonts w:ascii="Arial" w:hAnsi="Arial"/>
          <w:i/>
          <w:iCs/>
          <w:sz w:val="24"/>
          <w:szCs w:val="24"/>
        </w:rPr>
        <w:t>Waarom:</w:t>
      </w:r>
    </w:p>
    <w:p w14:paraId="6F8BB2BE" w14:textId="1B3F7D55" w:rsidR="00191C76" w:rsidRDefault="00A70407" w:rsidP="00864D73">
      <w:pPr>
        <w:pStyle w:val="Geenafstand"/>
        <w:ind w:left="1776" w:firstLine="348"/>
        <w:rPr>
          <w:rFonts w:ascii="Arial" w:hAnsi="Arial"/>
          <w:sz w:val="24"/>
          <w:szCs w:val="24"/>
        </w:rPr>
      </w:pPr>
      <w:r>
        <w:rPr>
          <w:rFonts w:ascii="Arial" w:hAnsi="Arial"/>
          <w:sz w:val="24"/>
          <w:szCs w:val="24"/>
        </w:rPr>
        <w:t>-</w:t>
      </w:r>
      <w:r w:rsidR="001A1AD3">
        <w:rPr>
          <w:rFonts w:ascii="Arial" w:hAnsi="Arial"/>
          <w:sz w:val="24"/>
          <w:szCs w:val="24"/>
        </w:rPr>
        <w:t xml:space="preserve"> </w:t>
      </w:r>
      <w:r w:rsidR="001A1AD3">
        <w:rPr>
          <w:rFonts w:ascii="Arial" w:hAnsi="Arial"/>
          <w:sz w:val="24"/>
          <w:szCs w:val="24"/>
        </w:rPr>
        <w:tab/>
      </w:r>
      <w:r w:rsidR="00BF17B8" w:rsidRPr="00DD2137">
        <w:rPr>
          <w:rFonts w:ascii="Arial" w:hAnsi="Arial"/>
          <w:sz w:val="24"/>
          <w:szCs w:val="24"/>
        </w:rPr>
        <w:t xml:space="preserve">i.v.m. de </w:t>
      </w:r>
      <w:r>
        <w:rPr>
          <w:rFonts w:ascii="Arial" w:hAnsi="Arial"/>
          <w:sz w:val="24"/>
          <w:szCs w:val="24"/>
        </w:rPr>
        <w:t xml:space="preserve">nieuwe </w:t>
      </w:r>
      <w:r w:rsidR="00BF17B8" w:rsidRPr="00DD2137">
        <w:rPr>
          <w:rFonts w:ascii="Arial" w:hAnsi="Arial"/>
          <w:sz w:val="24"/>
          <w:szCs w:val="24"/>
        </w:rPr>
        <w:t>wet WBTR</w:t>
      </w:r>
    </w:p>
    <w:p w14:paraId="7B5F109D" w14:textId="6DB7EDCF" w:rsidR="00081807" w:rsidRDefault="001A63B6" w:rsidP="00864D73">
      <w:pPr>
        <w:pStyle w:val="Geenafstand"/>
        <w:ind w:left="1416" w:firstLine="708"/>
        <w:rPr>
          <w:rFonts w:ascii="Arial" w:hAnsi="Arial"/>
          <w:sz w:val="24"/>
          <w:szCs w:val="24"/>
        </w:rPr>
      </w:pPr>
      <w:r>
        <w:rPr>
          <w:rFonts w:ascii="Arial" w:hAnsi="Arial"/>
          <w:sz w:val="24"/>
          <w:szCs w:val="24"/>
        </w:rPr>
        <w:t xml:space="preserve">-    </w:t>
      </w:r>
      <w:r w:rsidR="001A1AD3">
        <w:rPr>
          <w:rFonts w:ascii="Arial" w:hAnsi="Arial"/>
          <w:sz w:val="24"/>
          <w:szCs w:val="24"/>
        </w:rPr>
        <w:tab/>
      </w:r>
      <w:r w:rsidR="00081807">
        <w:rPr>
          <w:rFonts w:ascii="Arial" w:hAnsi="Arial"/>
          <w:sz w:val="24"/>
          <w:szCs w:val="24"/>
        </w:rPr>
        <w:t>i.v.m. nieuwe naam Senioren Netwerk Brabant/Zeeland</w:t>
      </w:r>
    </w:p>
    <w:p w14:paraId="7B742CC8" w14:textId="0891CEDF" w:rsidR="00681178" w:rsidRPr="001A63B6" w:rsidRDefault="00681178" w:rsidP="00681178">
      <w:pPr>
        <w:pStyle w:val="Geenafstand"/>
        <w:ind w:left="1416"/>
        <w:rPr>
          <w:rFonts w:ascii="Arial" w:hAnsi="Arial"/>
          <w:i/>
          <w:iCs/>
          <w:sz w:val="24"/>
          <w:szCs w:val="24"/>
        </w:rPr>
      </w:pPr>
      <w:r>
        <w:rPr>
          <w:rFonts w:ascii="Arial" w:hAnsi="Arial"/>
          <w:sz w:val="24"/>
          <w:szCs w:val="24"/>
        </w:rPr>
        <w:t xml:space="preserve">     </w:t>
      </w:r>
      <w:r w:rsidRPr="001A63B6">
        <w:rPr>
          <w:rFonts w:ascii="Arial" w:hAnsi="Arial"/>
          <w:i/>
          <w:iCs/>
          <w:sz w:val="24"/>
          <w:szCs w:val="24"/>
        </w:rPr>
        <w:t>Wat verander</w:t>
      </w:r>
      <w:r w:rsidR="001A63B6" w:rsidRPr="001A63B6">
        <w:rPr>
          <w:rFonts w:ascii="Arial" w:hAnsi="Arial"/>
          <w:i/>
          <w:iCs/>
          <w:sz w:val="24"/>
          <w:szCs w:val="24"/>
        </w:rPr>
        <w:t>t:</w:t>
      </w:r>
    </w:p>
    <w:p w14:paraId="4C52CEA0" w14:textId="442B066D" w:rsidR="00BF17B8" w:rsidRDefault="001A63B6" w:rsidP="001A63B6">
      <w:pPr>
        <w:pStyle w:val="Geenafstand"/>
        <w:rPr>
          <w:rFonts w:ascii="Arial" w:hAnsi="Arial"/>
          <w:sz w:val="24"/>
          <w:szCs w:val="24"/>
        </w:rPr>
      </w:pPr>
      <w:r>
        <w:rPr>
          <w:rFonts w:ascii="Arial" w:hAnsi="Arial"/>
          <w:sz w:val="24"/>
          <w:szCs w:val="24"/>
        </w:rPr>
        <w:tab/>
      </w:r>
      <w:r>
        <w:rPr>
          <w:rFonts w:ascii="Arial" w:hAnsi="Arial"/>
          <w:sz w:val="24"/>
          <w:szCs w:val="24"/>
        </w:rPr>
        <w:tab/>
        <w:t xml:space="preserve">     </w:t>
      </w:r>
      <w:r w:rsidR="00864D73">
        <w:rPr>
          <w:rFonts w:ascii="Arial" w:hAnsi="Arial"/>
          <w:sz w:val="24"/>
          <w:szCs w:val="24"/>
        </w:rPr>
        <w:tab/>
      </w:r>
      <w:r>
        <w:rPr>
          <w:rFonts w:ascii="Arial" w:hAnsi="Arial"/>
          <w:sz w:val="24"/>
          <w:szCs w:val="24"/>
        </w:rPr>
        <w:t>-</w:t>
      </w:r>
      <w:r w:rsidR="00864D73">
        <w:rPr>
          <w:rFonts w:ascii="Arial" w:hAnsi="Arial"/>
          <w:sz w:val="24"/>
          <w:szCs w:val="24"/>
        </w:rPr>
        <w:t xml:space="preserve">    </w:t>
      </w:r>
      <w:r w:rsidR="001A1AD3">
        <w:rPr>
          <w:rFonts w:ascii="Arial" w:hAnsi="Arial"/>
          <w:sz w:val="24"/>
          <w:szCs w:val="24"/>
        </w:rPr>
        <w:tab/>
      </w:r>
      <w:r w:rsidR="000D7C0F">
        <w:rPr>
          <w:rFonts w:ascii="Arial" w:hAnsi="Arial"/>
          <w:sz w:val="24"/>
          <w:szCs w:val="24"/>
        </w:rPr>
        <w:t>grondslag</w:t>
      </w:r>
    </w:p>
    <w:p w14:paraId="4233507C" w14:textId="0AF8F99B" w:rsidR="000D7C0F" w:rsidRDefault="000D7C0F" w:rsidP="001A63B6">
      <w:pPr>
        <w:pStyle w:val="Geenafstand"/>
        <w:rPr>
          <w:rFonts w:ascii="Arial" w:hAnsi="Arial"/>
          <w:sz w:val="24"/>
          <w:szCs w:val="24"/>
        </w:rPr>
      </w:pPr>
      <w:r>
        <w:rPr>
          <w:rFonts w:ascii="Arial" w:hAnsi="Arial"/>
          <w:sz w:val="24"/>
          <w:szCs w:val="24"/>
        </w:rPr>
        <w:tab/>
        <w:t xml:space="preserve">                </w:t>
      </w:r>
      <w:r w:rsidR="00864D73">
        <w:rPr>
          <w:rFonts w:ascii="Arial" w:hAnsi="Arial"/>
          <w:sz w:val="24"/>
          <w:szCs w:val="24"/>
        </w:rPr>
        <w:tab/>
      </w:r>
      <w:r>
        <w:rPr>
          <w:rFonts w:ascii="Arial" w:hAnsi="Arial"/>
          <w:sz w:val="24"/>
          <w:szCs w:val="24"/>
        </w:rPr>
        <w:t xml:space="preserve">-   </w:t>
      </w:r>
      <w:r w:rsidR="001A1AD3">
        <w:rPr>
          <w:rFonts w:ascii="Arial" w:hAnsi="Arial"/>
          <w:sz w:val="24"/>
          <w:szCs w:val="24"/>
        </w:rPr>
        <w:tab/>
      </w:r>
      <w:r w:rsidR="00BE44EE">
        <w:rPr>
          <w:rFonts w:ascii="Arial" w:hAnsi="Arial"/>
          <w:sz w:val="24"/>
          <w:szCs w:val="24"/>
        </w:rPr>
        <w:t>partners leden jonger dan 50 kunnen ook lid worden</w:t>
      </w:r>
    </w:p>
    <w:p w14:paraId="348D1D97" w14:textId="1C082990" w:rsidR="00EB09C8" w:rsidRDefault="001A1AD3" w:rsidP="001A63B6">
      <w:pPr>
        <w:pStyle w:val="Geenafstand"/>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w:t>
      </w:r>
      <w:r w:rsidR="009661E7">
        <w:rPr>
          <w:rFonts w:ascii="Arial" w:hAnsi="Arial"/>
          <w:sz w:val="24"/>
          <w:szCs w:val="24"/>
        </w:rPr>
        <w:t xml:space="preserve"> </w:t>
      </w:r>
      <w:r w:rsidR="009661E7">
        <w:rPr>
          <w:rFonts w:ascii="Arial" w:hAnsi="Arial"/>
          <w:sz w:val="24"/>
          <w:szCs w:val="24"/>
        </w:rPr>
        <w:tab/>
        <w:t>commissie “</w:t>
      </w:r>
      <w:r w:rsidR="00112858">
        <w:rPr>
          <w:rFonts w:ascii="Arial" w:hAnsi="Arial"/>
          <w:sz w:val="24"/>
          <w:szCs w:val="24"/>
        </w:rPr>
        <w:t>bestuur continuïteit</w:t>
      </w:r>
      <w:r w:rsidR="009661E7">
        <w:rPr>
          <w:rFonts w:ascii="Arial" w:hAnsi="Arial"/>
          <w:sz w:val="24"/>
          <w:szCs w:val="24"/>
        </w:rPr>
        <w:t xml:space="preserve"> bij ontstentenis bestuur”</w:t>
      </w:r>
    </w:p>
    <w:p w14:paraId="38289990" w14:textId="77777777" w:rsidR="00F21ABE" w:rsidRDefault="00EB09C8" w:rsidP="001A63B6">
      <w:pPr>
        <w:pStyle w:val="Geenafstand"/>
        <w:rPr>
          <w:rFonts w:ascii="Arial" w:hAnsi="Arial"/>
          <w:i/>
          <w:iCs/>
          <w:sz w:val="24"/>
          <w:szCs w:val="24"/>
        </w:rPr>
      </w:pPr>
      <w:r>
        <w:rPr>
          <w:rFonts w:ascii="Arial" w:hAnsi="Arial"/>
          <w:sz w:val="24"/>
          <w:szCs w:val="24"/>
        </w:rPr>
        <w:tab/>
      </w:r>
      <w:r>
        <w:rPr>
          <w:rFonts w:ascii="Arial" w:hAnsi="Arial"/>
          <w:sz w:val="24"/>
          <w:szCs w:val="24"/>
        </w:rPr>
        <w:tab/>
      </w:r>
      <w:r w:rsidRPr="00EB09C8">
        <w:rPr>
          <w:rFonts w:ascii="Arial" w:hAnsi="Arial"/>
          <w:i/>
          <w:iCs/>
          <w:sz w:val="24"/>
          <w:szCs w:val="24"/>
        </w:rPr>
        <w:t xml:space="preserve">     Wat blijft</w:t>
      </w:r>
    </w:p>
    <w:p w14:paraId="14D2C81F" w14:textId="2D9AEBC9" w:rsidR="00101B20" w:rsidRDefault="008F14F9" w:rsidP="00F21ABE">
      <w:pPr>
        <w:pStyle w:val="Geenafstand"/>
        <w:numPr>
          <w:ilvl w:val="0"/>
          <w:numId w:val="45"/>
        </w:numPr>
        <w:rPr>
          <w:rFonts w:ascii="Arial" w:hAnsi="Arial"/>
          <w:i/>
          <w:iCs/>
          <w:sz w:val="24"/>
          <w:szCs w:val="24"/>
        </w:rPr>
      </w:pPr>
      <w:r>
        <w:rPr>
          <w:rFonts w:ascii="Arial" w:hAnsi="Arial"/>
          <w:sz w:val="24"/>
          <w:szCs w:val="24"/>
        </w:rPr>
        <w:t xml:space="preserve">     </w:t>
      </w:r>
      <w:r w:rsidR="006C4BB9">
        <w:rPr>
          <w:rFonts w:ascii="Arial" w:hAnsi="Arial"/>
          <w:sz w:val="24"/>
          <w:szCs w:val="24"/>
        </w:rPr>
        <w:t>Onze naam: Senioren Belangen Riel</w:t>
      </w:r>
    </w:p>
    <w:p w14:paraId="76316E17" w14:textId="77777777" w:rsidR="007230C0" w:rsidRPr="007230C0" w:rsidRDefault="00101B20" w:rsidP="00101B20">
      <w:pPr>
        <w:pStyle w:val="Geenafstand"/>
        <w:numPr>
          <w:ilvl w:val="0"/>
          <w:numId w:val="45"/>
        </w:numPr>
        <w:rPr>
          <w:rFonts w:ascii="Arial" w:hAnsi="Arial"/>
          <w:i/>
          <w:iCs/>
          <w:sz w:val="24"/>
          <w:szCs w:val="24"/>
        </w:rPr>
      </w:pPr>
      <w:r>
        <w:rPr>
          <w:rFonts w:ascii="Arial" w:hAnsi="Arial"/>
          <w:sz w:val="24"/>
          <w:szCs w:val="24"/>
        </w:rPr>
        <w:tab/>
      </w:r>
      <w:r w:rsidR="00E10744">
        <w:rPr>
          <w:rFonts w:ascii="Arial" w:hAnsi="Arial"/>
          <w:sz w:val="24"/>
          <w:szCs w:val="24"/>
        </w:rPr>
        <w:t xml:space="preserve">Benoeming  bestuurslid voor </w:t>
      </w:r>
      <w:r w:rsidR="007230C0">
        <w:rPr>
          <w:rFonts w:ascii="Arial" w:hAnsi="Arial"/>
          <w:sz w:val="24"/>
          <w:szCs w:val="24"/>
        </w:rPr>
        <w:t>maximaal 3 jaar</w:t>
      </w:r>
    </w:p>
    <w:p w14:paraId="6074716E" w14:textId="77777777" w:rsidR="009E78CB" w:rsidRPr="009E78CB" w:rsidRDefault="007230C0" w:rsidP="00101B20">
      <w:pPr>
        <w:pStyle w:val="Geenafstand"/>
        <w:numPr>
          <w:ilvl w:val="0"/>
          <w:numId w:val="45"/>
        </w:numPr>
        <w:rPr>
          <w:rFonts w:ascii="Arial" w:hAnsi="Arial"/>
          <w:i/>
          <w:iCs/>
          <w:sz w:val="24"/>
          <w:szCs w:val="24"/>
        </w:rPr>
      </w:pPr>
      <w:r>
        <w:rPr>
          <w:rFonts w:ascii="Arial" w:hAnsi="Arial"/>
          <w:sz w:val="24"/>
          <w:szCs w:val="24"/>
        </w:rPr>
        <w:tab/>
      </w:r>
      <w:r w:rsidR="00036BC4">
        <w:rPr>
          <w:rFonts w:ascii="Arial" w:hAnsi="Arial"/>
          <w:sz w:val="24"/>
          <w:szCs w:val="24"/>
        </w:rPr>
        <w:t>Maximaal tweemaal herbenoembaar voor max. 3 jaar</w:t>
      </w:r>
    </w:p>
    <w:p w14:paraId="148FAFD4" w14:textId="29FFFBA4" w:rsidR="009E78CB" w:rsidRDefault="009E78CB" w:rsidP="009E78CB">
      <w:pPr>
        <w:pStyle w:val="Geenafstand"/>
        <w:ind w:left="708"/>
        <w:rPr>
          <w:rFonts w:ascii="Arial" w:hAnsi="Arial"/>
          <w:sz w:val="24"/>
          <w:szCs w:val="24"/>
        </w:rPr>
      </w:pPr>
      <w:r>
        <w:rPr>
          <w:rFonts w:ascii="Arial" w:hAnsi="Arial"/>
          <w:sz w:val="24"/>
          <w:szCs w:val="24"/>
        </w:rPr>
        <w:t xml:space="preserve">René licht de statutenwijzigingen toe. De grondslag verandert, er kwam nog nadrukkelijk de K van Katholiek </w:t>
      </w:r>
      <w:r w:rsidR="009935A5">
        <w:rPr>
          <w:rFonts w:ascii="Arial" w:hAnsi="Arial"/>
          <w:sz w:val="24"/>
          <w:szCs w:val="24"/>
        </w:rPr>
        <w:t xml:space="preserve">in </w:t>
      </w:r>
      <w:r>
        <w:rPr>
          <w:rFonts w:ascii="Arial" w:hAnsi="Arial"/>
          <w:sz w:val="24"/>
          <w:szCs w:val="24"/>
        </w:rPr>
        <w:t>voor. In de statuten wordt nog wel verwezen naar de katholieke wortels. Alle aanwezigen kunnen zich vinden in de wijziging van de grondslag.</w:t>
      </w:r>
    </w:p>
    <w:p w14:paraId="2FC6AEFE" w14:textId="6581AB93" w:rsidR="009E78CB" w:rsidRDefault="009E78CB" w:rsidP="009E78CB">
      <w:pPr>
        <w:pStyle w:val="Geenafstand"/>
        <w:ind w:left="708"/>
        <w:rPr>
          <w:rFonts w:ascii="Arial" w:hAnsi="Arial"/>
          <w:sz w:val="24"/>
          <w:szCs w:val="24"/>
        </w:rPr>
      </w:pPr>
      <w:r>
        <w:rPr>
          <w:rFonts w:ascii="Arial" w:hAnsi="Arial"/>
          <w:sz w:val="24"/>
          <w:szCs w:val="24"/>
        </w:rPr>
        <w:t xml:space="preserve">In de modelstatuten is opgenomen dat partners, jonger </w:t>
      </w:r>
      <w:r w:rsidR="009935A5">
        <w:rPr>
          <w:rFonts w:ascii="Arial" w:hAnsi="Arial"/>
          <w:sz w:val="24"/>
          <w:szCs w:val="24"/>
        </w:rPr>
        <w:t>dan</w:t>
      </w:r>
      <w:r>
        <w:rPr>
          <w:rFonts w:ascii="Arial" w:hAnsi="Arial"/>
          <w:sz w:val="24"/>
          <w:szCs w:val="24"/>
        </w:rPr>
        <w:t xml:space="preserve"> 50</w:t>
      </w:r>
      <w:r w:rsidR="009935A5">
        <w:rPr>
          <w:rFonts w:ascii="Arial" w:hAnsi="Arial"/>
          <w:sz w:val="24"/>
          <w:szCs w:val="24"/>
        </w:rPr>
        <w:t xml:space="preserve"> jaar</w:t>
      </w:r>
      <w:r>
        <w:rPr>
          <w:rFonts w:ascii="Arial" w:hAnsi="Arial"/>
          <w:sz w:val="24"/>
          <w:szCs w:val="24"/>
        </w:rPr>
        <w:t xml:space="preserve">, ook lid mogen worden van de vereniging. </w:t>
      </w:r>
    </w:p>
    <w:p w14:paraId="5ED1A093" w14:textId="7F63A23E" w:rsidR="009E78CB" w:rsidRDefault="009E78CB" w:rsidP="009E78CB">
      <w:pPr>
        <w:pStyle w:val="Geenafstand"/>
        <w:ind w:left="708"/>
        <w:rPr>
          <w:rFonts w:ascii="Arial" w:hAnsi="Arial"/>
          <w:sz w:val="24"/>
          <w:szCs w:val="24"/>
        </w:rPr>
      </w:pPr>
      <w:r>
        <w:rPr>
          <w:rFonts w:ascii="Arial" w:hAnsi="Arial"/>
          <w:sz w:val="24"/>
          <w:szCs w:val="24"/>
        </w:rPr>
        <w:t xml:space="preserve">De benoeming van de commissie </w:t>
      </w:r>
      <w:r w:rsidR="00112858">
        <w:rPr>
          <w:rFonts w:ascii="Arial" w:hAnsi="Arial"/>
          <w:sz w:val="24"/>
          <w:szCs w:val="24"/>
        </w:rPr>
        <w:t>Bestuur continuïteit</w:t>
      </w:r>
      <w:r>
        <w:rPr>
          <w:rFonts w:ascii="Arial" w:hAnsi="Arial"/>
          <w:sz w:val="24"/>
          <w:szCs w:val="24"/>
        </w:rPr>
        <w:t xml:space="preserve"> wordt toegelicht door René. </w:t>
      </w:r>
    </w:p>
    <w:p w14:paraId="3905B724" w14:textId="5CCBC656" w:rsidR="001A1AD3" w:rsidRPr="00EB09C8" w:rsidRDefault="009E78CB" w:rsidP="009E78CB">
      <w:pPr>
        <w:pStyle w:val="Geenafstand"/>
        <w:ind w:left="708"/>
        <w:rPr>
          <w:rFonts w:ascii="Arial" w:hAnsi="Arial"/>
          <w:i/>
          <w:iCs/>
          <w:sz w:val="24"/>
          <w:szCs w:val="24"/>
        </w:rPr>
      </w:pPr>
      <w:r>
        <w:rPr>
          <w:rFonts w:ascii="Arial" w:hAnsi="Arial"/>
          <w:sz w:val="24"/>
          <w:szCs w:val="24"/>
        </w:rPr>
        <w:t xml:space="preserve">Alle aanwezigen stemmen in met de statutenwijziging. </w:t>
      </w:r>
      <w:r w:rsidR="00EB09C8" w:rsidRPr="00EB09C8">
        <w:rPr>
          <w:rFonts w:ascii="Arial" w:hAnsi="Arial"/>
          <w:i/>
          <w:iCs/>
          <w:sz w:val="24"/>
          <w:szCs w:val="24"/>
        </w:rPr>
        <w:tab/>
      </w:r>
      <w:r w:rsidR="009661E7" w:rsidRPr="00EB09C8">
        <w:rPr>
          <w:rFonts w:ascii="Arial" w:hAnsi="Arial"/>
          <w:i/>
          <w:iCs/>
          <w:sz w:val="24"/>
          <w:szCs w:val="24"/>
        </w:rPr>
        <w:t xml:space="preserve">              </w:t>
      </w:r>
    </w:p>
    <w:p w14:paraId="5538B775" w14:textId="596CED5E" w:rsidR="00864D73" w:rsidRPr="00DD2137" w:rsidRDefault="00864D73" w:rsidP="001A63B6">
      <w:pPr>
        <w:pStyle w:val="Geenafstand"/>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p>
    <w:p w14:paraId="181AC203" w14:textId="282FCFA6" w:rsidR="00BF17B8" w:rsidRDefault="005C242C" w:rsidP="001F19AA">
      <w:pPr>
        <w:pStyle w:val="Geenafstand"/>
        <w:numPr>
          <w:ilvl w:val="0"/>
          <w:numId w:val="41"/>
        </w:numPr>
        <w:rPr>
          <w:rFonts w:ascii="Arial" w:hAnsi="Arial"/>
          <w:sz w:val="24"/>
          <w:szCs w:val="24"/>
        </w:rPr>
      </w:pPr>
      <w:r w:rsidRPr="00B2749D">
        <w:rPr>
          <w:rFonts w:ascii="Arial" w:hAnsi="Arial"/>
          <w:sz w:val="24"/>
          <w:szCs w:val="24"/>
        </w:rPr>
        <w:t xml:space="preserve">Benoeming </w:t>
      </w:r>
      <w:r w:rsidR="00BF17B8" w:rsidRPr="00B2749D">
        <w:rPr>
          <w:rFonts w:ascii="Arial" w:hAnsi="Arial"/>
          <w:sz w:val="24"/>
          <w:szCs w:val="24"/>
        </w:rPr>
        <w:t xml:space="preserve">Commissie </w:t>
      </w:r>
      <w:r w:rsidR="004E6B08" w:rsidRPr="00B2749D">
        <w:rPr>
          <w:rFonts w:ascii="Arial" w:hAnsi="Arial"/>
          <w:sz w:val="24"/>
          <w:szCs w:val="24"/>
        </w:rPr>
        <w:t>“</w:t>
      </w:r>
      <w:r w:rsidR="00112858">
        <w:rPr>
          <w:rFonts w:ascii="Arial" w:hAnsi="Arial"/>
          <w:sz w:val="24"/>
          <w:szCs w:val="24"/>
        </w:rPr>
        <w:t>bestuur continuïteit</w:t>
      </w:r>
      <w:r w:rsidR="00B2749D">
        <w:rPr>
          <w:rFonts w:ascii="Arial" w:hAnsi="Arial"/>
          <w:sz w:val="24"/>
          <w:szCs w:val="24"/>
        </w:rPr>
        <w:t>”</w:t>
      </w:r>
      <w:r w:rsidR="001F19AA">
        <w:rPr>
          <w:rFonts w:ascii="Arial" w:hAnsi="Arial"/>
          <w:sz w:val="24"/>
          <w:szCs w:val="24"/>
        </w:rPr>
        <w:t xml:space="preserve">: </w:t>
      </w:r>
      <w:r w:rsidR="000E6DD0">
        <w:rPr>
          <w:rFonts w:ascii="Arial" w:hAnsi="Arial"/>
          <w:sz w:val="24"/>
          <w:szCs w:val="24"/>
        </w:rPr>
        <w:br/>
        <w:t>Bestuur stelt voor: Frans van Dongen</w:t>
      </w:r>
      <w:r w:rsidR="000E7345">
        <w:rPr>
          <w:rFonts w:ascii="Arial" w:hAnsi="Arial"/>
          <w:sz w:val="24"/>
          <w:szCs w:val="24"/>
        </w:rPr>
        <w:t xml:space="preserve"> en Jenny Mulders</w:t>
      </w:r>
    </w:p>
    <w:p w14:paraId="4D33CFD5" w14:textId="5B5ADAA3" w:rsidR="009E78CB" w:rsidRDefault="009E78CB" w:rsidP="009E78CB">
      <w:pPr>
        <w:pStyle w:val="Geenafstand"/>
        <w:ind w:left="708"/>
        <w:rPr>
          <w:rFonts w:ascii="Arial" w:hAnsi="Arial"/>
          <w:sz w:val="24"/>
          <w:szCs w:val="24"/>
        </w:rPr>
      </w:pPr>
      <w:r>
        <w:rPr>
          <w:rFonts w:ascii="Arial" w:hAnsi="Arial"/>
          <w:sz w:val="24"/>
          <w:szCs w:val="24"/>
        </w:rPr>
        <w:lastRenderedPageBreak/>
        <w:t>René licht onze keuze toe om Frans van Dongen en Jenny Mulders</w:t>
      </w:r>
      <w:r w:rsidR="005819C0">
        <w:rPr>
          <w:rFonts w:ascii="Arial" w:hAnsi="Arial"/>
          <w:sz w:val="24"/>
          <w:szCs w:val="24"/>
        </w:rPr>
        <w:t>, te benoemen tot bestuur</w:t>
      </w:r>
      <w:r w:rsidR="00112858">
        <w:rPr>
          <w:rFonts w:ascii="Arial" w:hAnsi="Arial"/>
          <w:sz w:val="24"/>
          <w:szCs w:val="24"/>
        </w:rPr>
        <w:t xml:space="preserve"> </w:t>
      </w:r>
      <w:r w:rsidR="005819C0">
        <w:rPr>
          <w:rFonts w:ascii="Arial" w:hAnsi="Arial"/>
          <w:sz w:val="24"/>
          <w:szCs w:val="24"/>
        </w:rPr>
        <w:t>continui</w:t>
      </w:r>
      <w:r w:rsidR="00112858">
        <w:rPr>
          <w:rFonts w:ascii="Arial" w:hAnsi="Arial"/>
          <w:sz w:val="24"/>
          <w:szCs w:val="24"/>
        </w:rPr>
        <w:t>ï</w:t>
      </w:r>
      <w:r w:rsidR="005819C0">
        <w:rPr>
          <w:rFonts w:ascii="Arial" w:hAnsi="Arial"/>
          <w:sz w:val="24"/>
          <w:szCs w:val="24"/>
        </w:rPr>
        <w:t xml:space="preserve">teits commissie. </w:t>
      </w:r>
    </w:p>
    <w:p w14:paraId="50D33BDA" w14:textId="2D0000EF" w:rsidR="005819C0" w:rsidRPr="00B2749D" w:rsidRDefault="005819C0" w:rsidP="009E78CB">
      <w:pPr>
        <w:pStyle w:val="Geenafstand"/>
        <w:ind w:left="708"/>
        <w:rPr>
          <w:rFonts w:ascii="Arial" w:hAnsi="Arial"/>
          <w:sz w:val="24"/>
          <w:szCs w:val="24"/>
        </w:rPr>
      </w:pPr>
      <w:r>
        <w:rPr>
          <w:rFonts w:ascii="Arial" w:hAnsi="Arial"/>
          <w:sz w:val="24"/>
          <w:szCs w:val="24"/>
        </w:rPr>
        <w:t>Iedereen stemt in met deze keuze.</w:t>
      </w:r>
    </w:p>
    <w:p w14:paraId="348EE3FE" w14:textId="1FCDA399" w:rsidR="00F83FFA" w:rsidRPr="00170F52" w:rsidRDefault="00F83FFA" w:rsidP="00BF17B8">
      <w:pPr>
        <w:pStyle w:val="Geenafstand"/>
        <w:ind w:left="2844"/>
        <w:rPr>
          <w:rFonts w:ascii="Arial" w:hAnsi="Arial"/>
          <w:sz w:val="24"/>
          <w:szCs w:val="24"/>
        </w:rPr>
      </w:pPr>
    </w:p>
    <w:p w14:paraId="7B5BE473" w14:textId="3D92851F" w:rsidR="00F14491" w:rsidRDefault="001D07C4" w:rsidP="000977E5">
      <w:pPr>
        <w:pStyle w:val="Geenafstand"/>
        <w:numPr>
          <w:ilvl w:val="0"/>
          <w:numId w:val="40"/>
        </w:numPr>
        <w:rPr>
          <w:rFonts w:ascii="Arial" w:hAnsi="Arial"/>
          <w:sz w:val="24"/>
          <w:szCs w:val="24"/>
        </w:rPr>
      </w:pPr>
      <w:r>
        <w:rPr>
          <w:rFonts w:ascii="Arial" w:hAnsi="Arial"/>
          <w:sz w:val="24"/>
          <w:szCs w:val="24"/>
        </w:rPr>
        <w:t>Financiële zaken</w:t>
      </w:r>
      <w:r w:rsidR="00F14491">
        <w:rPr>
          <w:rFonts w:ascii="Arial" w:hAnsi="Arial"/>
          <w:sz w:val="24"/>
          <w:szCs w:val="24"/>
        </w:rPr>
        <w:t>:</w:t>
      </w:r>
    </w:p>
    <w:p w14:paraId="017D1078" w14:textId="77777777" w:rsidR="00363A48" w:rsidRDefault="00363A48" w:rsidP="00F14491">
      <w:pPr>
        <w:pStyle w:val="Geenafstand"/>
        <w:numPr>
          <w:ilvl w:val="0"/>
          <w:numId w:val="45"/>
        </w:numPr>
        <w:rPr>
          <w:rFonts w:ascii="Arial" w:hAnsi="Arial"/>
          <w:sz w:val="24"/>
          <w:szCs w:val="24"/>
        </w:rPr>
      </w:pPr>
      <w:r>
        <w:rPr>
          <w:rFonts w:ascii="Arial" w:hAnsi="Arial"/>
          <w:sz w:val="24"/>
          <w:szCs w:val="24"/>
        </w:rPr>
        <w:t>Financieel overzicht 2024 door penningmeester</w:t>
      </w:r>
    </w:p>
    <w:p w14:paraId="522738CA" w14:textId="1D7E02FA" w:rsidR="001D07C4" w:rsidRDefault="00363A48" w:rsidP="00F14491">
      <w:pPr>
        <w:pStyle w:val="Geenafstand"/>
        <w:numPr>
          <w:ilvl w:val="0"/>
          <w:numId w:val="45"/>
        </w:numPr>
        <w:rPr>
          <w:rFonts w:ascii="Arial" w:hAnsi="Arial"/>
          <w:sz w:val="24"/>
          <w:szCs w:val="24"/>
        </w:rPr>
      </w:pPr>
      <w:r>
        <w:rPr>
          <w:rFonts w:ascii="Arial" w:hAnsi="Arial"/>
          <w:sz w:val="24"/>
          <w:szCs w:val="24"/>
        </w:rPr>
        <w:t>Ve</w:t>
      </w:r>
      <w:r w:rsidR="00DB0F32">
        <w:rPr>
          <w:rFonts w:ascii="Arial" w:hAnsi="Arial"/>
          <w:sz w:val="24"/>
          <w:szCs w:val="24"/>
        </w:rPr>
        <w:t>r</w:t>
      </w:r>
      <w:r>
        <w:rPr>
          <w:rFonts w:ascii="Arial" w:hAnsi="Arial"/>
          <w:sz w:val="24"/>
          <w:szCs w:val="24"/>
        </w:rPr>
        <w:t>slag kascontrolecommissie</w:t>
      </w:r>
      <w:r w:rsidR="00DB0F32">
        <w:rPr>
          <w:rFonts w:ascii="Arial" w:hAnsi="Arial"/>
          <w:sz w:val="24"/>
          <w:szCs w:val="24"/>
        </w:rPr>
        <w:t xml:space="preserve"> 2024</w:t>
      </w:r>
    </w:p>
    <w:p w14:paraId="152FCD81" w14:textId="41E7CB9C" w:rsidR="00753FA4" w:rsidRDefault="00982F71" w:rsidP="00F14491">
      <w:pPr>
        <w:pStyle w:val="Geenafstand"/>
        <w:numPr>
          <w:ilvl w:val="0"/>
          <w:numId w:val="45"/>
        </w:numPr>
        <w:rPr>
          <w:rFonts w:ascii="Arial" w:hAnsi="Arial"/>
          <w:sz w:val="24"/>
          <w:szCs w:val="24"/>
        </w:rPr>
      </w:pPr>
      <w:r>
        <w:rPr>
          <w:rFonts w:ascii="Arial" w:hAnsi="Arial"/>
          <w:sz w:val="24"/>
          <w:szCs w:val="24"/>
        </w:rPr>
        <w:t>Vaststellen</w:t>
      </w:r>
      <w:r w:rsidR="00E6350F">
        <w:rPr>
          <w:rFonts w:ascii="Arial" w:hAnsi="Arial"/>
          <w:sz w:val="24"/>
          <w:szCs w:val="24"/>
        </w:rPr>
        <w:t xml:space="preserve"> begroting 2025</w:t>
      </w:r>
    </w:p>
    <w:p w14:paraId="2D4CE20E" w14:textId="012E2509" w:rsidR="00E6350F" w:rsidRDefault="00E6350F" w:rsidP="00F14491">
      <w:pPr>
        <w:pStyle w:val="Geenafstand"/>
        <w:numPr>
          <w:ilvl w:val="0"/>
          <w:numId w:val="45"/>
        </w:numPr>
        <w:rPr>
          <w:rFonts w:ascii="Arial" w:hAnsi="Arial"/>
          <w:sz w:val="24"/>
          <w:szCs w:val="24"/>
        </w:rPr>
      </w:pPr>
      <w:r>
        <w:rPr>
          <w:rFonts w:ascii="Arial" w:hAnsi="Arial"/>
          <w:sz w:val="24"/>
          <w:szCs w:val="24"/>
        </w:rPr>
        <w:t>Vaststellen contributie 2025</w:t>
      </w:r>
    </w:p>
    <w:p w14:paraId="1CC34F24" w14:textId="07074141" w:rsidR="00E6350F" w:rsidRDefault="00E6350F" w:rsidP="00F14491">
      <w:pPr>
        <w:pStyle w:val="Geenafstand"/>
        <w:numPr>
          <w:ilvl w:val="0"/>
          <w:numId w:val="45"/>
        </w:numPr>
        <w:rPr>
          <w:rFonts w:ascii="Arial" w:hAnsi="Arial"/>
          <w:sz w:val="24"/>
          <w:szCs w:val="24"/>
        </w:rPr>
      </w:pPr>
      <w:r>
        <w:rPr>
          <w:rFonts w:ascii="Arial" w:hAnsi="Arial"/>
          <w:sz w:val="24"/>
          <w:szCs w:val="24"/>
        </w:rPr>
        <w:t>Verkiezen kascontrolecommissie</w:t>
      </w:r>
      <w:r w:rsidR="00DB0F32">
        <w:rPr>
          <w:rFonts w:ascii="Arial" w:hAnsi="Arial"/>
          <w:sz w:val="24"/>
          <w:szCs w:val="24"/>
        </w:rPr>
        <w:t xml:space="preserve"> 2025</w:t>
      </w:r>
    </w:p>
    <w:p w14:paraId="05E2BD8B" w14:textId="3AA01034" w:rsidR="005819C0" w:rsidRDefault="005819C0" w:rsidP="005819C0">
      <w:pPr>
        <w:pStyle w:val="Geenafstand"/>
        <w:ind w:left="708"/>
        <w:rPr>
          <w:rFonts w:ascii="Arial" w:hAnsi="Arial"/>
          <w:sz w:val="24"/>
          <w:szCs w:val="24"/>
        </w:rPr>
      </w:pPr>
      <w:r>
        <w:rPr>
          <w:rFonts w:ascii="Arial" w:hAnsi="Arial"/>
          <w:sz w:val="24"/>
          <w:szCs w:val="24"/>
        </w:rPr>
        <w:t xml:space="preserve">Kees licht de financiën toe. </w:t>
      </w:r>
    </w:p>
    <w:p w14:paraId="362114E5" w14:textId="1E450289" w:rsidR="005819C0" w:rsidRDefault="005819C0" w:rsidP="005819C0">
      <w:pPr>
        <w:pStyle w:val="Geenafstand"/>
        <w:ind w:left="708"/>
        <w:rPr>
          <w:rFonts w:ascii="Arial" w:hAnsi="Arial"/>
          <w:sz w:val="24"/>
          <w:szCs w:val="24"/>
        </w:rPr>
      </w:pPr>
      <w:r>
        <w:rPr>
          <w:rFonts w:ascii="Arial" w:hAnsi="Arial"/>
          <w:sz w:val="24"/>
          <w:szCs w:val="24"/>
        </w:rPr>
        <w:t>De kascommissie gaf aan dat de penningmeester erg goed werk heeft verricht</w:t>
      </w:r>
      <w:r w:rsidR="009935A5">
        <w:rPr>
          <w:rFonts w:ascii="Arial" w:hAnsi="Arial"/>
          <w:sz w:val="24"/>
          <w:szCs w:val="24"/>
        </w:rPr>
        <w:t xml:space="preserve"> en de controle van de kas is goedgekeurd</w:t>
      </w:r>
      <w:r>
        <w:rPr>
          <w:rFonts w:ascii="Arial" w:hAnsi="Arial"/>
          <w:sz w:val="24"/>
          <w:szCs w:val="24"/>
        </w:rPr>
        <w:t xml:space="preserve">. </w:t>
      </w:r>
    </w:p>
    <w:p w14:paraId="55EEB359" w14:textId="6174D6E1" w:rsidR="005819C0" w:rsidRDefault="005819C0" w:rsidP="005819C0">
      <w:pPr>
        <w:pStyle w:val="Geenafstand"/>
        <w:ind w:left="708"/>
        <w:rPr>
          <w:rFonts w:ascii="Arial" w:hAnsi="Arial"/>
          <w:sz w:val="24"/>
          <w:szCs w:val="24"/>
        </w:rPr>
      </w:pPr>
      <w:r>
        <w:rPr>
          <w:rFonts w:ascii="Arial" w:hAnsi="Arial"/>
          <w:sz w:val="24"/>
          <w:szCs w:val="24"/>
        </w:rPr>
        <w:t xml:space="preserve">Ook de begroting wordt toegelicht door Kees. Kees stipt de jubileum kosten aan die hierin ook zijn opgenomen. Vanuit de zaal komt de vraag wat de grootste kostenpost is van de vereniging; dit zijn de gymlessen. Daar staat wel een subsidie van de gemeente tegenover. De suggestie wordt gedaan of er geen sponsor te vinden is voor deze kosten. De helft van de kosten zitten in MBvO. </w:t>
      </w:r>
    </w:p>
    <w:p w14:paraId="58950CAC" w14:textId="55109FA7" w:rsidR="005819C0" w:rsidRDefault="005819C0" w:rsidP="005819C0">
      <w:pPr>
        <w:pStyle w:val="Geenafstand"/>
        <w:ind w:left="708"/>
        <w:rPr>
          <w:rFonts w:ascii="Arial" w:hAnsi="Arial"/>
          <w:sz w:val="24"/>
          <w:szCs w:val="24"/>
        </w:rPr>
      </w:pPr>
      <w:r>
        <w:rPr>
          <w:rFonts w:ascii="Arial" w:hAnsi="Arial"/>
          <w:sz w:val="24"/>
          <w:szCs w:val="24"/>
        </w:rPr>
        <w:t xml:space="preserve">René geeft nog aan dat </w:t>
      </w:r>
      <w:r w:rsidR="009935A5">
        <w:rPr>
          <w:rFonts w:ascii="Arial" w:hAnsi="Arial"/>
          <w:sz w:val="24"/>
          <w:szCs w:val="24"/>
        </w:rPr>
        <w:t>er</w:t>
      </w:r>
      <w:r>
        <w:rPr>
          <w:rFonts w:ascii="Arial" w:hAnsi="Arial"/>
          <w:sz w:val="24"/>
          <w:szCs w:val="24"/>
        </w:rPr>
        <w:t xml:space="preserve"> voor de komende 2 jaren nog geen zorgen zijn. Vanaf 2027 komt er een nieuwe subsidieregeling, die nog volledig gemaakt moeten worden</w:t>
      </w:r>
      <w:r w:rsidR="009935A5">
        <w:rPr>
          <w:rFonts w:ascii="Arial" w:hAnsi="Arial"/>
          <w:sz w:val="24"/>
          <w:szCs w:val="24"/>
        </w:rPr>
        <w:t>,</w:t>
      </w:r>
      <w:r>
        <w:rPr>
          <w:rFonts w:ascii="Arial" w:hAnsi="Arial"/>
          <w:sz w:val="24"/>
          <w:szCs w:val="24"/>
        </w:rPr>
        <w:t xml:space="preserve"> en dat de kans groot is dat </w:t>
      </w:r>
      <w:r w:rsidR="009935A5">
        <w:rPr>
          <w:rFonts w:ascii="Arial" w:hAnsi="Arial"/>
          <w:sz w:val="24"/>
          <w:szCs w:val="24"/>
        </w:rPr>
        <w:t xml:space="preserve">we </w:t>
      </w:r>
      <w:r>
        <w:rPr>
          <w:rFonts w:ascii="Arial" w:hAnsi="Arial"/>
          <w:sz w:val="24"/>
          <w:szCs w:val="24"/>
        </w:rPr>
        <w:t xml:space="preserve">minder/geen subsidie meer zullen ontvangen. </w:t>
      </w:r>
    </w:p>
    <w:p w14:paraId="2166A673" w14:textId="3C34B9A7" w:rsidR="005819C0" w:rsidRDefault="005819C0" w:rsidP="005819C0">
      <w:pPr>
        <w:pStyle w:val="Geenafstand"/>
        <w:ind w:left="708"/>
        <w:rPr>
          <w:rFonts w:ascii="Arial" w:hAnsi="Arial"/>
          <w:sz w:val="24"/>
          <w:szCs w:val="24"/>
        </w:rPr>
      </w:pPr>
      <w:r>
        <w:rPr>
          <w:rFonts w:ascii="Arial" w:hAnsi="Arial"/>
          <w:sz w:val="24"/>
          <w:szCs w:val="24"/>
        </w:rPr>
        <w:t>Ook voor het jubileum gaan we subsidie aanvragen.</w:t>
      </w:r>
    </w:p>
    <w:p w14:paraId="501CEDE6" w14:textId="35F86287" w:rsidR="005819C0" w:rsidRDefault="005819C0" w:rsidP="005819C0">
      <w:pPr>
        <w:pStyle w:val="Geenafstand"/>
        <w:ind w:left="708"/>
        <w:rPr>
          <w:rFonts w:ascii="Arial" w:hAnsi="Arial"/>
          <w:sz w:val="24"/>
          <w:szCs w:val="24"/>
        </w:rPr>
      </w:pPr>
      <w:r>
        <w:rPr>
          <w:rFonts w:ascii="Arial" w:hAnsi="Arial"/>
          <w:sz w:val="24"/>
          <w:szCs w:val="24"/>
        </w:rPr>
        <w:t>De begroting wordt goedgekeurd door de aanwezigen.</w:t>
      </w:r>
    </w:p>
    <w:p w14:paraId="3ED756C6" w14:textId="109763B3" w:rsidR="005819C0" w:rsidRDefault="005819C0" w:rsidP="005819C0">
      <w:pPr>
        <w:pStyle w:val="Geenafstand"/>
        <w:ind w:left="708"/>
        <w:rPr>
          <w:rFonts w:ascii="Arial" w:hAnsi="Arial"/>
          <w:sz w:val="24"/>
          <w:szCs w:val="24"/>
        </w:rPr>
      </w:pPr>
      <w:r>
        <w:rPr>
          <w:rFonts w:ascii="Arial" w:hAnsi="Arial"/>
          <w:sz w:val="24"/>
          <w:szCs w:val="24"/>
        </w:rPr>
        <w:t xml:space="preserve">De contributie blijft dit jaar gelijk aan 2024. </w:t>
      </w:r>
      <w:r w:rsidR="00454ABE">
        <w:rPr>
          <w:rFonts w:ascii="Arial" w:hAnsi="Arial"/>
          <w:sz w:val="24"/>
          <w:szCs w:val="24"/>
        </w:rPr>
        <w:t xml:space="preserve">We voeren dus geen contributieverhoging door. René merkt daarbij wel op dat alle kosten nog steeds oplopen. René geeft aan dat we naar een gelijkwaardig deel afdracht </w:t>
      </w:r>
      <w:r w:rsidR="009935A5">
        <w:rPr>
          <w:rFonts w:ascii="Arial" w:hAnsi="Arial"/>
          <w:sz w:val="24"/>
          <w:szCs w:val="24"/>
        </w:rPr>
        <w:t xml:space="preserve">aan Senioren Netwerk Brabant en Zeeland </w:t>
      </w:r>
      <w:r w:rsidR="00454ABE">
        <w:rPr>
          <w:rFonts w:ascii="Arial" w:hAnsi="Arial"/>
          <w:sz w:val="24"/>
          <w:szCs w:val="24"/>
        </w:rPr>
        <w:t xml:space="preserve">en </w:t>
      </w:r>
      <w:r w:rsidR="009935A5">
        <w:rPr>
          <w:rFonts w:ascii="Arial" w:hAnsi="Arial"/>
          <w:sz w:val="24"/>
          <w:szCs w:val="24"/>
        </w:rPr>
        <w:t>een deel</w:t>
      </w:r>
      <w:r w:rsidR="00454ABE">
        <w:rPr>
          <w:rFonts w:ascii="Arial" w:hAnsi="Arial"/>
          <w:sz w:val="24"/>
          <w:szCs w:val="24"/>
        </w:rPr>
        <w:t xml:space="preserve"> voor </w:t>
      </w:r>
      <w:r w:rsidR="009935A5">
        <w:rPr>
          <w:rFonts w:ascii="Arial" w:hAnsi="Arial"/>
          <w:sz w:val="24"/>
          <w:szCs w:val="24"/>
        </w:rPr>
        <w:t xml:space="preserve">onze </w:t>
      </w:r>
      <w:r w:rsidR="00454ABE">
        <w:rPr>
          <w:rFonts w:ascii="Arial" w:hAnsi="Arial"/>
          <w:sz w:val="24"/>
          <w:szCs w:val="24"/>
        </w:rPr>
        <w:t>eigen vereniging</w:t>
      </w:r>
      <w:r w:rsidR="009935A5">
        <w:rPr>
          <w:rFonts w:ascii="Arial" w:hAnsi="Arial"/>
          <w:sz w:val="24"/>
          <w:szCs w:val="24"/>
        </w:rPr>
        <w:t xml:space="preserve"> willen. Voor</w:t>
      </w:r>
      <w:r w:rsidR="00454ABE">
        <w:rPr>
          <w:rFonts w:ascii="Arial" w:hAnsi="Arial"/>
          <w:sz w:val="24"/>
          <w:szCs w:val="24"/>
        </w:rPr>
        <w:t xml:space="preserve"> volgend jaar denken we aan een contributieverhoging naar 30 euro. </w:t>
      </w:r>
    </w:p>
    <w:p w14:paraId="06AFF8CF" w14:textId="5A3DB5C5" w:rsidR="00454ABE" w:rsidRDefault="00454ABE" w:rsidP="005819C0">
      <w:pPr>
        <w:pStyle w:val="Geenafstand"/>
        <w:ind w:left="708"/>
        <w:rPr>
          <w:rFonts w:ascii="Arial" w:hAnsi="Arial"/>
          <w:sz w:val="24"/>
          <w:szCs w:val="24"/>
        </w:rPr>
      </w:pPr>
      <w:r>
        <w:rPr>
          <w:rFonts w:ascii="Arial" w:hAnsi="Arial"/>
          <w:sz w:val="24"/>
          <w:szCs w:val="24"/>
        </w:rPr>
        <w:t>René doet een oproep aan alle aanwezigen om te proberen mensen te activeren om lid te worden van de vereniging. Stimuleer dus uw buurvrouw, buurman enz</w:t>
      </w:r>
      <w:r w:rsidR="00112858">
        <w:rPr>
          <w:rFonts w:ascii="Arial" w:hAnsi="Arial"/>
          <w:sz w:val="24"/>
          <w:szCs w:val="24"/>
        </w:rPr>
        <w:t>ovoorts</w:t>
      </w:r>
      <w:r>
        <w:rPr>
          <w:rFonts w:ascii="Arial" w:hAnsi="Arial"/>
          <w:sz w:val="24"/>
          <w:szCs w:val="24"/>
        </w:rPr>
        <w:t xml:space="preserve"> of lid te worden van SB-Riel. René legt uit dat er aan de subsidieverlening voor MBvO de voorwaarde hangt dat alle inwoners deel mogen nemen aan de beweeg activiteiten.</w:t>
      </w:r>
    </w:p>
    <w:p w14:paraId="6E1D3772" w14:textId="58C51BB2" w:rsidR="00454ABE" w:rsidRDefault="00454ABE" w:rsidP="005819C0">
      <w:pPr>
        <w:pStyle w:val="Geenafstand"/>
        <w:ind w:left="708"/>
        <w:rPr>
          <w:rFonts w:ascii="Arial" w:hAnsi="Arial"/>
          <w:sz w:val="24"/>
          <w:szCs w:val="24"/>
        </w:rPr>
      </w:pPr>
      <w:r>
        <w:rPr>
          <w:rFonts w:ascii="Arial" w:hAnsi="Arial"/>
          <w:sz w:val="24"/>
          <w:szCs w:val="24"/>
        </w:rPr>
        <w:t xml:space="preserve">Verkiezen kascontrolecommissie; René geeft aan dat we aan Christ </w:t>
      </w:r>
      <w:r w:rsidR="009935A5">
        <w:rPr>
          <w:rFonts w:ascii="Arial" w:hAnsi="Arial"/>
          <w:sz w:val="24"/>
          <w:szCs w:val="24"/>
        </w:rPr>
        <w:t xml:space="preserve">Buiks </w:t>
      </w:r>
      <w:r>
        <w:rPr>
          <w:rFonts w:ascii="Arial" w:hAnsi="Arial"/>
          <w:sz w:val="24"/>
          <w:szCs w:val="24"/>
        </w:rPr>
        <w:t xml:space="preserve">en </w:t>
      </w:r>
      <w:r w:rsidR="009935A5">
        <w:rPr>
          <w:rFonts w:ascii="Arial" w:hAnsi="Arial"/>
          <w:sz w:val="24"/>
          <w:szCs w:val="24"/>
        </w:rPr>
        <w:t>Frans van Dongen</w:t>
      </w:r>
      <w:r>
        <w:rPr>
          <w:rFonts w:ascii="Arial" w:hAnsi="Arial"/>
          <w:sz w:val="24"/>
          <w:szCs w:val="24"/>
        </w:rPr>
        <w:t xml:space="preserve"> vragen om volgend jaar ook de kas te cont</w:t>
      </w:r>
      <w:r w:rsidR="009935A5">
        <w:rPr>
          <w:rFonts w:ascii="Arial" w:hAnsi="Arial"/>
          <w:sz w:val="24"/>
          <w:szCs w:val="24"/>
        </w:rPr>
        <w:t>r</w:t>
      </w:r>
      <w:r>
        <w:rPr>
          <w:rFonts w:ascii="Arial" w:hAnsi="Arial"/>
          <w:sz w:val="24"/>
          <w:szCs w:val="24"/>
        </w:rPr>
        <w:t>o</w:t>
      </w:r>
      <w:r w:rsidR="009935A5">
        <w:rPr>
          <w:rFonts w:ascii="Arial" w:hAnsi="Arial"/>
          <w:sz w:val="24"/>
          <w:szCs w:val="24"/>
        </w:rPr>
        <w:t>l</w:t>
      </w:r>
      <w:r>
        <w:rPr>
          <w:rFonts w:ascii="Arial" w:hAnsi="Arial"/>
          <w:sz w:val="24"/>
          <w:szCs w:val="24"/>
        </w:rPr>
        <w:t xml:space="preserve">eren. Hanny Dekkers geeft zich op als reserve voor de kascontrolecommissie. </w:t>
      </w:r>
    </w:p>
    <w:p w14:paraId="23FC096A" w14:textId="77777777" w:rsidR="00E6350F" w:rsidRDefault="00E6350F" w:rsidP="00E6350F">
      <w:pPr>
        <w:pStyle w:val="Geenafstand"/>
        <w:rPr>
          <w:rFonts w:ascii="Arial" w:hAnsi="Arial"/>
          <w:sz w:val="24"/>
          <w:szCs w:val="24"/>
        </w:rPr>
      </w:pPr>
    </w:p>
    <w:p w14:paraId="7E22E7BC" w14:textId="24FD3256" w:rsidR="00B44EBD" w:rsidRDefault="00B44EBD" w:rsidP="00B44EBD">
      <w:pPr>
        <w:pStyle w:val="Geenafstand"/>
        <w:numPr>
          <w:ilvl w:val="0"/>
          <w:numId w:val="40"/>
        </w:numPr>
        <w:rPr>
          <w:rFonts w:ascii="Arial" w:hAnsi="Arial"/>
          <w:sz w:val="24"/>
          <w:szCs w:val="24"/>
        </w:rPr>
      </w:pPr>
      <w:r>
        <w:rPr>
          <w:rFonts w:ascii="Arial" w:hAnsi="Arial"/>
          <w:sz w:val="24"/>
          <w:szCs w:val="24"/>
        </w:rPr>
        <w:t>Rondvraag</w:t>
      </w:r>
      <w:r w:rsidR="004D2BC4">
        <w:rPr>
          <w:rFonts w:ascii="Arial" w:hAnsi="Arial"/>
          <w:sz w:val="24"/>
          <w:szCs w:val="24"/>
        </w:rPr>
        <w:t xml:space="preserve"> en WVTK</w:t>
      </w:r>
    </w:p>
    <w:p w14:paraId="6E2F3988" w14:textId="03117254" w:rsidR="00454ABE" w:rsidRDefault="00454ABE" w:rsidP="008B4C64">
      <w:pPr>
        <w:pStyle w:val="Geenafstand"/>
        <w:numPr>
          <w:ilvl w:val="0"/>
          <w:numId w:val="47"/>
        </w:numPr>
        <w:rPr>
          <w:rFonts w:ascii="Arial" w:hAnsi="Arial"/>
          <w:sz w:val="24"/>
          <w:szCs w:val="24"/>
        </w:rPr>
      </w:pPr>
      <w:r>
        <w:rPr>
          <w:rFonts w:ascii="Arial" w:hAnsi="Arial"/>
          <w:sz w:val="24"/>
          <w:szCs w:val="24"/>
        </w:rPr>
        <w:t xml:space="preserve">Er </w:t>
      </w:r>
      <w:r w:rsidR="008B4C64">
        <w:rPr>
          <w:rFonts w:ascii="Arial" w:hAnsi="Arial"/>
          <w:sz w:val="24"/>
          <w:szCs w:val="24"/>
        </w:rPr>
        <w:t>wo</w:t>
      </w:r>
      <w:r>
        <w:rPr>
          <w:rFonts w:ascii="Arial" w:hAnsi="Arial"/>
          <w:sz w:val="24"/>
          <w:szCs w:val="24"/>
        </w:rPr>
        <w:t>rdt gevraagd of het mogelijk is om bij een overlijden wee</w:t>
      </w:r>
      <w:r w:rsidR="008B4C64">
        <w:rPr>
          <w:rFonts w:ascii="Arial" w:hAnsi="Arial"/>
          <w:sz w:val="24"/>
          <w:szCs w:val="24"/>
        </w:rPr>
        <w:t>r</w:t>
      </w:r>
      <w:r>
        <w:rPr>
          <w:rFonts w:ascii="Arial" w:hAnsi="Arial"/>
          <w:sz w:val="24"/>
          <w:szCs w:val="24"/>
        </w:rPr>
        <w:t xml:space="preserve"> een kaartje in de bus te doen bij</w:t>
      </w:r>
      <w:r w:rsidR="008B4C64">
        <w:rPr>
          <w:rFonts w:ascii="Arial" w:hAnsi="Arial"/>
          <w:sz w:val="24"/>
          <w:szCs w:val="24"/>
        </w:rPr>
        <w:t xml:space="preserve"> leden. Meta haakt hierop in om aan te geven dat ook de ledenadministratie ingelicht moet worden bij een overlijden. Geef dit dus ook aan bij je familie; vergeet SB-Riel niet in te lichtten bij een overlijden. </w:t>
      </w:r>
    </w:p>
    <w:p w14:paraId="4711CB2C" w14:textId="204C7F48" w:rsidR="008B4C64" w:rsidRDefault="008B4C64" w:rsidP="008B4C64">
      <w:pPr>
        <w:pStyle w:val="Geenafstand"/>
        <w:numPr>
          <w:ilvl w:val="0"/>
          <w:numId w:val="47"/>
        </w:numPr>
        <w:rPr>
          <w:rFonts w:ascii="Arial" w:hAnsi="Arial"/>
          <w:sz w:val="24"/>
          <w:szCs w:val="24"/>
        </w:rPr>
      </w:pPr>
      <w:r>
        <w:rPr>
          <w:rFonts w:ascii="Arial" w:hAnsi="Arial"/>
          <w:sz w:val="24"/>
          <w:szCs w:val="24"/>
        </w:rPr>
        <w:t xml:space="preserve">Hanny geeft aan nu 1 jaar lid te zijn en het heel prettig te vinden. </w:t>
      </w:r>
    </w:p>
    <w:p w14:paraId="0F6CA80B" w14:textId="57AF6D91" w:rsidR="008B4C64" w:rsidRDefault="008B4C64" w:rsidP="008B4C64">
      <w:pPr>
        <w:pStyle w:val="Geenafstand"/>
        <w:numPr>
          <w:ilvl w:val="0"/>
          <w:numId w:val="47"/>
        </w:numPr>
        <w:rPr>
          <w:rFonts w:ascii="Arial" w:hAnsi="Arial"/>
          <w:sz w:val="24"/>
          <w:szCs w:val="24"/>
        </w:rPr>
      </w:pPr>
      <w:r>
        <w:rPr>
          <w:rFonts w:ascii="Arial" w:hAnsi="Arial"/>
          <w:sz w:val="24"/>
          <w:szCs w:val="24"/>
        </w:rPr>
        <w:t>Jack doet een oproep aan de aanwezigen om jeu de boules te komen spelen op donderdagmiddag.</w:t>
      </w:r>
    </w:p>
    <w:p w14:paraId="474E3917" w14:textId="29C9723C" w:rsidR="008B4C64" w:rsidRDefault="008B4C64" w:rsidP="008B4C64">
      <w:pPr>
        <w:pStyle w:val="Geenafstand"/>
        <w:numPr>
          <w:ilvl w:val="0"/>
          <w:numId w:val="47"/>
        </w:numPr>
        <w:rPr>
          <w:rFonts w:ascii="Arial" w:hAnsi="Arial"/>
          <w:sz w:val="24"/>
          <w:szCs w:val="24"/>
        </w:rPr>
      </w:pPr>
      <w:r>
        <w:rPr>
          <w:rFonts w:ascii="Arial" w:hAnsi="Arial"/>
          <w:sz w:val="24"/>
          <w:szCs w:val="24"/>
        </w:rPr>
        <w:t>Nel doet een oproep voor de koersbal</w:t>
      </w:r>
    </w:p>
    <w:p w14:paraId="43369FB6" w14:textId="25D03A9E" w:rsidR="008B4C64" w:rsidRDefault="008B4C64" w:rsidP="008B4C64">
      <w:pPr>
        <w:pStyle w:val="Geenafstand"/>
        <w:numPr>
          <w:ilvl w:val="0"/>
          <w:numId w:val="47"/>
        </w:numPr>
        <w:rPr>
          <w:rFonts w:ascii="Arial" w:hAnsi="Arial"/>
          <w:sz w:val="24"/>
          <w:szCs w:val="24"/>
        </w:rPr>
      </w:pPr>
      <w:r>
        <w:rPr>
          <w:rFonts w:ascii="Arial" w:hAnsi="Arial"/>
          <w:sz w:val="24"/>
          <w:szCs w:val="24"/>
        </w:rPr>
        <w:t>Han haakt daarop in dat er ook mensen welkom zijn bij het fietsen op woensdagmiddag.</w:t>
      </w:r>
    </w:p>
    <w:p w14:paraId="1213E919" w14:textId="526F6974" w:rsidR="008B4C64" w:rsidRDefault="008B4C64" w:rsidP="008B4C64">
      <w:pPr>
        <w:pStyle w:val="Geenafstand"/>
        <w:numPr>
          <w:ilvl w:val="0"/>
          <w:numId w:val="47"/>
        </w:numPr>
        <w:rPr>
          <w:rFonts w:ascii="Arial" w:hAnsi="Arial"/>
          <w:sz w:val="24"/>
          <w:szCs w:val="24"/>
        </w:rPr>
      </w:pPr>
      <w:r>
        <w:rPr>
          <w:rFonts w:ascii="Arial" w:hAnsi="Arial"/>
          <w:sz w:val="24"/>
          <w:szCs w:val="24"/>
        </w:rPr>
        <w:t>Dit geld</w:t>
      </w:r>
      <w:r w:rsidR="00741C2B">
        <w:rPr>
          <w:rFonts w:ascii="Arial" w:hAnsi="Arial"/>
          <w:sz w:val="24"/>
          <w:szCs w:val="24"/>
        </w:rPr>
        <w:t>t</w:t>
      </w:r>
      <w:r>
        <w:rPr>
          <w:rFonts w:ascii="Arial" w:hAnsi="Arial"/>
          <w:sz w:val="24"/>
          <w:szCs w:val="24"/>
        </w:rPr>
        <w:t xml:space="preserve"> natuurlijk ook voor het wandelen.</w:t>
      </w:r>
    </w:p>
    <w:p w14:paraId="5B8B1B82" w14:textId="51DAC14E" w:rsidR="008B4C64" w:rsidRDefault="008B4C64" w:rsidP="008B4C64">
      <w:pPr>
        <w:pStyle w:val="Geenafstand"/>
        <w:numPr>
          <w:ilvl w:val="0"/>
          <w:numId w:val="47"/>
        </w:numPr>
        <w:rPr>
          <w:rFonts w:ascii="Arial" w:hAnsi="Arial"/>
          <w:sz w:val="24"/>
          <w:szCs w:val="24"/>
        </w:rPr>
      </w:pPr>
      <w:r>
        <w:rPr>
          <w:rFonts w:ascii="Arial" w:hAnsi="Arial"/>
          <w:sz w:val="24"/>
          <w:szCs w:val="24"/>
        </w:rPr>
        <w:t>Carla zegt toe hierover artikelen te gaan schrijven voor de nieuwsbrief.</w:t>
      </w:r>
    </w:p>
    <w:p w14:paraId="5B2E413A" w14:textId="172D767D" w:rsidR="008B4C64" w:rsidRDefault="008B4C64" w:rsidP="008B4C64">
      <w:pPr>
        <w:pStyle w:val="Geenafstand"/>
        <w:numPr>
          <w:ilvl w:val="0"/>
          <w:numId w:val="47"/>
        </w:numPr>
        <w:rPr>
          <w:rFonts w:ascii="Arial" w:hAnsi="Arial"/>
          <w:sz w:val="24"/>
          <w:szCs w:val="24"/>
        </w:rPr>
      </w:pPr>
      <w:r>
        <w:rPr>
          <w:rFonts w:ascii="Arial" w:hAnsi="Arial"/>
          <w:sz w:val="24"/>
          <w:szCs w:val="24"/>
        </w:rPr>
        <w:t>René meld</w:t>
      </w:r>
      <w:r w:rsidR="00741C2B">
        <w:rPr>
          <w:rFonts w:ascii="Arial" w:hAnsi="Arial"/>
          <w:sz w:val="24"/>
          <w:szCs w:val="24"/>
        </w:rPr>
        <w:t>t</w:t>
      </w:r>
      <w:r>
        <w:rPr>
          <w:rFonts w:ascii="Arial" w:hAnsi="Arial"/>
          <w:sz w:val="24"/>
          <w:szCs w:val="24"/>
        </w:rPr>
        <w:t xml:space="preserve"> dat Henri Zomer is gestart als OCO in Riel.</w:t>
      </w:r>
    </w:p>
    <w:p w14:paraId="423F3C47" w14:textId="289E952F" w:rsidR="008B4C64" w:rsidRDefault="008B4C64" w:rsidP="008B4C64">
      <w:pPr>
        <w:pStyle w:val="Geenafstand"/>
        <w:numPr>
          <w:ilvl w:val="0"/>
          <w:numId w:val="47"/>
        </w:numPr>
        <w:rPr>
          <w:rFonts w:ascii="Arial" w:hAnsi="Arial"/>
          <w:sz w:val="24"/>
          <w:szCs w:val="24"/>
        </w:rPr>
      </w:pPr>
      <w:r>
        <w:rPr>
          <w:rFonts w:ascii="Arial" w:hAnsi="Arial"/>
          <w:sz w:val="24"/>
          <w:szCs w:val="24"/>
        </w:rPr>
        <w:lastRenderedPageBreak/>
        <w:t xml:space="preserve">Loes </w:t>
      </w:r>
      <w:r w:rsidR="00741C2B">
        <w:rPr>
          <w:rFonts w:ascii="Arial" w:hAnsi="Arial"/>
          <w:sz w:val="24"/>
          <w:szCs w:val="24"/>
        </w:rPr>
        <w:t>geeft aan</w:t>
      </w:r>
      <w:r>
        <w:rPr>
          <w:rFonts w:ascii="Arial" w:hAnsi="Arial"/>
          <w:sz w:val="24"/>
          <w:szCs w:val="24"/>
        </w:rPr>
        <w:t xml:space="preserve"> dat </w:t>
      </w:r>
      <w:r w:rsidR="00741C2B">
        <w:rPr>
          <w:rFonts w:ascii="Arial" w:hAnsi="Arial"/>
          <w:sz w:val="24"/>
          <w:szCs w:val="24"/>
        </w:rPr>
        <w:t xml:space="preserve">je bij </w:t>
      </w:r>
      <w:r>
        <w:rPr>
          <w:rFonts w:ascii="Arial" w:hAnsi="Arial"/>
          <w:sz w:val="24"/>
          <w:szCs w:val="24"/>
        </w:rPr>
        <w:t xml:space="preserve">de gym echt actief bezig </w:t>
      </w:r>
      <w:r w:rsidR="00741C2B">
        <w:rPr>
          <w:rFonts w:ascii="Arial" w:hAnsi="Arial"/>
          <w:sz w:val="24"/>
          <w:szCs w:val="24"/>
        </w:rPr>
        <w:t>bent</w:t>
      </w:r>
      <w:r>
        <w:rPr>
          <w:rFonts w:ascii="Arial" w:hAnsi="Arial"/>
          <w:sz w:val="24"/>
          <w:szCs w:val="24"/>
        </w:rPr>
        <w:t xml:space="preserve"> en niet zoals mensen soms denken zomaar wat zitten en rustig bewegen op de stoel.</w:t>
      </w:r>
    </w:p>
    <w:p w14:paraId="39E410BE" w14:textId="5FB6B88F" w:rsidR="008B4C64" w:rsidRDefault="008B4C64" w:rsidP="008B4C64">
      <w:pPr>
        <w:pStyle w:val="Geenafstand"/>
        <w:numPr>
          <w:ilvl w:val="0"/>
          <w:numId w:val="47"/>
        </w:numPr>
        <w:rPr>
          <w:rFonts w:ascii="Arial" w:hAnsi="Arial"/>
          <w:sz w:val="24"/>
          <w:szCs w:val="24"/>
        </w:rPr>
      </w:pPr>
      <w:r>
        <w:rPr>
          <w:rFonts w:ascii="Arial" w:hAnsi="Arial"/>
          <w:sz w:val="24"/>
          <w:szCs w:val="24"/>
        </w:rPr>
        <w:t>René geeft aan dat we willen onderzoeken of er een derde gymgroep kan gaan starten. Toon laat weten dat er op maandag weer wat ruimte is bij deze gymgroep.</w:t>
      </w:r>
    </w:p>
    <w:p w14:paraId="624EF05A" w14:textId="55EDD8ED" w:rsidR="008B4C64" w:rsidRDefault="008B4C64" w:rsidP="008B4C64">
      <w:pPr>
        <w:pStyle w:val="Geenafstand"/>
        <w:numPr>
          <w:ilvl w:val="0"/>
          <w:numId w:val="47"/>
        </w:numPr>
        <w:rPr>
          <w:rFonts w:ascii="Arial" w:hAnsi="Arial"/>
          <w:sz w:val="24"/>
          <w:szCs w:val="24"/>
        </w:rPr>
      </w:pPr>
      <w:r>
        <w:rPr>
          <w:rFonts w:ascii="Arial" w:hAnsi="Arial"/>
          <w:sz w:val="24"/>
          <w:szCs w:val="24"/>
        </w:rPr>
        <w:t>Marleen geeft aan</w:t>
      </w:r>
      <w:r w:rsidR="00E1389B">
        <w:rPr>
          <w:rFonts w:ascii="Arial" w:hAnsi="Arial"/>
          <w:sz w:val="24"/>
          <w:szCs w:val="24"/>
        </w:rPr>
        <w:t xml:space="preserve"> </w:t>
      </w:r>
      <w:r>
        <w:rPr>
          <w:rFonts w:ascii="Arial" w:hAnsi="Arial"/>
          <w:sz w:val="24"/>
          <w:szCs w:val="24"/>
        </w:rPr>
        <w:t>dat er op dinsdag ochtend de 1</w:t>
      </w:r>
      <w:r w:rsidRPr="008B4C64">
        <w:rPr>
          <w:rFonts w:ascii="Arial" w:hAnsi="Arial"/>
          <w:sz w:val="24"/>
          <w:szCs w:val="24"/>
          <w:vertAlign w:val="superscript"/>
        </w:rPr>
        <w:t>e</w:t>
      </w:r>
      <w:r>
        <w:rPr>
          <w:rFonts w:ascii="Arial" w:hAnsi="Arial"/>
          <w:sz w:val="24"/>
          <w:szCs w:val="24"/>
        </w:rPr>
        <w:t xml:space="preserve"> les nog 2 plaatsen beschikbaar zijn.</w:t>
      </w:r>
    </w:p>
    <w:p w14:paraId="60F2736E" w14:textId="7F1C7690" w:rsidR="00E1389B" w:rsidRDefault="00E1389B" w:rsidP="008B4C64">
      <w:pPr>
        <w:pStyle w:val="Geenafstand"/>
        <w:numPr>
          <w:ilvl w:val="0"/>
          <w:numId w:val="47"/>
        </w:numPr>
        <w:rPr>
          <w:rFonts w:ascii="Arial" w:hAnsi="Arial"/>
          <w:sz w:val="24"/>
          <w:szCs w:val="24"/>
        </w:rPr>
      </w:pPr>
      <w:r>
        <w:rPr>
          <w:rFonts w:ascii="Arial" w:hAnsi="Arial"/>
          <w:sz w:val="24"/>
          <w:szCs w:val="24"/>
        </w:rPr>
        <w:t>Agnes vraagt of het mogelijk is om, indien je een keer niet kunt, dit in de andere groep in kan halen. René geeft aan dit te bespreken met de coördinator van de groep.</w:t>
      </w:r>
    </w:p>
    <w:p w14:paraId="5E0B2846" w14:textId="387C6F78" w:rsidR="00E1389B" w:rsidRDefault="00E1389B" w:rsidP="008B4C64">
      <w:pPr>
        <w:pStyle w:val="Geenafstand"/>
        <w:numPr>
          <w:ilvl w:val="0"/>
          <w:numId w:val="47"/>
        </w:numPr>
        <w:rPr>
          <w:rFonts w:ascii="Arial" w:hAnsi="Arial"/>
          <w:sz w:val="24"/>
          <w:szCs w:val="24"/>
        </w:rPr>
      </w:pPr>
      <w:r>
        <w:rPr>
          <w:rFonts w:ascii="Arial" w:hAnsi="Arial"/>
          <w:sz w:val="24"/>
          <w:szCs w:val="24"/>
        </w:rPr>
        <w:t>Hoe komen we aan nieuwe leden? Krijgen nieuwe dorpsbewoners informatie dat SB-Riel een vereniging is voor ouderen in Riel? Dit is niet het geval en deze informatie krijgen we niet via de gemeente. Het is goed om nieuwe mensen uit je buurt zelf te enthousiasmeren voor SB-Riel.</w:t>
      </w:r>
    </w:p>
    <w:p w14:paraId="41A04F46" w14:textId="66FCEC66" w:rsidR="00E1389B" w:rsidRDefault="00E1389B" w:rsidP="008B4C64">
      <w:pPr>
        <w:pStyle w:val="Geenafstand"/>
        <w:numPr>
          <w:ilvl w:val="0"/>
          <w:numId w:val="47"/>
        </w:numPr>
        <w:rPr>
          <w:rFonts w:ascii="Arial" w:hAnsi="Arial"/>
          <w:sz w:val="24"/>
          <w:szCs w:val="24"/>
        </w:rPr>
      </w:pPr>
      <w:r>
        <w:rPr>
          <w:rFonts w:ascii="Arial" w:hAnsi="Arial"/>
          <w:sz w:val="24"/>
          <w:szCs w:val="24"/>
        </w:rPr>
        <w:t>Er zijn deelnemers van de gym die graag een 2</w:t>
      </w:r>
      <w:r w:rsidRPr="00E1389B">
        <w:rPr>
          <w:rFonts w:ascii="Arial" w:hAnsi="Arial"/>
          <w:sz w:val="24"/>
          <w:szCs w:val="24"/>
          <w:vertAlign w:val="superscript"/>
        </w:rPr>
        <w:t>e</w:t>
      </w:r>
      <w:r>
        <w:rPr>
          <w:rFonts w:ascii="Arial" w:hAnsi="Arial"/>
          <w:sz w:val="24"/>
          <w:szCs w:val="24"/>
        </w:rPr>
        <w:t xml:space="preserve"> keer willen gaan gymmen. Toon wil wel zorgen dat er plaats blijft voor nieuwe deelnemers. René stelt voor om een vrijgekomen plaats een maand open te houden voor nieuwe deelnemers en daarna een al bestaande deelnemer toe te laten. Hier kunnen we een wachtlijst voor instellen.</w:t>
      </w:r>
    </w:p>
    <w:p w14:paraId="52B5D4CD" w14:textId="3AA0EB5F" w:rsidR="00B44EBD" w:rsidRDefault="00B44EBD" w:rsidP="00B44EBD">
      <w:pPr>
        <w:pStyle w:val="Geenafstand"/>
        <w:numPr>
          <w:ilvl w:val="0"/>
          <w:numId w:val="40"/>
        </w:numPr>
        <w:rPr>
          <w:rFonts w:ascii="Arial" w:hAnsi="Arial"/>
          <w:sz w:val="24"/>
          <w:szCs w:val="24"/>
        </w:rPr>
      </w:pPr>
      <w:r>
        <w:rPr>
          <w:rFonts w:ascii="Arial" w:hAnsi="Arial"/>
          <w:sz w:val="24"/>
          <w:szCs w:val="24"/>
        </w:rPr>
        <w:t>Sluiting vergadering</w:t>
      </w:r>
    </w:p>
    <w:p w14:paraId="4250ECA2" w14:textId="77777777" w:rsidR="00E6350F" w:rsidRDefault="00E6350F" w:rsidP="00F15001">
      <w:pPr>
        <w:pStyle w:val="Geenafstand"/>
        <w:ind w:left="2844"/>
        <w:rPr>
          <w:rFonts w:ascii="Arial" w:hAnsi="Arial"/>
          <w:sz w:val="24"/>
          <w:szCs w:val="24"/>
        </w:rPr>
      </w:pPr>
    </w:p>
    <w:p w14:paraId="23AF1D8F" w14:textId="41D67DC7" w:rsidR="00523F55" w:rsidRDefault="00523F55" w:rsidP="00647BBA">
      <w:pPr>
        <w:pStyle w:val="Geenafstand"/>
        <w:rPr>
          <w:rFonts w:ascii="Arial" w:hAnsi="Arial"/>
          <w:sz w:val="24"/>
          <w:szCs w:val="24"/>
        </w:rPr>
      </w:pPr>
      <w:r>
        <w:rPr>
          <w:rFonts w:ascii="Arial" w:hAnsi="Arial"/>
          <w:sz w:val="24"/>
          <w:szCs w:val="24"/>
        </w:rPr>
        <w:t xml:space="preserve">Lezing door </w:t>
      </w:r>
      <w:r w:rsidR="000D4E7A">
        <w:rPr>
          <w:rFonts w:ascii="Arial" w:hAnsi="Arial"/>
          <w:sz w:val="24"/>
          <w:szCs w:val="24"/>
        </w:rPr>
        <w:t xml:space="preserve">notaris </w:t>
      </w:r>
      <w:r>
        <w:rPr>
          <w:rFonts w:ascii="Arial" w:hAnsi="Arial"/>
          <w:sz w:val="24"/>
          <w:szCs w:val="24"/>
        </w:rPr>
        <w:t>Peter van Dongen</w:t>
      </w:r>
      <w:r w:rsidR="00114712">
        <w:rPr>
          <w:rFonts w:ascii="Arial" w:hAnsi="Arial"/>
          <w:sz w:val="24"/>
          <w:szCs w:val="24"/>
        </w:rPr>
        <w:t xml:space="preserve"> </w:t>
      </w:r>
    </w:p>
    <w:p w14:paraId="6F6C39B8" w14:textId="77777777" w:rsidR="000D4E7A" w:rsidRDefault="000D4E7A" w:rsidP="000D4E7A">
      <w:pPr>
        <w:pStyle w:val="Geenafstand"/>
        <w:ind w:left="2844"/>
        <w:rPr>
          <w:rFonts w:ascii="Arial" w:hAnsi="Arial"/>
          <w:sz w:val="24"/>
          <w:szCs w:val="24"/>
        </w:rPr>
      </w:pPr>
    </w:p>
    <w:p w14:paraId="26063EE9" w14:textId="53F6377F" w:rsidR="000D4E7A" w:rsidRDefault="000D4E7A" w:rsidP="00647BBA">
      <w:pPr>
        <w:pStyle w:val="Geenafstand"/>
        <w:rPr>
          <w:rFonts w:ascii="Arial" w:hAnsi="Arial"/>
          <w:sz w:val="24"/>
          <w:szCs w:val="24"/>
        </w:rPr>
      </w:pPr>
      <w:r>
        <w:rPr>
          <w:rFonts w:ascii="Arial" w:hAnsi="Arial"/>
          <w:sz w:val="24"/>
          <w:szCs w:val="24"/>
        </w:rPr>
        <w:t>Mogelijkheid tot het stellen van vragen</w:t>
      </w:r>
    </w:p>
    <w:p w14:paraId="7AE572F9" w14:textId="7982D0C0" w:rsidR="00FA2CCA" w:rsidRDefault="00FA2CCA" w:rsidP="00441205">
      <w:pPr>
        <w:pStyle w:val="Geenafstand"/>
        <w:jc w:val="center"/>
        <w:rPr>
          <w:rFonts w:ascii="Arial" w:hAnsi="Arial"/>
          <w:sz w:val="24"/>
          <w:szCs w:val="24"/>
        </w:rPr>
      </w:pPr>
    </w:p>
    <w:p w14:paraId="07FBC361" w14:textId="6A94B49A" w:rsidR="00806CB6" w:rsidRDefault="00806CB6" w:rsidP="00363FB2">
      <w:pPr>
        <w:pStyle w:val="Geenafstand"/>
        <w:jc w:val="both"/>
        <w:rPr>
          <w:rFonts w:ascii="Arial" w:hAnsi="Arial"/>
          <w:sz w:val="24"/>
          <w:szCs w:val="24"/>
        </w:rPr>
      </w:pPr>
    </w:p>
    <w:p w14:paraId="14775AC0" w14:textId="77777777" w:rsidR="00F26B6F" w:rsidRDefault="00F26B6F" w:rsidP="00363FB2">
      <w:pPr>
        <w:pStyle w:val="Geenafstand"/>
        <w:jc w:val="both"/>
        <w:rPr>
          <w:rFonts w:ascii="Arial" w:hAnsi="Arial"/>
          <w:sz w:val="24"/>
          <w:szCs w:val="24"/>
        </w:rPr>
      </w:pPr>
    </w:p>
    <w:p w14:paraId="79F5D731" w14:textId="77777777" w:rsidR="00F26B6F" w:rsidRDefault="00F26B6F" w:rsidP="00363FB2">
      <w:pPr>
        <w:pStyle w:val="Geenafstand"/>
        <w:jc w:val="both"/>
        <w:rPr>
          <w:rFonts w:ascii="Arial" w:hAnsi="Arial"/>
          <w:sz w:val="24"/>
          <w:szCs w:val="24"/>
        </w:rPr>
      </w:pPr>
    </w:p>
    <w:sectPr w:rsidR="00F26B6F" w:rsidSect="006D7D96">
      <w:headerReference w:type="default" r:id="rId9"/>
      <w:footerReference w:type="default" r:id="rId10"/>
      <w:pgSz w:w="11906" w:h="16838" w:code="9"/>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54D5" w14:textId="77777777" w:rsidR="001F6576" w:rsidRDefault="001F6576" w:rsidP="00F94613">
      <w:pPr>
        <w:spacing w:after="0" w:line="240" w:lineRule="auto"/>
      </w:pPr>
      <w:r>
        <w:separator/>
      </w:r>
    </w:p>
  </w:endnote>
  <w:endnote w:type="continuationSeparator" w:id="0">
    <w:p w14:paraId="4B5D4B1C" w14:textId="77777777" w:rsidR="001F6576" w:rsidRDefault="001F6576" w:rsidP="00F9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A443" w14:textId="77777777" w:rsidR="00BF2B5E" w:rsidRPr="00875F00" w:rsidRDefault="00BF2B5E" w:rsidP="00875F00">
    <w:pPr>
      <w:pStyle w:val="Geenafstand"/>
      <w:pBdr>
        <w:top w:val="single" w:sz="4" w:space="1" w:color="auto"/>
      </w:pBdr>
      <w:jc w:val="right"/>
      <w:rPr>
        <w:rFonts w:ascii="Arial" w:hAnsi="Arial"/>
        <w:sz w:val="18"/>
        <w:szCs w:val="18"/>
        <w:lang w:eastAsia="nl-NL"/>
      </w:rPr>
    </w:pPr>
  </w:p>
  <w:p w14:paraId="12027DBA" w14:textId="2A434A20" w:rsidR="00BF2B5E" w:rsidRPr="00875F00" w:rsidRDefault="00BF2B5E" w:rsidP="00875F00">
    <w:pPr>
      <w:pStyle w:val="Geenafstand"/>
      <w:jc w:val="right"/>
      <w:rPr>
        <w:rFonts w:ascii="Arial" w:hAnsi="Arial"/>
        <w:sz w:val="18"/>
        <w:szCs w:val="18"/>
        <w:lang w:eastAsia="nl-NL"/>
      </w:rPr>
    </w:pPr>
    <w:r w:rsidRPr="00875F00">
      <w:rPr>
        <w:rFonts w:ascii="Arial" w:hAnsi="Arial"/>
        <w:sz w:val="18"/>
        <w:szCs w:val="18"/>
        <w:lang w:eastAsia="nl-NL"/>
      </w:rPr>
      <w:t>SB-Riel secr/</w:t>
    </w:r>
    <w:r w:rsidR="00434FB7">
      <w:rPr>
        <w:rFonts w:ascii="Arial" w:hAnsi="Arial"/>
        <w:sz w:val="18"/>
        <w:szCs w:val="18"/>
        <w:lang w:eastAsia="nl-NL"/>
      </w:rPr>
      <w:t>202</w:t>
    </w:r>
    <w:r w:rsidR="000D4E7A">
      <w:rPr>
        <w:rFonts w:ascii="Arial" w:hAnsi="Arial"/>
        <w:sz w:val="18"/>
        <w:szCs w:val="18"/>
        <w:lang w:eastAsia="nl-NL"/>
      </w:rPr>
      <w:t>5/</w:t>
    </w:r>
    <w:r w:rsidR="00434FB7">
      <w:rPr>
        <w:rFonts w:ascii="Arial" w:hAnsi="Arial"/>
        <w:sz w:val="18"/>
        <w:szCs w:val="18"/>
        <w:lang w:eastAsia="nl-NL"/>
      </w:rPr>
      <w:t>ALV/</w:t>
    </w:r>
    <w:r w:rsidR="00481D24">
      <w:rPr>
        <w:rFonts w:ascii="Arial" w:hAnsi="Arial"/>
        <w:sz w:val="18"/>
        <w:szCs w:val="18"/>
        <w:lang w:eastAsia="nl-NL"/>
      </w:rPr>
      <w:t xml:space="preserve">notulen </w:t>
    </w:r>
    <w:r w:rsidR="00434FB7">
      <w:rPr>
        <w:rFonts w:ascii="Arial" w:hAnsi="Arial"/>
        <w:sz w:val="18"/>
        <w:szCs w:val="18"/>
        <w:lang w:eastAsia="nl-NL"/>
      </w:rPr>
      <w:t>algemene ledenvergadering 1</w:t>
    </w:r>
    <w:r w:rsidR="000D4E7A">
      <w:rPr>
        <w:rFonts w:ascii="Arial" w:hAnsi="Arial"/>
        <w:sz w:val="18"/>
        <w:szCs w:val="18"/>
        <w:lang w:eastAsia="nl-NL"/>
      </w:rPr>
      <w:t>1</w:t>
    </w:r>
    <w:r w:rsidR="00434FB7">
      <w:rPr>
        <w:rFonts w:ascii="Arial" w:hAnsi="Arial"/>
        <w:sz w:val="18"/>
        <w:szCs w:val="18"/>
        <w:lang w:eastAsia="nl-NL"/>
      </w:rPr>
      <w:t xml:space="preserve"> april 202</w:t>
    </w:r>
    <w:r w:rsidR="000D4E7A">
      <w:rPr>
        <w:rFonts w:ascii="Arial" w:hAnsi="Arial"/>
        <w:sz w:val="18"/>
        <w:szCs w:val="18"/>
        <w:lang w:eastAsia="nl-NL"/>
      </w:rPr>
      <w:t>5</w:t>
    </w:r>
    <w:r w:rsidRPr="00875F00">
      <w:rPr>
        <w:rFonts w:ascii="Arial" w:hAnsi="Arial"/>
        <w:sz w:val="18"/>
        <w:szCs w:val="18"/>
        <w:lang w:eastAsia="nl-NL"/>
      </w:rPr>
      <w:t xml:space="preserve">, blad </w:t>
    </w:r>
    <w:r w:rsidRPr="00875F00">
      <w:rPr>
        <w:rFonts w:ascii="Arial" w:hAnsi="Arial"/>
        <w:sz w:val="18"/>
        <w:szCs w:val="18"/>
        <w:lang w:eastAsia="nl-NL"/>
      </w:rPr>
      <w:fldChar w:fldCharType="begin"/>
    </w:r>
    <w:r w:rsidRPr="00875F00">
      <w:rPr>
        <w:rFonts w:ascii="Arial" w:hAnsi="Arial"/>
        <w:sz w:val="18"/>
        <w:szCs w:val="18"/>
        <w:lang w:eastAsia="nl-NL"/>
      </w:rPr>
      <w:instrText xml:space="preserve"> PAGE </w:instrText>
    </w:r>
    <w:r w:rsidRPr="00875F00">
      <w:rPr>
        <w:rFonts w:ascii="Arial" w:hAnsi="Arial"/>
        <w:sz w:val="18"/>
        <w:szCs w:val="18"/>
        <w:lang w:eastAsia="nl-NL"/>
      </w:rPr>
      <w:fldChar w:fldCharType="separate"/>
    </w:r>
    <w:r w:rsidRPr="00875F00">
      <w:rPr>
        <w:rFonts w:ascii="Arial" w:hAnsi="Arial"/>
        <w:noProof/>
        <w:sz w:val="18"/>
        <w:szCs w:val="18"/>
        <w:lang w:eastAsia="nl-NL"/>
      </w:rPr>
      <w:t>4</w:t>
    </w:r>
    <w:r w:rsidRPr="00875F00">
      <w:rPr>
        <w:rFonts w:ascii="Arial" w:hAnsi="Arial"/>
        <w:sz w:val="18"/>
        <w:szCs w:val="18"/>
        <w:lang w:eastAsia="nl-NL"/>
      </w:rPr>
      <w:fldChar w:fldCharType="end"/>
    </w:r>
    <w:r w:rsidRPr="00875F00">
      <w:rPr>
        <w:rFonts w:ascii="Arial" w:hAnsi="Arial"/>
        <w:sz w:val="18"/>
        <w:szCs w:val="18"/>
        <w:lang w:eastAsia="nl-NL"/>
      </w:rPr>
      <w:t xml:space="preserve"> van </w:t>
    </w:r>
    <w:r w:rsidRPr="00875F00">
      <w:rPr>
        <w:rFonts w:ascii="Arial" w:hAnsi="Arial"/>
        <w:sz w:val="18"/>
        <w:szCs w:val="18"/>
        <w:lang w:eastAsia="nl-NL"/>
      </w:rPr>
      <w:fldChar w:fldCharType="begin"/>
    </w:r>
    <w:r w:rsidRPr="00875F00">
      <w:rPr>
        <w:rFonts w:ascii="Arial" w:hAnsi="Arial"/>
        <w:sz w:val="18"/>
        <w:szCs w:val="18"/>
        <w:lang w:eastAsia="nl-NL"/>
      </w:rPr>
      <w:instrText xml:space="preserve"> NUMPAGES </w:instrText>
    </w:r>
    <w:r w:rsidRPr="00875F00">
      <w:rPr>
        <w:rFonts w:ascii="Arial" w:hAnsi="Arial"/>
        <w:sz w:val="18"/>
        <w:szCs w:val="18"/>
        <w:lang w:eastAsia="nl-NL"/>
      </w:rPr>
      <w:fldChar w:fldCharType="separate"/>
    </w:r>
    <w:r w:rsidRPr="00875F00">
      <w:rPr>
        <w:rFonts w:ascii="Arial" w:hAnsi="Arial"/>
        <w:noProof/>
        <w:sz w:val="18"/>
        <w:szCs w:val="18"/>
        <w:lang w:eastAsia="nl-NL"/>
      </w:rPr>
      <w:t>19</w:t>
    </w:r>
    <w:r w:rsidRPr="00875F00">
      <w:rPr>
        <w:rFonts w:ascii="Arial" w:hAnsi="Arial"/>
        <w:sz w:val="18"/>
        <w:szCs w:val="18"/>
        <w:lang w:eastAsia="nl-NL"/>
      </w:rPr>
      <w:fldChar w:fldCharType="end"/>
    </w:r>
  </w:p>
  <w:p w14:paraId="62F3C6A5" w14:textId="77777777" w:rsidR="00875F00" w:rsidRPr="00875F00" w:rsidRDefault="00875F00" w:rsidP="00875F00">
    <w:pPr>
      <w:pStyle w:val="Geenafstand"/>
      <w:jc w:val="right"/>
      <w:rPr>
        <w:rFonts w:ascii="Arial" w:hAnsi="Arial"/>
        <w:sz w:val="18"/>
        <w:szCs w:val="18"/>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ED5A" w14:textId="77777777" w:rsidR="001F6576" w:rsidRDefault="001F6576" w:rsidP="00F94613">
      <w:pPr>
        <w:spacing w:after="0" w:line="240" w:lineRule="auto"/>
      </w:pPr>
      <w:r>
        <w:separator/>
      </w:r>
    </w:p>
  </w:footnote>
  <w:footnote w:type="continuationSeparator" w:id="0">
    <w:p w14:paraId="1DF3FD33" w14:textId="77777777" w:rsidR="001F6576" w:rsidRDefault="001F6576" w:rsidP="00F9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1E23" w14:textId="5A9C2140" w:rsidR="00BF2B5E" w:rsidRPr="00424651" w:rsidRDefault="000D4E7A" w:rsidP="00E17BE5">
    <w:pPr>
      <w:rPr>
        <w:sz w:val="16"/>
        <w:szCs w:val="16"/>
      </w:rPr>
    </w:pPr>
    <w:r>
      <w:rPr>
        <w:noProof/>
        <w:sz w:val="16"/>
        <w:szCs w:val="16"/>
      </w:rPr>
      <w:drawing>
        <wp:inline distT="0" distB="0" distL="0" distR="0" wp14:anchorId="32B467CC" wp14:editId="2454B93A">
          <wp:extent cx="2707792" cy="960120"/>
          <wp:effectExtent l="0" t="0" r="0" b="0"/>
          <wp:docPr id="17417765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76578" name="Afbeelding 1741776578"/>
                  <pic:cNvPicPr/>
                </pic:nvPicPr>
                <pic:blipFill>
                  <a:blip r:embed="rId1">
                    <a:extLst>
                      <a:ext uri="{28A0092B-C50C-407E-A947-70E740481C1C}">
                        <a14:useLocalDpi xmlns:a14="http://schemas.microsoft.com/office/drawing/2010/main" val="0"/>
                      </a:ext>
                    </a:extLst>
                  </a:blip>
                  <a:stretch>
                    <a:fillRect/>
                  </a:stretch>
                </pic:blipFill>
                <pic:spPr>
                  <a:xfrm>
                    <a:off x="0" y="0"/>
                    <a:ext cx="2712643" cy="961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D86"/>
    <w:multiLevelType w:val="hybridMultilevel"/>
    <w:tmpl w:val="8E1C30C8"/>
    <w:lvl w:ilvl="0" w:tplc="FFFFFFFF">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E5535E"/>
    <w:multiLevelType w:val="hybridMultilevel"/>
    <w:tmpl w:val="E7B49D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3F5551"/>
    <w:multiLevelType w:val="hybridMultilevel"/>
    <w:tmpl w:val="DA267B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9F1A93"/>
    <w:multiLevelType w:val="hybridMultilevel"/>
    <w:tmpl w:val="5B02E6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947050"/>
    <w:multiLevelType w:val="hybridMultilevel"/>
    <w:tmpl w:val="B4EA1C12"/>
    <w:lvl w:ilvl="0" w:tplc="04130015">
      <w:start w:val="1"/>
      <w:numFmt w:val="upperLetter"/>
      <w:lvlText w:val="%1."/>
      <w:lvlJc w:val="left"/>
      <w:pPr>
        <w:ind w:left="3564" w:hanging="360"/>
      </w:pPr>
      <w:rPr>
        <w:rFonts w:hint="default"/>
      </w:rPr>
    </w:lvl>
    <w:lvl w:ilvl="1" w:tplc="04130003" w:tentative="1">
      <w:start w:val="1"/>
      <w:numFmt w:val="bullet"/>
      <w:lvlText w:val="o"/>
      <w:lvlJc w:val="left"/>
      <w:pPr>
        <w:ind w:left="4284" w:hanging="360"/>
      </w:pPr>
      <w:rPr>
        <w:rFonts w:ascii="Courier New" w:hAnsi="Courier New" w:cs="Courier New" w:hint="default"/>
      </w:rPr>
    </w:lvl>
    <w:lvl w:ilvl="2" w:tplc="04130005" w:tentative="1">
      <w:start w:val="1"/>
      <w:numFmt w:val="bullet"/>
      <w:lvlText w:val=""/>
      <w:lvlJc w:val="left"/>
      <w:pPr>
        <w:ind w:left="5004" w:hanging="360"/>
      </w:pPr>
      <w:rPr>
        <w:rFonts w:ascii="Wingdings" w:hAnsi="Wingdings" w:hint="default"/>
      </w:rPr>
    </w:lvl>
    <w:lvl w:ilvl="3" w:tplc="04130001" w:tentative="1">
      <w:start w:val="1"/>
      <w:numFmt w:val="bullet"/>
      <w:lvlText w:val=""/>
      <w:lvlJc w:val="left"/>
      <w:pPr>
        <w:ind w:left="5724" w:hanging="360"/>
      </w:pPr>
      <w:rPr>
        <w:rFonts w:ascii="Symbol" w:hAnsi="Symbol" w:hint="default"/>
      </w:rPr>
    </w:lvl>
    <w:lvl w:ilvl="4" w:tplc="04130003" w:tentative="1">
      <w:start w:val="1"/>
      <w:numFmt w:val="bullet"/>
      <w:lvlText w:val="o"/>
      <w:lvlJc w:val="left"/>
      <w:pPr>
        <w:ind w:left="6444" w:hanging="360"/>
      </w:pPr>
      <w:rPr>
        <w:rFonts w:ascii="Courier New" w:hAnsi="Courier New" w:cs="Courier New" w:hint="default"/>
      </w:rPr>
    </w:lvl>
    <w:lvl w:ilvl="5" w:tplc="04130005" w:tentative="1">
      <w:start w:val="1"/>
      <w:numFmt w:val="bullet"/>
      <w:lvlText w:val=""/>
      <w:lvlJc w:val="left"/>
      <w:pPr>
        <w:ind w:left="7164" w:hanging="360"/>
      </w:pPr>
      <w:rPr>
        <w:rFonts w:ascii="Wingdings" w:hAnsi="Wingdings" w:hint="default"/>
      </w:rPr>
    </w:lvl>
    <w:lvl w:ilvl="6" w:tplc="04130001" w:tentative="1">
      <w:start w:val="1"/>
      <w:numFmt w:val="bullet"/>
      <w:lvlText w:val=""/>
      <w:lvlJc w:val="left"/>
      <w:pPr>
        <w:ind w:left="7884" w:hanging="360"/>
      </w:pPr>
      <w:rPr>
        <w:rFonts w:ascii="Symbol" w:hAnsi="Symbol" w:hint="default"/>
      </w:rPr>
    </w:lvl>
    <w:lvl w:ilvl="7" w:tplc="04130003" w:tentative="1">
      <w:start w:val="1"/>
      <w:numFmt w:val="bullet"/>
      <w:lvlText w:val="o"/>
      <w:lvlJc w:val="left"/>
      <w:pPr>
        <w:ind w:left="8604" w:hanging="360"/>
      </w:pPr>
      <w:rPr>
        <w:rFonts w:ascii="Courier New" w:hAnsi="Courier New" w:cs="Courier New" w:hint="default"/>
      </w:rPr>
    </w:lvl>
    <w:lvl w:ilvl="8" w:tplc="04130005" w:tentative="1">
      <w:start w:val="1"/>
      <w:numFmt w:val="bullet"/>
      <w:lvlText w:val=""/>
      <w:lvlJc w:val="left"/>
      <w:pPr>
        <w:ind w:left="9324" w:hanging="360"/>
      </w:pPr>
      <w:rPr>
        <w:rFonts w:ascii="Wingdings" w:hAnsi="Wingdings" w:hint="default"/>
      </w:rPr>
    </w:lvl>
  </w:abstractNum>
  <w:abstractNum w:abstractNumId="5" w15:restartNumberingAfterBreak="0">
    <w:nsid w:val="0EA804A9"/>
    <w:multiLevelType w:val="hybridMultilevel"/>
    <w:tmpl w:val="FFE45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301FC8"/>
    <w:multiLevelType w:val="hybridMultilevel"/>
    <w:tmpl w:val="06C656A6"/>
    <w:lvl w:ilvl="0" w:tplc="04130011">
      <w:start w:val="1"/>
      <w:numFmt w:val="decimal"/>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7" w15:restartNumberingAfterBreak="0">
    <w:nsid w:val="126D08C9"/>
    <w:multiLevelType w:val="hybridMultilevel"/>
    <w:tmpl w:val="7848C36E"/>
    <w:lvl w:ilvl="0" w:tplc="0413000F">
      <w:start w:val="1"/>
      <w:numFmt w:val="decimal"/>
      <w:lvlText w:val="%1."/>
      <w:lvlJc w:val="left"/>
      <w:pPr>
        <w:ind w:left="2856" w:hanging="360"/>
      </w:pPr>
    </w:lvl>
    <w:lvl w:ilvl="1" w:tplc="04130019" w:tentative="1">
      <w:start w:val="1"/>
      <w:numFmt w:val="lowerLetter"/>
      <w:lvlText w:val="%2."/>
      <w:lvlJc w:val="left"/>
      <w:pPr>
        <w:ind w:left="3576" w:hanging="360"/>
      </w:pPr>
    </w:lvl>
    <w:lvl w:ilvl="2" w:tplc="0413001B" w:tentative="1">
      <w:start w:val="1"/>
      <w:numFmt w:val="lowerRoman"/>
      <w:lvlText w:val="%3."/>
      <w:lvlJc w:val="right"/>
      <w:pPr>
        <w:ind w:left="4296" w:hanging="180"/>
      </w:pPr>
    </w:lvl>
    <w:lvl w:ilvl="3" w:tplc="0413000F" w:tentative="1">
      <w:start w:val="1"/>
      <w:numFmt w:val="decimal"/>
      <w:lvlText w:val="%4."/>
      <w:lvlJc w:val="left"/>
      <w:pPr>
        <w:ind w:left="5016" w:hanging="360"/>
      </w:pPr>
    </w:lvl>
    <w:lvl w:ilvl="4" w:tplc="04130019" w:tentative="1">
      <w:start w:val="1"/>
      <w:numFmt w:val="lowerLetter"/>
      <w:lvlText w:val="%5."/>
      <w:lvlJc w:val="left"/>
      <w:pPr>
        <w:ind w:left="5736" w:hanging="360"/>
      </w:pPr>
    </w:lvl>
    <w:lvl w:ilvl="5" w:tplc="0413001B" w:tentative="1">
      <w:start w:val="1"/>
      <w:numFmt w:val="lowerRoman"/>
      <w:lvlText w:val="%6."/>
      <w:lvlJc w:val="right"/>
      <w:pPr>
        <w:ind w:left="6456" w:hanging="180"/>
      </w:pPr>
    </w:lvl>
    <w:lvl w:ilvl="6" w:tplc="0413000F" w:tentative="1">
      <w:start w:val="1"/>
      <w:numFmt w:val="decimal"/>
      <w:lvlText w:val="%7."/>
      <w:lvlJc w:val="left"/>
      <w:pPr>
        <w:ind w:left="7176" w:hanging="360"/>
      </w:pPr>
    </w:lvl>
    <w:lvl w:ilvl="7" w:tplc="04130019" w:tentative="1">
      <w:start w:val="1"/>
      <w:numFmt w:val="lowerLetter"/>
      <w:lvlText w:val="%8."/>
      <w:lvlJc w:val="left"/>
      <w:pPr>
        <w:ind w:left="7896" w:hanging="360"/>
      </w:pPr>
    </w:lvl>
    <w:lvl w:ilvl="8" w:tplc="0413001B" w:tentative="1">
      <w:start w:val="1"/>
      <w:numFmt w:val="lowerRoman"/>
      <w:lvlText w:val="%9."/>
      <w:lvlJc w:val="right"/>
      <w:pPr>
        <w:ind w:left="8616" w:hanging="180"/>
      </w:pPr>
    </w:lvl>
  </w:abstractNum>
  <w:abstractNum w:abstractNumId="8" w15:restartNumberingAfterBreak="0">
    <w:nsid w:val="131B36F7"/>
    <w:multiLevelType w:val="hybridMultilevel"/>
    <w:tmpl w:val="CFD23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58121B3"/>
    <w:multiLevelType w:val="hybridMultilevel"/>
    <w:tmpl w:val="1054A46C"/>
    <w:lvl w:ilvl="0" w:tplc="568A87A4">
      <w:start w:val="2"/>
      <w:numFmt w:val="bullet"/>
      <w:lvlText w:val="-"/>
      <w:lvlJc w:val="left"/>
      <w:pPr>
        <w:ind w:left="3192" w:hanging="360"/>
      </w:pPr>
      <w:rPr>
        <w:rFonts w:ascii="Arial" w:eastAsia="Calibri"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0" w15:restartNumberingAfterBreak="0">
    <w:nsid w:val="16F97192"/>
    <w:multiLevelType w:val="hybridMultilevel"/>
    <w:tmpl w:val="815E820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4741A5"/>
    <w:multiLevelType w:val="hybridMultilevel"/>
    <w:tmpl w:val="B73C1A52"/>
    <w:lvl w:ilvl="0" w:tplc="197AA0E4">
      <w:numFmt w:val="bullet"/>
      <w:lvlText w:val="-"/>
      <w:lvlJc w:val="left"/>
      <w:pPr>
        <w:ind w:left="3204" w:hanging="360"/>
      </w:pPr>
      <w:rPr>
        <w:rFonts w:ascii="Arial" w:eastAsia="Calibri" w:hAnsi="Arial" w:cs="Arial" w:hint="default"/>
      </w:rPr>
    </w:lvl>
    <w:lvl w:ilvl="1" w:tplc="04130003" w:tentative="1">
      <w:start w:val="1"/>
      <w:numFmt w:val="bullet"/>
      <w:lvlText w:val="o"/>
      <w:lvlJc w:val="left"/>
      <w:pPr>
        <w:ind w:left="3924" w:hanging="360"/>
      </w:pPr>
      <w:rPr>
        <w:rFonts w:ascii="Courier New" w:hAnsi="Courier New" w:cs="Courier New" w:hint="default"/>
      </w:rPr>
    </w:lvl>
    <w:lvl w:ilvl="2" w:tplc="04130005" w:tentative="1">
      <w:start w:val="1"/>
      <w:numFmt w:val="bullet"/>
      <w:lvlText w:val=""/>
      <w:lvlJc w:val="left"/>
      <w:pPr>
        <w:ind w:left="4644" w:hanging="360"/>
      </w:pPr>
      <w:rPr>
        <w:rFonts w:ascii="Wingdings" w:hAnsi="Wingdings" w:hint="default"/>
      </w:rPr>
    </w:lvl>
    <w:lvl w:ilvl="3" w:tplc="04130001" w:tentative="1">
      <w:start w:val="1"/>
      <w:numFmt w:val="bullet"/>
      <w:lvlText w:val=""/>
      <w:lvlJc w:val="left"/>
      <w:pPr>
        <w:ind w:left="5364" w:hanging="360"/>
      </w:pPr>
      <w:rPr>
        <w:rFonts w:ascii="Symbol" w:hAnsi="Symbol" w:hint="default"/>
      </w:rPr>
    </w:lvl>
    <w:lvl w:ilvl="4" w:tplc="04130003" w:tentative="1">
      <w:start w:val="1"/>
      <w:numFmt w:val="bullet"/>
      <w:lvlText w:val="o"/>
      <w:lvlJc w:val="left"/>
      <w:pPr>
        <w:ind w:left="6084" w:hanging="360"/>
      </w:pPr>
      <w:rPr>
        <w:rFonts w:ascii="Courier New" w:hAnsi="Courier New" w:cs="Courier New" w:hint="default"/>
      </w:rPr>
    </w:lvl>
    <w:lvl w:ilvl="5" w:tplc="04130005" w:tentative="1">
      <w:start w:val="1"/>
      <w:numFmt w:val="bullet"/>
      <w:lvlText w:val=""/>
      <w:lvlJc w:val="left"/>
      <w:pPr>
        <w:ind w:left="6804" w:hanging="360"/>
      </w:pPr>
      <w:rPr>
        <w:rFonts w:ascii="Wingdings" w:hAnsi="Wingdings" w:hint="default"/>
      </w:rPr>
    </w:lvl>
    <w:lvl w:ilvl="6" w:tplc="04130001" w:tentative="1">
      <w:start w:val="1"/>
      <w:numFmt w:val="bullet"/>
      <w:lvlText w:val=""/>
      <w:lvlJc w:val="left"/>
      <w:pPr>
        <w:ind w:left="7524" w:hanging="360"/>
      </w:pPr>
      <w:rPr>
        <w:rFonts w:ascii="Symbol" w:hAnsi="Symbol" w:hint="default"/>
      </w:rPr>
    </w:lvl>
    <w:lvl w:ilvl="7" w:tplc="04130003" w:tentative="1">
      <w:start w:val="1"/>
      <w:numFmt w:val="bullet"/>
      <w:lvlText w:val="o"/>
      <w:lvlJc w:val="left"/>
      <w:pPr>
        <w:ind w:left="8244" w:hanging="360"/>
      </w:pPr>
      <w:rPr>
        <w:rFonts w:ascii="Courier New" w:hAnsi="Courier New" w:cs="Courier New" w:hint="default"/>
      </w:rPr>
    </w:lvl>
    <w:lvl w:ilvl="8" w:tplc="04130005" w:tentative="1">
      <w:start w:val="1"/>
      <w:numFmt w:val="bullet"/>
      <w:lvlText w:val=""/>
      <w:lvlJc w:val="left"/>
      <w:pPr>
        <w:ind w:left="8964" w:hanging="360"/>
      </w:pPr>
      <w:rPr>
        <w:rFonts w:ascii="Wingdings" w:hAnsi="Wingdings" w:hint="default"/>
      </w:rPr>
    </w:lvl>
  </w:abstractNum>
  <w:abstractNum w:abstractNumId="12" w15:restartNumberingAfterBreak="0">
    <w:nsid w:val="1A946087"/>
    <w:multiLevelType w:val="hybridMultilevel"/>
    <w:tmpl w:val="656A24A4"/>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1D3E0CBB"/>
    <w:multiLevelType w:val="hybridMultilevel"/>
    <w:tmpl w:val="F70413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0313DF0"/>
    <w:multiLevelType w:val="hybridMultilevel"/>
    <w:tmpl w:val="B0BEDE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3C16EB2"/>
    <w:multiLevelType w:val="hybridMultilevel"/>
    <w:tmpl w:val="5E008960"/>
    <w:lvl w:ilvl="0" w:tplc="ABF4378C">
      <w:start w:val="2"/>
      <w:numFmt w:val="bullet"/>
      <w:lvlText w:val="-"/>
      <w:lvlJc w:val="left"/>
      <w:pPr>
        <w:ind w:left="3192" w:hanging="360"/>
      </w:pPr>
      <w:rPr>
        <w:rFonts w:ascii="Arial" w:eastAsia="Calibri"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6" w15:restartNumberingAfterBreak="0">
    <w:nsid w:val="261B0C9B"/>
    <w:multiLevelType w:val="hybridMultilevel"/>
    <w:tmpl w:val="B4081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473330"/>
    <w:multiLevelType w:val="hybridMultilevel"/>
    <w:tmpl w:val="DA56D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913F14"/>
    <w:multiLevelType w:val="hybridMultilevel"/>
    <w:tmpl w:val="E8BC39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272E4BBB"/>
    <w:multiLevelType w:val="hybridMultilevel"/>
    <w:tmpl w:val="05D2B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6B6404"/>
    <w:multiLevelType w:val="hybridMultilevel"/>
    <w:tmpl w:val="79D2EBCE"/>
    <w:lvl w:ilvl="0" w:tplc="0413000F">
      <w:start w:val="1"/>
      <w:numFmt w:val="decimal"/>
      <w:lvlText w:val="%1."/>
      <w:lvlJc w:val="left"/>
      <w:pPr>
        <w:ind w:left="2844" w:hanging="360"/>
      </w:pPr>
    </w:lvl>
    <w:lvl w:ilvl="1" w:tplc="04130019">
      <w:start w:val="1"/>
      <w:numFmt w:val="lowerLetter"/>
      <w:lvlText w:val="%2."/>
      <w:lvlJc w:val="left"/>
      <w:pPr>
        <w:ind w:left="3564" w:hanging="360"/>
      </w:pPr>
    </w:lvl>
    <w:lvl w:ilvl="2" w:tplc="0413001B">
      <w:start w:val="1"/>
      <w:numFmt w:val="lowerRoman"/>
      <w:lvlText w:val="%3."/>
      <w:lvlJc w:val="right"/>
      <w:pPr>
        <w:ind w:left="4284" w:hanging="180"/>
      </w:pPr>
    </w:lvl>
    <w:lvl w:ilvl="3" w:tplc="0413000F">
      <w:start w:val="1"/>
      <w:numFmt w:val="decimal"/>
      <w:lvlText w:val="%4."/>
      <w:lvlJc w:val="left"/>
      <w:pPr>
        <w:ind w:left="5004" w:hanging="360"/>
      </w:pPr>
    </w:lvl>
    <w:lvl w:ilvl="4" w:tplc="04130019">
      <w:start w:val="1"/>
      <w:numFmt w:val="lowerLetter"/>
      <w:lvlText w:val="%5."/>
      <w:lvlJc w:val="left"/>
      <w:pPr>
        <w:ind w:left="5724" w:hanging="360"/>
      </w:pPr>
    </w:lvl>
    <w:lvl w:ilvl="5" w:tplc="0413001B">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21" w15:restartNumberingAfterBreak="0">
    <w:nsid w:val="2F811720"/>
    <w:multiLevelType w:val="hybridMultilevel"/>
    <w:tmpl w:val="BC7EE33E"/>
    <w:lvl w:ilvl="0" w:tplc="04130015">
      <w:start w:val="1"/>
      <w:numFmt w:val="upp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30F6082F"/>
    <w:multiLevelType w:val="hybridMultilevel"/>
    <w:tmpl w:val="69DEE03E"/>
    <w:lvl w:ilvl="0" w:tplc="BF989BE6">
      <w:start w:val="16"/>
      <w:numFmt w:val="bullet"/>
      <w:lvlText w:val="-"/>
      <w:lvlJc w:val="left"/>
      <w:pPr>
        <w:ind w:left="5220" w:hanging="360"/>
      </w:pPr>
      <w:rPr>
        <w:rFonts w:ascii="Arial" w:eastAsia="Calibri" w:hAnsi="Arial" w:cs="Arial" w:hint="default"/>
      </w:rPr>
    </w:lvl>
    <w:lvl w:ilvl="1" w:tplc="04130003" w:tentative="1">
      <w:start w:val="1"/>
      <w:numFmt w:val="bullet"/>
      <w:lvlText w:val="o"/>
      <w:lvlJc w:val="left"/>
      <w:pPr>
        <w:ind w:left="5940" w:hanging="360"/>
      </w:pPr>
      <w:rPr>
        <w:rFonts w:ascii="Courier New" w:hAnsi="Courier New" w:cs="Courier New" w:hint="default"/>
      </w:rPr>
    </w:lvl>
    <w:lvl w:ilvl="2" w:tplc="04130005" w:tentative="1">
      <w:start w:val="1"/>
      <w:numFmt w:val="bullet"/>
      <w:lvlText w:val=""/>
      <w:lvlJc w:val="left"/>
      <w:pPr>
        <w:ind w:left="6660" w:hanging="360"/>
      </w:pPr>
      <w:rPr>
        <w:rFonts w:ascii="Wingdings" w:hAnsi="Wingdings" w:hint="default"/>
      </w:rPr>
    </w:lvl>
    <w:lvl w:ilvl="3" w:tplc="04130001" w:tentative="1">
      <w:start w:val="1"/>
      <w:numFmt w:val="bullet"/>
      <w:lvlText w:val=""/>
      <w:lvlJc w:val="left"/>
      <w:pPr>
        <w:ind w:left="7380" w:hanging="360"/>
      </w:pPr>
      <w:rPr>
        <w:rFonts w:ascii="Symbol" w:hAnsi="Symbol" w:hint="default"/>
      </w:rPr>
    </w:lvl>
    <w:lvl w:ilvl="4" w:tplc="04130003" w:tentative="1">
      <w:start w:val="1"/>
      <w:numFmt w:val="bullet"/>
      <w:lvlText w:val="o"/>
      <w:lvlJc w:val="left"/>
      <w:pPr>
        <w:ind w:left="8100" w:hanging="360"/>
      </w:pPr>
      <w:rPr>
        <w:rFonts w:ascii="Courier New" w:hAnsi="Courier New" w:cs="Courier New" w:hint="default"/>
      </w:rPr>
    </w:lvl>
    <w:lvl w:ilvl="5" w:tplc="04130005" w:tentative="1">
      <w:start w:val="1"/>
      <w:numFmt w:val="bullet"/>
      <w:lvlText w:val=""/>
      <w:lvlJc w:val="left"/>
      <w:pPr>
        <w:ind w:left="8820" w:hanging="360"/>
      </w:pPr>
      <w:rPr>
        <w:rFonts w:ascii="Wingdings" w:hAnsi="Wingdings" w:hint="default"/>
      </w:rPr>
    </w:lvl>
    <w:lvl w:ilvl="6" w:tplc="04130001" w:tentative="1">
      <w:start w:val="1"/>
      <w:numFmt w:val="bullet"/>
      <w:lvlText w:val=""/>
      <w:lvlJc w:val="left"/>
      <w:pPr>
        <w:ind w:left="9540" w:hanging="360"/>
      </w:pPr>
      <w:rPr>
        <w:rFonts w:ascii="Symbol" w:hAnsi="Symbol" w:hint="default"/>
      </w:rPr>
    </w:lvl>
    <w:lvl w:ilvl="7" w:tplc="04130003" w:tentative="1">
      <w:start w:val="1"/>
      <w:numFmt w:val="bullet"/>
      <w:lvlText w:val="o"/>
      <w:lvlJc w:val="left"/>
      <w:pPr>
        <w:ind w:left="10260" w:hanging="360"/>
      </w:pPr>
      <w:rPr>
        <w:rFonts w:ascii="Courier New" w:hAnsi="Courier New" w:cs="Courier New" w:hint="default"/>
      </w:rPr>
    </w:lvl>
    <w:lvl w:ilvl="8" w:tplc="04130005" w:tentative="1">
      <w:start w:val="1"/>
      <w:numFmt w:val="bullet"/>
      <w:lvlText w:val=""/>
      <w:lvlJc w:val="left"/>
      <w:pPr>
        <w:ind w:left="10980" w:hanging="360"/>
      </w:pPr>
      <w:rPr>
        <w:rFonts w:ascii="Wingdings" w:hAnsi="Wingdings" w:hint="default"/>
      </w:rPr>
    </w:lvl>
  </w:abstractNum>
  <w:abstractNum w:abstractNumId="23" w15:restartNumberingAfterBreak="0">
    <w:nsid w:val="334C343D"/>
    <w:multiLevelType w:val="hybridMultilevel"/>
    <w:tmpl w:val="915ABA72"/>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24" w15:restartNumberingAfterBreak="0">
    <w:nsid w:val="340E3CAA"/>
    <w:multiLevelType w:val="hybridMultilevel"/>
    <w:tmpl w:val="1AA6C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6DD0999"/>
    <w:multiLevelType w:val="hybridMultilevel"/>
    <w:tmpl w:val="87FC7828"/>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7903D99"/>
    <w:multiLevelType w:val="hybridMultilevel"/>
    <w:tmpl w:val="A3BCE8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7AC79E9"/>
    <w:multiLevelType w:val="hybridMultilevel"/>
    <w:tmpl w:val="47BC7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0F24D7C"/>
    <w:multiLevelType w:val="hybridMultilevel"/>
    <w:tmpl w:val="A37EB6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BCA57E1"/>
    <w:multiLevelType w:val="hybridMultilevel"/>
    <w:tmpl w:val="7F72CAF8"/>
    <w:lvl w:ilvl="0" w:tplc="FFFFFFFF">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C7901C8"/>
    <w:multiLevelType w:val="hybridMultilevel"/>
    <w:tmpl w:val="1C403A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E125426"/>
    <w:multiLevelType w:val="hybridMultilevel"/>
    <w:tmpl w:val="70D074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4FE84764"/>
    <w:multiLevelType w:val="hybridMultilevel"/>
    <w:tmpl w:val="1F6AA98C"/>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2EA1D63"/>
    <w:multiLevelType w:val="hybridMultilevel"/>
    <w:tmpl w:val="0EC2939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583C410F"/>
    <w:multiLevelType w:val="hybridMultilevel"/>
    <w:tmpl w:val="29DC6328"/>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58BE33DB"/>
    <w:multiLevelType w:val="hybridMultilevel"/>
    <w:tmpl w:val="15945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9B124A5"/>
    <w:multiLevelType w:val="hybridMultilevel"/>
    <w:tmpl w:val="102A69CC"/>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5C061A80"/>
    <w:multiLevelType w:val="hybridMultilevel"/>
    <w:tmpl w:val="F58C81A8"/>
    <w:lvl w:ilvl="0" w:tplc="04130011">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38" w15:restartNumberingAfterBreak="0">
    <w:nsid w:val="5F8545D6"/>
    <w:multiLevelType w:val="hybridMultilevel"/>
    <w:tmpl w:val="C082B77C"/>
    <w:lvl w:ilvl="0" w:tplc="E2DE150C">
      <w:start w:val="2"/>
      <w:numFmt w:val="bullet"/>
      <w:lvlText w:val="-"/>
      <w:lvlJc w:val="left"/>
      <w:pPr>
        <w:ind w:left="3192" w:hanging="360"/>
      </w:pPr>
      <w:rPr>
        <w:rFonts w:ascii="Arial" w:eastAsia="Calibri" w:hAnsi="Arial" w:cs="Aria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9" w15:restartNumberingAfterBreak="0">
    <w:nsid w:val="62E121DF"/>
    <w:multiLevelType w:val="hybridMultilevel"/>
    <w:tmpl w:val="4E3CCF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2EF2FD6"/>
    <w:multiLevelType w:val="hybridMultilevel"/>
    <w:tmpl w:val="A09AE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5512C40"/>
    <w:multiLevelType w:val="hybridMultilevel"/>
    <w:tmpl w:val="BF8AC158"/>
    <w:lvl w:ilvl="0" w:tplc="43EE6A98">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BA15B0"/>
    <w:multiLevelType w:val="hybridMultilevel"/>
    <w:tmpl w:val="73BA4078"/>
    <w:lvl w:ilvl="0" w:tplc="9ABCB18A">
      <w:start w:val="2"/>
      <w:numFmt w:val="bullet"/>
      <w:lvlText w:val="-"/>
      <w:lvlJc w:val="left"/>
      <w:pPr>
        <w:ind w:left="2484" w:hanging="360"/>
      </w:pPr>
      <w:rPr>
        <w:rFonts w:ascii="Arial" w:eastAsia="Calibri" w:hAnsi="Arial" w:cs="Arial" w:hint="default"/>
        <w:i w:val="0"/>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43" w15:restartNumberingAfterBreak="0">
    <w:nsid w:val="6D854870"/>
    <w:multiLevelType w:val="hybridMultilevel"/>
    <w:tmpl w:val="44CEFC3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B2C25B8"/>
    <w:multiLevelType w:val="hybridMultilevel"/>
    <w:tmpl w:val="8BD4D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C286596"/>
    <w:multiLevelType w:val="hybridMultilevel"/>
    <w:tmpl w:val="E604A282"/>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num w:numId="1" w16cid:durableId="630402526">
    <w:abstractNumId w:val="27"/>
  </w:num>
  <w:num w:numId="2" w16cid:durableId="1337538622">
    <w:abstractNumId w:val="27"/>
  </w:num>
  <w:num w:numId="3" w16cid:durableId="544098656">
    <w:abstractNumId w:val="35"/>
  </w:num>
  <w:num w:numId="4" w16cid:durableId="254360547">
    <w:abstractNumId w:val="26"/>
  </w:num>
  <w:num w:numId="5" w16cid:durableId="1854681849">
    <w:abstractNumId w:val="14"/>
  </w:num>
  <w:num w:numId="6" w16cid:durableId="805508308">
    <w:abstractNumId w:val="39"/>
  </w:num>
  <w:num w:numId="7" w16cid:durableId="10377463">
    <w:abstractNumId w:val="18"/>
  </w:num>
  <w:num w:numId="8" w16cid:durableId="1177891230">
    <w:abstractNumId w:val="28"/>
  </w:num>
  <w:num w:numId="9" w16cid:durableId="1660190214">
    <w:abstractNumId w:val="40"/>
  </w:num>
  <w:num w:numId="10" w16cid:durableId="1463813645">
    <w:abstractNumId w:val="30"/>
  </w:num>
  <w:num w:numId="11" w16cid:durableId="1917740854">
    <w:abstractNumId w:val="36"/>
  </w:num>
  <w:num w:numId="12" w16cid:durableId="1789202418">
    <w:abstractNumId w:val="8"/>
  </w:num>
  <w:num w:numId="13" w16cid:durableId="1257179792">
    <w:abstractNumId w:val="24"/>
  </w:num>
  <w:num w:numId="14" w16cid:durableId="468478711">
    <w:abstractNumId w:val="3"/>
  </w:num>
  <w:num w:numId="15" w16cid:durableId="2088648131">
    <w:abstractNumId w:val="34"/>
  </w:num>
  <w:num w:numId="16" w16cid:durableId="576403051">
    <w:abstractNumId w:val="31"/>
  </w:num>
  <w:num w:numId="17" w16cid:durableId="1276212387">
    <w:abstractNumId w:val="2"/>
  </w:num>
  <w:num w:numId="18" w16cid:durableId="1959990507">
    <w:abstractNumId w:val="5"/>
  </w:num>
  <w:num w:numId="19" w16cid:durableId="1708990013">
    <w:abstractNumId w:val="44"/>
  </w:num>
  <w:num w:numId="20" w16cid:durableId="992442862">
    <w:abstractNumId w:val="10"/>
  </w:num>
  <w:num w:numId="21" w16cid:durableId="929432792">
    <w:abstractNumId w:val="22"/>
  </w:num>
  <w:num w:numId="22" w16cid:durableId="435101571">
    <w:abstractNumId w:val="13"/>
  </w:num>
  <w:num w:numId="23" w16cid:durableId="1529106462">
    <w:abstractNumId w:val="41"/>
  </w:num>
  <w:num w:numId="24" w16cid:durableId="420415667">
    <w:abstractNumId w:val="1"/>
  </w:num>
  <w:num w:numId="25" w16cid:durableId="1172717502">
    <w:abstractNumId w:val="25"/>
  </w:num>
  <w:num w:numId="26" w16cid:durableId="1072198171">
    <w:abstractNumId w:val="29"/>
  </w:num>
  <w:num w:numId="27" w16cid:durableId="1295909753">
    <w:abstractNumId w:val="0"/>
  </w:num>
  <w:num w:numId="28" w16cid:durableId="1606383522">
    <w:abstractNumId w:val="37"/>
  </w:num>
  <w:num w:numId="29" w16cid:durableId="1066953810">
    <w:abstractNumId w:val="45"/>
  </w:num>
  <w:num w:numId="30" w16cid:durableId="233513601">
    <w:abstractNumId w:val="6"/>
  </w:num>
  <w:num w:numId="31" w16cid:durableId="1807040374">
    <w:abstractNumId w:val="7"/>
  </w:num>
  <w:num w:numId="32" w16cid:durableId="1184397596">
    <w:abstractNumId w:val="16"/>
  </w:num>
  <w:num w:numId="33" w16cid:durableId="1653488973">
    <w:abstractNumId w:val="32"/>
  </w:num>
  <w:num w:numId="34" w16cid:durableId="320817495">
    <w:abstractNumId w:val="17"/>
  </w:num>
  <w:num w:numId="35" w16cid:durableId="1260796277">
    <w:abstractNumId w:val="20"/>
  </w:num>
  <w:num w:numId="36" w16cid:durableId="834145311">
    <w:abstractNumId w:val="19"/>
  </w:num>
  <w:num w:numId="37" w16cid:durableId="2002734855">
    <w:abstractNumId w:val="11"/>
  </w:num>
  <w:num w:numId="38" w16cid:durableId="2143452879">
    <w:abstractNumId w:val="4"/>
  </w:num>
  <w:num w:numId="39" w16cid:durableId="1062681414">
    <w:abstractNumId w:val="23"/>
  </w:num>
  <w:num w:numId="40" w16cid:durableId="901329161">
    <w:abstractNumId w:val="12"/>
  </w:num>
  <w:num w:numId="41" w16cid:durableId="1662469185">
    <w:abstractNumId w:val="21"/>
  </w:num>
  <w:num w:numId="42" w16cid:durableId="496187152">
    <w:abstractNumId w:val="9"/>
  </w:num>
  <w:num w:numId="43" w16cid:durableId="1244295735">
    <w:abstractNumId w:val="38"/>
  </w:num>
  <w:num w:numId="44" w16cid:durableId="33232342">
    <w:abstractNumId w:val="15"/>
  </w:num>
  <w:num w:numId="45" w16cid:durableId="1812821698">
    <w:abstractNumId w:val="42"/>
  </w:num>
  <w:num w:numId="46" w16cid:durableId="2003506089">
    <w:abstractNumId w:val="43"/>
  </w:num>
  <w:num w:numId="47" w16cid:durableId="18512901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A9"/>
    <w:rsid w:val="000000F8"/>
    <w:rsid w:val="00000AD3"/>
    <w:rsid w:val="00000F5F"/>
    <w:rsid w:val="00002534"/>
    <w:rsid w:val="000029DA"/>
    <w:rsid w:val="000073EE"/>
    <w:rsid w:val="00007B08"/>
    <w:rsid w:val="00010550"/>
    <w:rsid w:val="00010587"/>
    <w:rsid w:val="00010E6E"/>
    <w:rsid w:val="00011C0E"/>
    <w:rsid w:val="00012FB5"/>
    <w:rsid w:val="00014249"/>
    <w:rsid w:val="00015111"/>
    <w:rsid w:val="000155B8"/>
    <w:rsid w:val="00020042"/>
    <w:rsid w:val="000208AC"/>
    <w:rsid w:val="0002137A"/>
    <w:rsid w:val="000226EE"/>
    <w:rsid w:val="00023C0B"/>
    <w:rsid w:val="00024289"/>
    <w:rsid w:val="00025A48"/>
    <w:rsid w:val="00025B46"/>
    <w:rsid w:val="00027997"/>
    <w:rsid w:val="00030F78"/>
    <w:rsid w:val="000313AC"/>
    <w:rsid w:val="000313DA"/>
    <w:rsid w:val="00031604"/>
    <w:rsid w:val="00033002"/>
    <w:rsid w:val="0003618C"/>
    <w:rsid w:val="00036BC4"/>
    <w:rsid w:val="0004040E"/>
    <w:rsid w:val="00042614"/>
    <w:rsid w:val="000428E2"/>
    <w:rsid w:val="00042CA3"/>
    <w:rsid w:val="00042DD7"/>
    <w:rsid w:val="000439FB"/>
    <w:rsid w:val="00044861"/>
    <w:rsid w:val="0004793B"/>
    <w:rsid w:val="000519BD"/>
    <w:rsid w:val="0005218D"/>
    <w:rsid w:val="00053437"/>
    <w:rsid w:val="00055244"/>
    <w:rsid w:val="00060410"/>
    <w:rsid w:val="0006141B"/>
    <w:rsid w:val="00061F38"/>
    <w:rsid w:val="000627FA"/>
    <w:rsid w:val="0006294A"/>
    <w:rsid w:val="0006332E"/>
    <w:rsid w:val="00064AC1"/>
    <w:rsid w:val="00065A2B"/>
    <w:rsid w:val="00067181"/>
    <w:rsid w:val="000672A2"/>
    <w:rsid w:val="000675AA"/>
    <w:rsid w:val="0007167F"/>
    <w:rsid w:val="00071C19"/>
    <w:rsid w:val="00071C8A"/>
    <w:rsid w:val="00072121"/>
    <w:rsid w:val="00073FE7"/>
    <w:rsid w:val="00074B79"/>
    <w:rsid w:val="00081807"/>
    <w:rsid w:val="00083238"/>
    <w:rsid w:val="000839D8"/>
    <w:rsid w:val="0008657A"/>
    <w:rsid w:val="0008663F"/>
    <w:rsid w:val="00090025"/>
    <w:rsid w:val="00090AE8"/>
    <w:rsid w:val="000917E5"/>
    <w:rsid w:val="000920C5"/>
    <w:rsid w:val="000923AB"/>
    <w:rsid w:val="0009330D"/>
    <w:rsid w:val="000959BE"/>
    <w:rsid w:val="000961B4"/>
    <w:rsid w:val="00096766"/>
    <w:rsid w:val="0009698B"/>
    <w:rsid w:val="000977E5"/>
    <w:rsid w:val="00097DE9"/>
    <w:rsid w:val="000A0709"/>
    <w:rsid w:val="000A1A2A"/>
    <w:rsid w:val="000A3CCD"/>
    <w:rsid w:val="000A518D"/>
    <w:rsid w:val="000A698E"/>
    <w:rsid w:val="000B0B98"/>
    <w:rsid w:val="000B1F05"/>
    <w:rsid w:val="000B2AD2"/>
    <w:rsid w:val="000B4E5B"/>
    <w:rsid w:val="000B4FF8"/>
    <w:rsid w:val="000B59E7"/>
    <w:rsid w:val="000C15E6"/>
    <w:rsid w:val="000C163E"/>
    <w:rsid w:val="000C2FC8"/>
    <w:rsid w:val="000C3DE8"/>
    <w:rsid w:val="000C52FA"/>
    <w:rsid w:val="000C6E52"/>
    <w:rsid w:val="000C7332"/>
    <w:rsid w:val="000D07F8"/>
    <w:rsid w:val="000D1932"/>
    <w:rsid w:val="000D27AE"/>
    <w:rsid w:val="000D3813"/>
    <w:rsid w:val="000D4E7A"/>
    <w:rsid w:val="000D4F2C"/>
    <w:rsid w:val="000D5E71"/>
    <w:rsid w:val="000D7C0F"/>
    <w:rsid w:val="000E2658"/>
    <w:rsid w:val="000E3029"/>
    <w:rsid w:val="000E449D"/>
    <w:rsid w:val="000E60D8"/>
    <w:rsid w:val="000E6275"/>
    <w:rsid w:val="000E6DD0"/>
    <w:rsid w:val="000E7345"/>
    <w:rsid w:val="000E7C46"/>
    <w:rsid w:val="000E7D65"/>
    <w:rsid w:val="000F0198"/>
    <w:rsid w:val="000F2D99"/>
    <w:rsid w:val="000F6698"/>
    <w:rsid w:val="000F7DAE"/>
    <w:rsid w:val="00100524"/>
    <w:rsid w:val="001016F0"/>
    <w:rsid w:val="00101B20"/>
    <w:rsid w:val="0010445A"/>
    <w:rsid w:val="00107FB3"/>
    <w:rsid w:val="00112858"/>
    <w:rsid w:val="00113320"/>
    <w:rsid w:val="001135DA"/>
    <w:rsid w:val="0011367B"/>
    <w:rsid w:val="00114712"/>
    <w:rsid w:val="00115705"/>
    <w:rsid w:val="00117099"/>
    <w:rsid w:val="00117D32"/>
    <w:rsid w:val="001207FD"/>
    <w:rsid w:val="001210AD"/>
    <w:rsid w:val="00121925"/>
    <w:rsid w:val="001223F3"/>
    <w:rsid w:val="0012503D"/>
    <w:rsid w:val="00125306"/>
    <w:rsid w:val="00125D12"/>
    <w:rsid w:val="00126902"/>
    <w:rsid w:val="00127C40"/>
    <w:rsid w:val="00131927"/>
    <w:rsid w:val="001328FA"/>
    <w:rsid w:val="00133112"/>
    <w:rsid w:val="0013539B"/>
    <w:rsid w:val="001364AF"/>
    <w:rsid w:val="00136A6E"/>
    <w:rsid w:val="00143B61"/>
    <w:rsid w:val="00144A04"/>
    <w:rsid w:val="00144EB9"/>
    <w:rsid w:val="00145FCB"/>
    <w:rsid w:val="00146117"/>
    <w:rsid w:val="001471DD"/>
    <w:rsid w:val="001501CB"/>
    <w:rsid w:val="001511C1"/>
    <w:rsid w:val="00151A36"/>
    <w:rsid w:val="001521D0"/>
    <w:rsid w:val="00153065"/>
    <w:rsid w:val="001536E6"/>
    <w:rsid w:val="0015380E"/>
    <w:rsid w:val="00155E0D"/>
    <w:rsid w:val="00156379"/>
    <w:rsid w:val="00156425"/>
    <w:rsid w:val="0015670C"/>
    <w:rsid w:val="00156C17"/>
    <w:rsid w:val="00161316"/>
    <w:rsid w:val="00162744"/>
    <w:rsid w:val="00162C76"/>
    <w:rsid w:val="001634ED"/>
    <w:rsid w:val="001648DD"/>
    <w:rsid w:val="00167C4D"/>
    <w:rsid w:val="001708F1"/>
    <w:rsid w:val="00170F52"/>
    <w:rsid w:val="00172F4C"/>
    <w:rsid w:val="00173DAF"/>
    <w:rsid w:val="00173F9A"/>
    <w:rsid w:val="00174866"/>
    <w:rsid w:val="001760D3"/>
    <w:rsid w:val="00180FC8"/>
    <w:rsid w:val="00182311"/>
    <w:rsid w:val="00183CCD"/>
    <w:rsid w:val="00184446"/>
    <w:rsid w:val="00185079"/>
    <w:rsid w:val="00186CD0"/>
    <w:rsid w:val="00187FBD"/>
    <w:rsid w:val="00190109"/>
    <w:rsid w:val="00191C76"/>
    <w:rsid w:val="00191D01"/>
    <w:rsid w:val="001920C4"/>
    <w:rsid w:val="0019259E"/>
    <w:rsid w:val="0019282B"/>
    <w:rsid w:val="00192E60"/>
    <w:rsid w:val="00193E28"/>
    <w:rsid w:val="001942F4"/>
    <w:rsid w:val="0019498C"/>
    <w:rsid w:val="00195AE5"/>
    <w:rsid w:val="001970AD"/>
    <w:rsid w:val="001A0A64"/>
    <w:rsid w:val="001A1AD3"/>
    <w:rsid w:val="001A2594"/>
    <w:rsid w:val="001A458F"/>
    <w:rsid w:val="001A5905"/>
    <w:rsid w:val="001A5952"/>
    <w:rsid w:val="001A6143"/>
    <w:rsid w:val="001A63B6"/>
    <w:rsid w:val="001A64AD"/>
    <w:rsid w:val="001A7F86"/>
    <w:rsid w:val="001B097E"/>
    <w:rsid w:val="001B27CA"/>
    <w:rsid w:val="001B4A0A"/>
    <w:rsid w:val="001B4F25"/>
    <w:rsid w:val="001C4F82"/>
    <w:rsid w:val="001D0199"/>
    <w:rsid w:val="001D07C4"/>
    <w:rsid w:val="001D1253"/>
    <w:rsid w:val="001D2D66"/>
    <w:rsid w:val="001D38AF"/>
    <w:rsid w:val="001D65F4"/>
    <w:rsid w:val="001D7E34"/>
    <w:rsid w:val="001E0988"/>
    <w:rsid w:val="001E281B"/>
    <w:rsid w:val="001E2CF3"/>
    <w:rsid w:val="001E35FE"/>
    <w:rsid w:val="001E3664"/>
    <w:rsid w:val="001E44F7"/>
    <w:rsid w:val="001E55AB"/>
    <w:rsid w:val="001E5ACE"/>
    <w:rsid w:val="001E6D85"/>
    <w:rsid w:val="001F19AA"/>
    <w:rsid w:val="001F28AC"/>
    <w:rsid w:val="001F2C90"/>
    <w:rsid w:val="001F5E05"/>
    <w:rsid w:val="001F6576"/>
    <w:rsid w:val="001F6840"/>
    <w:rsid w:val="001F6DB9"/>
    <w:rsid w:val="001F74B2"/>
    <w:rsid w:val="002005FE"/>
    <w:rsid w:val="0020260F"/>
    <w:rsid w:val="0020322F"/>
    <w:rsid w:val="002037E9"/>
    <w:rsid w:val="00203E6D"/>
    <w:rsid w:val="0020468E"/>
    <w:rsid w:val="00204843"/>
    <w:rsid w:val="00204C10"/>
    <w:rsid w:val="00210E3C"/>
    <w:rsid w:val="002112E6"/>
    <w:rsid w:val="00211FFF"/>
    <w:rsid w:val="0021220D"/>
    <w:rsid w:val="00214372"/>
    <w:rsid w:val="002169F6"/>
    <w:rsid w:val="00216C1A"/>
    <w:rsid w:val="00217A0C"/>
    <w:rsid w:val="00217DCA"/>
    <w:rsid w:val="00222369"/>
    <w:rsid w:val="0022302D"/>
    <w:rsid w:val="002239C7"/>
    <w:rsid w:val="00225396"/>
    <w:rsid w:val="0022542A"/>
    <w:rsid w:val="002255F4"/>
    <w:rsid w:val="00226542"/>
    <w:rsid w:val="00226EBE"/>
    <w:rsid w:val="0022757C"/>
    <w:rsid w:val="00231316"/>
    <w:rsid w:val="00231342"/>
    <w:rsid w:val="002323B9"/>
    <w:rsid w:val="00233A0C"/>
    <w:rsid w:val="00235C29"/>
    <w:rsid w:val="002434B4"/>
    <w:rsid w:val="00243B38"/>
    <w:rsid w:val="00243FCB"/>
    <w:rsid w:val="00247570"/>
    <w:rsid w:val="002530D8"/>
    <w:rsid w:val="00255E08"/>
    <w:rsid w:val="00257224"/>
    <w:rsid w:val="0025772A"/>
    <w:rsid w:val="00261426"/>
    <w:rsid w:val="00263F65"/>
    <w:rsid w:val="002642F4"/>
    <w:rsid w:val="002677CA"/>
    <w:rsid w:val="002725A4"/>
    <w:rsid w:val="00272F21"/>
    <w:rsid w:val="00273835"/>
    <w:rsid w:val="002748D6"/>
    <w:rsid w:val="00276CF3"/>
    <w:rsid w:val="00277334"/>
    <w:rsid w:val="002775F4"/>
    <w:rsid w:val="00280CB6"/>
    <w:rsid w:val="00280DEC"/>
    <w:rsid w:val="00281CE0"/>
    <w:rsid w:val="0028238B"/>
    <w:rsid w:val="00282905"/>
    <w:rsid w:val="00283A49"/>
    <w:rsid w:val="002872C0"/>
    <w:rsid w:val="002901AD"/>
    <w:rsid w:val="002906CA"/>
    <w:rsid w:val="002A1865"/>
    <w:rsid w:val="002A259D"/>
    <w:rsid w:val="002A26DC"/>
    <w:rsid w:val="002A3D39"/>
    <w:rsid w:val="002A4AB6"/>
    <w:rsid w:val="002A5F43"/>
    <w:rsid w:val="002A66A0"/>
    <w:rsid w:val="002A6768"/>
    <w:rsid w:val="002A68D3"/>
    <w:rsid w:val="002A72EB"/>
    <w:rsid w:val="002A74CF"/>
    <w:rsid w:val="002A7D43"/>
    <w:rsid w:val="002B286F"/>
    <w:rsid w:val="002B4AB8"/>
    <w:rsid w:val="002B528A"/>
    <w:rsid w:val="002B56F0"/>
    <w:rsid w:val="002C02AB"/>
    <w:rsid w:val="002C06FC"/>
    <w:rsid w:val="002C17AB"/>
    <w:rsid w:val="002C244D"/>
    <w:rsid w:val="002C2D1C"/>
    <w:rsid w:val="002C3261"/>
    <w:rsid w:val="002C44EB"/>
    <w:rsid w:val="002C65F0"/>
    <w:rsid w:val="002C7C5D"/>
    <w:rsid w:val="002D1F5B"/>
    <w:rsid w:val="002D28A2"/>
    <w:rsid w:val="002D42E8"/>
    <w:rsid w:val="002E0103"/>
    <w:rsid w:val="002E11CB"/>
    <w:rsid w:val="002E1D3F"/>
    <w:rsid w:val="002E3023"/>
    <w:rsid w:val="002E480D"/>
    <w:rsid w:val="002E5844"/>
    <w:rsid w:val="002E623F"/>
    <w:rsid w:val="002E701A"/>
    <w:rsid w:val="002E728A"/>
    <w:rsid w:val="002E7EEB"/>
    <w:rsid w:val="002F17C0"/>
    <w:rsid w:val="002F2D6D"/>
    <w:rsid w:val="002F63A4"/>
    <w:rsid w:val="002F653E"/>
    <w:rsid w:val="00300876"/>
    <w:rsid w:val="00300D0B"/>
    <w:rsid w:val="00300FA1"/>
    <w:rsid w:val="00301D12"/>
    <w:rsid w:val="00304605"/>
    <w:rsid w:val="00304A72"/>
    <w:rsid w:val="003061B9"/>
    <w:rsid w:val="00306A29"/>
    <w:rsid w:val="003117A4"/>
    <w:rsid w:val="00311ED7"/>
    <w:rsid w:val="00312822"/>
    <w:rsid w:val="00312AF8"/>
    <w:rsid w:val="00313F4C"/>
    <w:rsid w:val="0031429E"/>
    <w:rsid w:val="00314BF2"/>
    <w:rsid w:val="00314F05"/>
    <w:rsid w:val="003166A3"/>
    <w:rsid w:val="00317A73"/>
    <w:rsid w:val="0032217F"/>
    <w:rsid w:val="003224FB"/>
    <w:rsid w:val="00322E08"/>
    <w:rsid w:val="00322F4F"/>
    <w:rsid w:val="00325AF8"/>
    <w:rsid w:val="00326065"/>
    <w:rsid w:val="00327222"/>
    <w:rsid w:val="003303A8"/>
    <w:rsid w:val="003303D7"/>
    <w:rsid w:val="00330B97"/>
    <w:rsid w:val="003314E0"/>
    <w:rsid w:val="00335F51"/>
    <w:rsid w:val="003367BC"/>
    <w:rsid w:val="0033719E"/>
    <w:rsid w:val="0033740A"/>
    <w:rsid w:val="00337733"/>
    <w:rsid w:val="0033793A"/>
    <w:rsid w:val="003424DD"/>
    <w:rsid w:val="003428FC"/>
    <w:rsid w:val="00342C8D"/>
    <w:rsid w:val="00343787"/>
    <w:rsid w:val="00346126"/>
    <w:rsid w:val="00347485"/>
    <w:rsid w:val="00350148"/>
    <w:rsid w:val="00350DA9"/>
    <w:rsid w:val="003511B7"/>
    <w:rsid w:val="003531A6"/>
    <w:rsid w:val="0035332B"/>
    <w:rsid w:val="003535FB"/>
    <w:rsid w:val="003536A3"/>
    <w:rsid w:val="00353D27"/>
    <w:rsid w:val="00353F44"/>
    <w:rsid w:val="00354248"/>
    <w:rsid w:val="00354E26"/>
    <w:rsid w:val="0035614D"/>
    <w:rsid w:val="003567DC"/>
    <w:rsid w:val="00360AF0"/>
    <w:rsid w:val="00361004"/>
    <w:rsid w:val="0036182B"/>
    <w:rsid w:val="00363A48"/>
    <w:rsid w:val="00363FB2"/>
    <w:rsid w:val="00364967"/>
    <w:rsid w:val="003650A8"/>
    <w:rsid w:val="0036554D"/>
    <w:rsid w:val="00366517"/>
    <w:rsid w:val="003668F9"/>
    <w:rsid w:val="003669F5"/>
    <w:rsid w:val="00366A7F"/>
    <w:rsid w:val="00367509"/>
    <w:rsid w:val="003700E6"/>
    <w:rsid w:val="00370A85"/>
    <w:rsid w:val="00370B6F"/>
    <w:rsid w:val="00371775"/>
    <w:rsid w:val="003727AB"/>
    <w:rsid w:val="00372B46"/>
    <w:rsid w:val="003744CB"/>
    <w:rsid w:val="0037483E"/>
    <w:rsid w:val="00374F73"/>
    <w:rsid w:val="0037558A"/>
    <w:rsid w:val="003755BF"/>
    <w:rsid w:val="00375B08"/>
    <w:rsid w:val="00375E04"/>
    <w:rsid w:val="00377B80"/>
    <w:rsid w:val="00377DF1"/>
    <w:rsid w:val="00380617"/>
    <w:rsid w:val="00380CC2"/>
    <w:rsid w:val="00380E36"/>
    <w:rsid w:val="0038112A"/>
    <w:rsid w:val="0038176E"/>
    <w:rsid w:val="0038355B"/>
    <w:rsid w:val="00383ACB"/>
    <w:rsid w:val="00383AEC"/>
    <w:rsid w:val="003864A5"/>
    <w:rsid w:val="0038660C"/>
    <w:rsid w:val="00390D80"/>
    <w:rsid w:val="00393036"/>
    <w:rsid w:val="003930AD"/>
    <w:rsid w:val="003936C6"/>
    <w:rsid w:val="00394FA8"/>
    <w:rsid w:val="0039500D"/>
    <w:rsid w:val="00397E1F"/>
    <w:rsid w:val="003A00DD"/>
    <w:rsid w:val="003A0551"/>
    <w:rsid w:val="003A206E"/>
    <w:rsid w:val="003A23F7"/>
    <w:rsid w:val="003A258A"/>
    <w:rsid w:val="003A32AB"/>
    <w:rsid w:val="003A3C9F"/>
    <w:rsid w:val="003A565C"/>
    <w:rsid w:val="003A62BC"/>
    <w:rsid w:val="003A71B6"/>
    <w:rsid w:val="003A722F"/>
    <w:rsid w:val="003A7478"/>
    <w:rsid w:val="003B1125"/>
    <w:rsid w:val="003B1F36"/>
    <w:rsid w:val="003B28E4"/>
    <w:rsid w:val="003B59AA"/>
    <w:rsid w:val="003B5E15"/>
    <w:rsid w:val="003B6A1C"/>
    <w:rsid w:val="003C1949"/>
    <w:rsid w:val="003C1D4D"/>
    <w:rsid w:val="003C1D98"/>
    <w:rsid w:val="003C238D"/>
    <w:rsid w:val="003C7C84"/>
    <w:rsid w:val="003D0940"/>
    <w:rsid w:val="003D0956"/>
    <w:rsid w:val="003D1B25"/>
    <w:rsid w:val="003D2986"/>
    <w:rsid w:val="003D2B7B"/>
    <w:rsid w:val="003D531D"/>
    <w:rsid w:val="003D53D3"/>
    <w:rsid w:val="003D5B83"/>
    <w:rsid w:val="003D69F0"/>
    <w:rsid w:val="003D6C10"/>
    <w:rsid w:val="003E2136"/>
    <w:rsid w:val="003E3974"/>
    <w:rsid w:val="003E40C2"/>
    <w:rsid w:val="003E53F9"/>
    <w:rsid w:val="003E641F"/>
    <w:rsid w:val="003F0002"/>
    <w:rsid w:val="003F036E"/>
    <w:rsid w:val="003F25A1"/>
    <w:rsid w:val="003F2DEB"/>
    <w:rsid w:val="003F2F0E"/>
    <w:rsid w:val="003F31C9"/>
    <w:rsid w:val="003F6B52"/>
    <w:rsid w:val="00400102"/>
    <w:rsid w:val="00400BDA"/>
    <w:rsid w:val="004011A5"/>
    <w:rsid w:val="00401447"/>
    <w:rsid w:val="0040234F"/>
    <w:rsid w:val="00402845"/>
    <w:rsid w:val="0040292B"/>
    <w:rsid w:val="004041D9"/>
    <w:rsid w:val="0040473E"/>
    <w:rsid w:val="00406EB2"/>
    <w:rsid w:val="00407C70"/>
    <w:rsid w:val="00411900"/>
    <w:rsid w:val="004133D6"/>
    <w:rsid w:val="00413AA5"/>
    <w:rsid w:val="00413DBE"/>
    <w:rsid w:val="00415BB3"/>
    <w:rsid w:val="004169C4"/>
    <w:rsid w:val="004177DB"/>
    <w:rsid w:val="00417EC0"/>
    <w:rsid w:val="0042051E"/>
    <w:rsid w:val="00421568"/>
    <w:rsid w:val="00421BD5"/>
    <w:rsid w:val="0042329C"/>
    <w:rsid w:val="00423AA7"/>
    <w:rsid w:val="00423D65"/>
    <w:rsid w:val="00423EAA"/>
    <w:rsid w:val="00424651"/>
    <w:rsid w:val="004248BA"/>
    <w:rsid w:val="00424BDF"/>
    <w:rsid w:val="00425057"/>
    <w:rsid w:val="0042635F"/>
    <w:rsid w:val="00426FB3"/>
    <w:rsid w:val="00434FB7"/>
    <w:rsid w:val="004355F7"/>
    <w:rsid w:val="00437587"/>
    <w:rsid w:val="0044015E"/>
    <w:rsid w:val="00441205"/>
    <w:rsid w:val="0044196A"/>
    <w:rsid w:val="00442322"/>
    <w:rsid w:val="004423CE"/>
    <w:rsid w:val="00442B3B"/>
    <w:rsid w:val="004432DB"/>
    <w:rsid w:val="00450864"/>
    <w:rsid w:val="00452F24"/>
    <w:rsid w:val="00454172"/>
    <w:rsid w:val="00454776"/>
    <w:rsid w:val="00454ABE"/>
    <w:rsid w:val="00455AB1"/>
    <w:rsid w:val="004566FB"/>
    <w:rsid w:val="0045674F"/>
    <w:rsid w:val="00456E47"/>
    <w:rsid w:val="00457E9B"/>
    <w:rsid w:val="00457EA3"/>
    <w:rsid w:val="00462B91"/>
    <w:rsid w:val="00462BBD"/>
    <w:rsid w:val="00462F33"/>
    <w:rsid w:val="0046337F"/>
    <w:rsid w:val="0046359B"/>
    <w:rsid w:val="00463A39"/>
    <w:rsid w:val="0046424F"/>
    <w:rsid w:val="00465DBF"/>
    <w:rsid w:val="00470C99"/>
    <w:rsid w:val="004715A7"/>
    <w:rsid w:val="00471B71"/>
    <w:rsid w:val="00471B75"/>
    <w:rsid w:val="00472934"/>
    <w:rsid w:val="00472C3F"/>
    <w:rsid w:val="00472FDA"/>
    <w:rsid w:val="00473632"/>
    <w:rsid w:val="00474801"/>
    <w:rsid w:val="00474AA2"/>
    <w:rsid w:val="00481D24"/>
    <w:rsid w:val="004826F7"/>
    <w:rsid w:val="00483BB5"/>
    <w:rsid w:val="004843DC"/>
    <w:rsid w:val="004846CE"/>
    <w:rsid w:val="0048549D"/>
    <w:rsid w:val="004865FF"/>
    <w:rsid w:val="00487F82"/>
    <w:rsid w:val="004905A8"/>
    <w:rsid w:val="00492A2E"/>
    <w:rsid w:val="0049381F"/>
    <w:rsid w:val="00493D8D"/>
    <w:rsid w:val="004941E4"/>
    <w:rsid w:val="004952B5"/>
    <w:rsid w:val="00495E62"/>
    <w:rsid w:val="00495F37"/>
    <w:rsid w:val="004A0C44"/>
    <w:rsid w:val="004A3D05"/>
    <w:rsid w:val="004A52E4"/>
    <w:rsid w:val="004A5FAE"/>
    <w:rsid w:val="004A7025"/>
    <w:rsid w:val="004A799A"/>
    <w:rsid w:val="004A7C5F"/>
    <w:rsid w:val="004B03E5"/>
    <w:rsid w:val="004B1884"/>
    <w:rsid w:val="004B18FB"/>
    <w:rsid w:val="004B21F9"/>
    <w:rsid w:val="004B38A4"/>
    <w:rsid w:val="004B3C46"/>
    <w:rsid w:val="004B479F"/>
    <w:rsid w:val="004B4CC8"/>
    <w:rsid w:val="004B541C"/>
    <w:rsid w:val="004B5C12"/>
    <w:rsid w:val="004B5EB8"/>
    <w:rsid w:val="004B63E4"/>
    <w:rsid w:val="004B68A3"/>
    <w:rsid w:val="004B6F5F"/>
    <w:rsid w:val="004C1E7A"/>
    <w:rsid w:val="004C2E01"/>
    <w:rsid w:val="004C7084"/>
    <w:rsid w:val="004C74DA"/>
    <w:rsid w:val="004D086D"/>
    <w:rsid w:val="004D0FE3"/>
    <w:rsid w:val="004D18F4"/>
    <w:rsid w:val="004D2BC4"/>
    <w:rsid w:val="004D45D7"/>
    <w:rsid w:val="004D74B9"/>
    <w:rsid w:val="004E222F"/>
    <w:rsid w:val="004E2FE9"/>
    <w:rsid w:val="004E5406"/>
    <w:rsid w:val="004E69A6"/>
    <w:rsid w:val="004E6A19"/>
    <w:rsid w:val="004E6B08"/>
    <w:rsid w:val="004F072C"/>
    <w:rsid w:val="004F6886"/>
    <w:rsid w:val="004F74A5"/>
    <w:rsid w:val="004F7BA6"/>
    <w:rsid w:val="00501FF8"/>
    <w:rsid w:val="0050392E"/>
    <w:rsid w:val="00503D93"/>
    <w:rsid w:val="005053F0"/>
    <w:rsid w:val="005060D2"/>
    <w:rsid w:val="00506136"/>
    <w:rsid w:val="00506B51"/>
    <w:rsid w:val="00506E76"/>
    <w:rsid w:val="005103BB"/>
    <w:rsid w:val="00510414"/>
    <w:rsid w:val="005121EE"/>
    <w:rsid w:val="005137FF"/>
    <w:rsid w:val="00514B03"/>
    <w:rsid w:val="00515286"/>
    <w:rsid w:val="00515452"/>
    <w:rsid w:val="00515546"/>
    <w:rsid w:val="005155E0"/>
    <w:rsid w:val="00515624"/>
    <w:rsid w:val="00515ABD"/>
    <w:rsid w:val="00516BF6"/>
    <w:rsid w:val="005175E2"/>
    <w:rsid w:val="0052118F"/>
    <w:rsid w:val="00523F55"/>
    <w:rsid w:val="00524D9E"/>
    <w:rsid w:val="00527FF0"/>
    <w:rsid w:val="0053139A"/>
    <w:rsid w:val="0053222D"/>
    <w:rsid w:val="0053316F"/>
    <w:rsid w:val="00533B0F"/>
    <w:rsid w:val="005340F9"/>
    <w:rsid w:val="00534EB4"/>
    <w:rsid w:val="00535145"/>
    <w:rsid w:val="0053571B"/>
    <w:rsid w:val="00537274"/>
    <w:rsid w:val="00537501"/>
    <w:rsid w:val="00542ACB"/>
    <w:rsid w:val="00543EF4"/>
    <w:rsid w:val="00554972"/>
    <w:rsid w:val="00556D6E"/>
    <w:rsid w:val="005576EF"/>
    <w:rsid w:val="00562C21"/>
    <w:rsid w:val="00562F2A"/>
    <w:rsid w:val="00565AC2"/>
    <w:rsid w:val="00565DD6"/>
    <w:rsid w:val="00565FFA"/>
    <w:rsid w:val="0056662A"/>
    <w:rsid w:val="00566904"/>
    <w:rsid w:val="00567B83"/>
    <w:rsid w:val="00570DC6"/>
    <w:rsid w:val="00571C61"/>
    <w:rsid w:val="00571FC2"/>
    <w:rsid w:val="00572D64"/>
    <w:rsid w:val="0057383E"/>
    <w:rsid w:val="00575E11"/>
    <w:rsid w:val="00576773"/>
    <w:rsid w:val="0057790D"/>
    <w:rsid w:val="00580392"/>
    <w:rsid w:val="00580917"/>
    <w:rsid w:val="00581243"/>
    <w:rsid w:val="005814D0"/>
    <w:rsid w:val="005819C0"/>
    <w:rsid w:val="00583AA9"/>
    <w:rsid w:val="00586830"/>
    <w:rsid w:val="005907E9"/>
    <w:rsid w:val="00590C07"/>
    <w:rsid w:val="00592526"/>
    <w:rsid w:val="00592E8F"/>
    <w:rsid w:val="00593105"/>
    <w:rsid w:val="00594B70"/>
    <w:rsid w:val="00594EAE"/>
    <w:rsid w:val="00594EC6"/>
    <w:rsid w:val="00595D63"/>
    <w:rsid w:val="00597396"/>
    <w:rsid w:val="005A05E6"/>
    <w:rsid w:val="005A1F96"/>
    <w:rsid w:val="005A26DF"/>
    <w:rsid w:val="005A279A"/>
    <w:rsid w:val="005A5572"/>
    <w:rsid w:val="005A5979"/>
    <w:rsid w:val="005A782B"/>
    <w:rsid w:val="005B12E7"/>
    <w:rsid w:val="005B232A"/>
    <w:rsid w:val="005B2A27"/>
    <w:rsid w:val="005B2AF1"/>
    <w:rsid w:val="005B4495"/>
    <w:rsid w:val="005B47B0"/>
    <w:rsid w:val="005B70E5"/>
    <w:rsid w:val="005C0340"/>
    <w:rsid w:val="005C1698"/>
    <w:rsid w:val="005C242C"/>
    <w:rsid w:val="005C31E6"/>
    <w:rsid w:val="005C4A7F"/>
    <w:rsid w:val="005C7233"/>
    <w:rsid w:val="005D0844"/>
    <w:rsid w:val="005D129B"/>
    <w:rsid w:val="005D4504"/>
    <w:rsid w:val="005D540B"/>
    <w:rsid w:val="005D54FA"/>
    <w:rsid w:val="005D7F97"/>
    <w:rsid w:val="005E1FDC"/>
    <w:rsid w:val="005E40D3"/>
    <w:rsid w:val="005E47AB"/>
    <w:rsid w:val="005E4C2C"/>
    <w:rsid w:val="005F02F0"/>
    <w:rsid w:val="005F0BF8"/>
    <w:rsid w:val="005F1F5F"/>
    <w:rsid w:val="005F2E5C"/>
    <w:rsid w:val="005F5072"/>
    <w:rsid w:val="005F61F6"/>
    <w:rsid w:val="005F70C2"/>
    <w:rsid w:val="005F780F"/>
    <w:rsid w:val="00601EC1"/>
    <w:rsid w:val="0060404F"/>
    <w:rsid w:val="006050D5"/>
    <w:rsid w:val="00606D84"/>
    <w:rsid w:val="00610785"/>
    <w:rsid w:val="00610ADD"/>
    <w:rsid w:val="00610BCC"/>
    <w:rsid w:val="00610E15"/>
    <w:rsid w:val="00611656"/>
    <w:rsid w:val="00615C45"/>
    <w:rsid w:val="0061630D"/>
    <w:rsid w:val="00620B40"/>
    <w:rsid w:val="006215FE"/>
    <w:rsid w:val="00623979"/>
    <w:rsid w:val="00624F18"/>
    <w:rsid w:val="006269E6"/>
    <w:rsid w:val="00627548"/>
    <w:rsid w:val="006279B0"/>
    <w:rsid w:val="0063079B"/>
    <w:rsid w:val="00632C01"/>
    <w:rsid w:val="00633A3F"/>
    <w:rsid w:val="00633D64"/>
    <w:rsid w:val="00634769"/>
    <w:rsid w:val="00635A34"/>
    <w:rsid w:val="00635BA1"/>
    <w:rsid w:val="00636EBC"/>
    <w:rsid w:val="00637956"/>
    <w:rsid w:val="00640D4F"/>
    <w:rsid w:val="00641740"/>
    <w:rsid w:val="00643722"/>
    <w:rsid w:val="0064581D"/>
    <w:rsid w:val="006459C6"/>
    <w:rsid w:val="00646F03"/>
    <w:rsid w:val="00646F09"/>
    <w:rsid w:val="006477F1"/>
    <w:rsid w:val="00647BBA"/>
    <w:rsid w:val="00647D50"/>
    <w:rsid w:val="00650050"/>
    <w:rsid w:val="006501CE"/>
    <w:rsid w:val="00651885"/>
    <w:rsid w:val="006550EF"/>
    <w:rsid w:val="00655548"/>
    <w:rsid w:val="00656177"/>
    <w:rsid w:val="00656568"/>
    <w:rsid w:val="00656575"/>
    <w:rsid w:val="006606DB"/>
    <w:rsid w:val="00661ECB"/>
    <w:rsid w:val="00662B59"/>
    <w:rsid w:val="00663507"/>
    <w:rsid w:val="006664BA"/>
    <w:rsid w:val="00666739"/>
    <w:rsid w:val="006675CB"/>
    <w:rsid w:val="00667CD2"/>
    <w:rsid w:val="00672ED0"/>
    <w:rsid w:val="00672F75"/>
    <w:rsid w:val="006805E4"/>
    <w:rsid w:val="006807FE"/>
    <w:rsid w:val="00681178"/>
    <w:rsid w:val="00682087"/>
    <w:rsid w:val="006823A1"/>
    <w:rsid w:val="00685DDF"/>
    <w:rsid w:val="0069213D"/>
    <w:rsid w:val="006921B2"/>
    <w:rsid w:val="00692942"/>
    <w:rsid w:val="00694946"/>
    <w:rsid w:val="006964FF"/>
    <w:rsid w:val="00696A02"/>
    <w:rsid w:val="00697E1F"/>
    <w:rsid w:val="006A02D5"/>
    <w:rsid w:val="006A1321"/>
    <w:rsid w:val="006A220D"/>
    <w:rsid w:val="006A2837"/>
    <w:rsid w:val="006A2BDB"/>
    <w:rsid w:val="006A31E4"/>
    <w:rsid w:val="006A3217"/>
    <w:rsid w:val="006A3A00"/>
    <w:rsid w:val="006A63E0"/>
    <w:rsid w:val="006A7267"/>
    <w:rsid w:val="006B038B"/>
    <w:rsid w:val="006B1AFF"/>
    <w:rsid w:val="006B29AA"/>
    <w:rsid w:val="006B2F28"/>
    <w:rsid w:val="006B52E3"/>
    <w:rsid w:val="006B625A"/>
    <w:rsid w:val="006C19D4"/>
    <w:rsid w:val="006C1DA7"/>
    <w:rsid w:val="006C2113"/>
    <w:rsid w:val="006C3784"/>
    <w:rsid w:val="006C4BB9"/>
    <w:rsid w:val="006C6423"/>
    <w:rsid w:val="006D188C"/>
    <w:rsid w:val="006D2872"/>
    <w:rsid w:val="006D35E7"/>
    <w:rsid w:val="006D4841"/>
    <w:rsid w:val="006D63DC"/>
    <w:rsid w:val="006D7D96"/>
    <w:rsid w:val="006E0AE1"/>
    <w:rsid w:val="006E3B11"/>
    <w:rsid w:val="006E3F0A"/>
    <w:rsid w:val="006E6067"/>
    <w:rsid w:val="006E6096"/>
    <w:rsid w:val="006E7BAF"/>
    <w:rsid w:val="006F09B4"/>
    <w:rsid w:val="006F248D"/>
    <w:rsid w:val="006F2C4B"/>
    <w:rsid w:val="006F364B"/>
    <w:rsid w:val="006F49D9"/>
    <w:rsid w:val="006F4A95"/>
    <w:rsid w:val="006F5D13"/>
    <w:rsid w:val="006F720C"/>
    <w:rsid w:val="006F7D9E"/>
    <w:rsid w:val="007002B4"/>
    <w:rsid w:val="0070042F"/>
    <w:rsid w:val="00700634"/>
    <w:rsid w:val="0070089A"/>
    <w:rsid w:val="00701940"/>
    <w:rsid w:val="00701C36"/>
    <w:rsid w:val="007020F5"/>
    <w:rsid w:val="00705441"/>
    <w:rsid w:val="0070594F"/>
    <w:rsid w:val="00706673"/>
    <w:rsid w:val="007066AB"/>
    <w:rsid w:val="00714F16"/>
    <w:rsid w:val="00715281"/>
    <w:rsid w:val="00715342"/>
    <w:rsid w:val="00715F7D"/>
    <w:rsid w:val="00717688"/>
    <w:rsid w:val="00717740"/>
    <w:rsid w:val="00717F18"/>
    <w:rsid w:val="00721448"/>
    <w:rsid w:val="007216AC"/>
    <w:rsid w:val="00721F4A"/>
    <w:rsid w:val="007230C0"/>
    <w:rsid w:val="0072365A"/>
    <w:rsid w:val="00725638"/>
    <w:rsid w:val="00725C0E"/>
    <w:rsid w:val="00726E92"/>
    <w:rsid w:val="007276F4"/>
    <w:rsid w:val="00727880"/>
    <w:rsid w:val="007307F1"/>
    <w:rsid w:val="00730C1D"/>
    <w:rsid w:val="00731F2A"/>
    <w:rsid w:val="00734538"/>
    <w:rsid w:val="007364A5"/>
    <w:rsid w:val="0073755A"/>
    <w:rsid w:val="00740AE6"/>
    <w:rsid w:val="00740EB3"/>
    <w:rsid w:val="00741C2B"/>
    <w:rsid w:val="0074201E"/>
    <w:rsid w:val="007434B9"/>
    <w:rsid w:val="007477C3"/>
    <w:rsid w:val="00747972"/>
    <w:rsid w:val="0075021F"/>
    <w:rsid w:val="00750BC2"/>
    <w:rsid w:val="00751192"/>
    <w:rsid w:val="007512ED"/>
    <w:rsid w:val="00751888"/>
    <w:rsid w:val="00753E1E"/>
    <w:rsid w:val="00753F9D"/>
    <w:rsid w:val="00753FA4"/>
    <w:rsid w:val="00754A91"/>
    <w:rsid w:val="00754B51"/>
    <w:rsid w:val="00756505"/>
    <w:rsid w:val="0075745D"/>
    <w:rsid w:val="007603A3"/>
    <w:rsid w:val="007604AA"/>
    <w:rsid w:val="00760948"/>
    <w:rsid w:val="00760CAF"/>
    <w:rsid w:val="007615D2"/>
    <w:rsid w:val="00761CBA"/>
    <w:rsid w:val="007633FD"/>
    <w:rsid w:val="00763746"/>
    <w:rsid w:val="0076452C"/>
    <w:rsid w:val="00767BDF"/>
    <w:rsid w:val="007708DF"/>
    <w:rsid w:val="007709F2"/>
    <w:rsid w:val="00771AA9"/>
    <w:rsid w:val="00772EC7"/>
    <w:rsid w:val="007737D7"/>
    <w:rsid w:val="007747D3"/>
    <w:rsid w:val="00775307"/>
    <w:rsid w:val="00775B47"/>
    <w:rsid w:val="00775E36"/>
    <w:rsid w:val="0077676F"/>
    <w:rsid w:val="0078441D"/>
    <w:rsid w:val="00784E46"/>
    <w:rsid w:val="0078538B"/>
    <w:rsid w:val="007870D4"/>
    <w:rsid w:val="00787C99"/>
    <w:rsid w:val="0079043D"/>
    <w:rsid w:val="00791D20"/>
    <w:rsid w:val="00792ECD"/>
    <w:rsid w:val="007948B8"/>
    <w:rsid w:val="007965DA"/>
    <w:rsid w:val="007975F9"/>
    <w:rsid w:val="007976DD"/>
    <w:rsid w:val="007A10E5"/>
    <w:rsid w:val="007A1290"/>
    <w:rsid w:val="007A18E4"/>
    <w:rsid w:val="007A2802"/>
    <w:rsid w:val="007A400E"/>
    <w:rsid w:val="007A4805"/>
    <w:rsid w:val="007B0813"/>
    <w:rsid w:val="007B1871"/>
    <w:rsid w:val="007B240A"/>
    <w:rsid w:val="007B2B86"/>
    <w:rsid w:val="007B3625"/>
    <w:rsid w:val="007B5071"/>
    <w:rsid w:val="007B5A61"/>
    <w:rsid w:val="007B609C"/>
    <w:rsid w:val="007B6951"/>
    <w:rsid w:val="007B7B1C"/>
    <w:rsid w:val="007C093B"/>
    <w:rsid w:val="007C0B8B"/>
    <w:rsid w:val="007C2D07"/>
    <w:rsid w:val="007C322E"/>
    <w:rsid w:val="007C3991"/>
    <w:rsid w:val="007C501D"/>
    <w:rsid w:val="007D184E"/>
    <w:rsid w:val="007D24F9"/>
    <w:rsid w:val="007D3347"/>
    <w:rsid w:val="007D35D1"/>
    <w:rsid w:val="007D61E2"/>
    <w:rsid w:val="007D6676"/>
    <w:rsid w:val="007E0213"/>
    <w:rsid w:val="007E049C"/>
    <w:rsid w:val="007E056A"/>
    <w:rsid w:val="007E184F"/>
    <w:rsid w:val="007E1A41"/>
    <w:rsid w:val="007E2EF9"/>
    <w:rsid w:val="007E46D6"/>
    <w:rsid w:val="007E5221"/>
    <w:rsid w:val="007E57AF"/>
    <w:rsid w:val="007F00B7"/>
    <w:rsid w:val="007F2016"/>
    <w:rsid w:val="007F3DBB"/>
    <w:rsid w:val="007F4664"/>
    <w:rsid w:val="007F6211"/>
    <w:rsid w:val="007F678C"/>
    <w:rsid w:val="007F7FFC"/>
    <w:rsid w:val="00801079"/>
    <w:rsid w:val="00801BFD"/>
    <w:rsid w:val="00803055"/>
    <w:rsid w:val="008036F6"/>
    <w:rsid w:val="00803C8E"/>
    <w:rsid w:val="00803EBD"/>
    <w:rsid w:val="00805CDC"/>
    <w:rsid w:val="0080624C"/>
    <w:rsid w:val="00806CB6"/>
    <w:rsid w:val="0081120D"/>
    <w:rsid w:val="00813E91"/>
    <w:rsid w:val="008144C1"/>
    <w:rsid w:val="00817766"/>
    <w:rsid w:val="008241B4"/>
    <w:rsid w:val="00826241"/>
    <w:rsid w:val="008269E8"/>
    <w:rsid w:val="008301A5"/>
    <w:rsid w:val="00831F25"/>
    <w:rsid w:val="00831FF8"/>
    <w:rsid w:val="0083267B"/>
    <w:rsid w:val="00842087"/>
    <w:rsid w:val="00842F53"/>
    <w:rsid w:val="008442DF"/>
    <w:rsid w:val="00844BB0"/>
    <w:rsid w:val="00850E88"/>
    <w:rsid w:val="008515C3"/>
    <w:rsid w:val="00851931"/>
    <w:rsid w:val="00852EE6"/>
    <w:rsid w:val="00854755"/>
    <w:rsid w:val="0085556F"/>
    <w:rsid w:val="00856DF8"/>
    <w:rsid w:val="00856F49"/>
    <w:rsid w:val="00856FEF"/>
    <w:rsid w:val="008573E6"/>
    <w:rsid w:val="0085781E"/>
    <w:rsid w:val="00857E71"/>
    <w:rsid w:val="00860E81"/>
    <w:rsid w:val="00862292"/>
    <w:rsid w:val="00864D73"/>
    <w:rsid w:val="00864FE9"/>
    <w:rsid w:val="00866244"/>
    <w:rsid w:val="0087073F"/>
    <w:rsid w:val="008708E8"/>
    <w:rsid w:val="00871147"/>
    <w:rsid w:val="00871B73"/>
    <w:rsid w:val="008722C5"/>
    <w:rsid w:val="00873123"/>
    <w:rsid w:val="00875F00"/>
    <w:rsid w:val="00880A19"/>
    <w:rsid w:val="00882A60"/>
    <w:rsid w:val="00883074"/>
    <w:rsid w:val="00885896"/>
    <w:rsid w:val="00887A44"/>
    <w:rsid w:val="008901B2"/>
    <w:rsid w:val="008924E3"/>
    <w:rsid w:val="0089337E"/>
    <w:rsid w:val="008936B3"/>
    <w:rsid w:val="00894E4E"/>
    <w:rsid w:val="00895242"/>
    <w:rsid w:val="0089753A"/>
    <w:rsid w:val="00897C05"/>
    <w:rsid w:val="008A185C"/>
    <w:rsid w:val="008A215B"/>
    <w:rsid w:val="008A33FB"/>
    <w:rsid w:val="008A3AD3"/>
    <w:rsid w:val="008A3D64"/>
    <w:rsid w:val="008A4F48"/>
    <w:rsid w:val="008A5773"/>
    <w:rsid w:val="008A590F"/>
    <w:rsid w:val="008B0191"/>
    <w:rsid w:val="008B09C1"/>
    <w:rsid w:val="008B1BFC"/>
    <w:rsid w:val="008B1E85"/>
    <w:rsid w:val="008B2411"/>
    <w:rsid w:val="008B2A87"/>
    <w:rsid w:val="008B31FB"/>
    <w:rsid w:val="008B4C64"/>
    <w:rsid w:val="008B6175"/>
    <w:rsid w:val="008C1A11"/>
    <w:rsid w:val="008C20B5"/>
    <w:rsid w:val="008C31C7"/>
    <w:rsid w:val="008C70AD"/>
    <w:rsid w:val="008C7151"/>
    <w:rsid w:val="008D2588"/>
    <w:rsid w:val="008D4071"/>
    <w:rsid w:val="008D4F8D"/>
    <w:rsid w:val="008D62D8"/>
    <w:rsid w:val="008E1148"/>
    <w:rsid w:val="008E481F"/>
    <w:rsid w:val="008E5E02"/>
    <w:rsid w:val="008E723E"/>
    <w:rsid w:val="008E79E1"/>
    <w:rsid w:val="008F0095"/>
    <w:rsid w:val="008F14F9"/>
    <w:rsid w:val="008F4009"/>
    <w:rsid w:val="008F667C"/>
    <w:rsid w:val="00902096"/>
    <w:rsid w:val="0090380A"/>
    <w:rsid w:val="00904288"/>
    <w:rsid w:val="00907339"/>
    <w:rsid w:val="0090743D"/>
    <w:rsid w:val="009105DC"/>
    <w:rsid w:val="00911026"/>
    <w:rsid w:val="009126BE"/>
    <w:rsid w:val="00915828"/>
    <w:rsid w:val="00916487"/>
    <w:rsid w:val="0091753B"/>
    <w:rsid w:val="00917B03"/>
    <w:rsid w:val="00920E68"/>
    <w:rsid w:val="009215B6"/>
    <w:rsid w:val="00930319"/>
    <w:rsid w:val="009343AA"/>
    <w:rsid w:val="00936396"/>
    <w:rsid w:val="00937CDC"/>
    <w:rsid w:val="0094049D"/>
    <w:rsid w:val="009405A0"/>
    <w:rsid w:val="00942A09"/>
    <w:rsid w:val="0094313A"/>
    <w:rsid w:val="0094368B"/>
    <w:rsid w:val="00945A3B"/>
    <w:rsid w:val="00950115"/>
    <w:rsid w:val="009513C2"/>
    <w:rsid w:val="00951924"/>
    <w:rsid w:val="00960A1B"/>
    <w:rsid w:val="0096265B"/>
    <w:rsid w:val="00962FD8"/>
    <w:rsid w:val="00964E7D"/>
    <w:rsid w:val="0096510B"/>
    <w:rsid w:val="009661E7"/>
    <w:rsid w:val="00966C9D"/>
    <w:rsid w:val="0097088F"/>
    <w:rsid w:val="00973B24"/>
    <w:rsid w:val="0097439A"/>
    <w:rsid w:val="00977410"/>
    <w:rsid w:val="0098142B"/>
    <w:rsid w:val="00982140"/>
    <w:rsid w:val="00982B15"/>
    <w:rsid w:val="00982F71"/>
    <w:rsid w:val="009831CD"/>
    <w:rsid w:val="00983D07"/>
    <w:rsid w:val="00984E48"/>
    <w:rsid w:val="0098783C"/>
    <w:rsid w:val="009900BA"/>
    <w:rsid w:val="00990D17"/>
    <w:rsid w:val="0099207C"/>
    <w:rsid w:val="009935A5"/>
    <w:rsid w:val="009946B1"/>
    <w:rsid w:val="00994B31"/>
    <w:rsid w:val="009A201D"/>
    <w:rsid w:val="009A2B67"/>
    <w:rsid w:val="009A3FD2"/>
    <w:rsid w:val="009A41E2"/>
    <w:rsid w:val="009A57C5"/>
    <w:rsid w:val="009A6190"/>
    <w:rsid w:val="009B2EE9"/>
    <w:rsid w:val="009B39F7"/>
    <w:rsid w:val="009B4194"/>
    <w:rsid w:val="009B7555"/>
    <w:rsid w:val="009C0A82"/>
    <w:rsid w:val="009C0C9A"/>
    <w:rsid w:val="009C16AE"/>
    <w:rsid w:val="009C3686"/>
    <w:rsid w:val="009C45F8"/>
    <w:rsid w:val="009C46ED"/>
    <w:rsid w:val="009D10E8"/>
    <w:rsid w:val="009D1615"/>
    <w:rsid w:val="009D1A93"/>
    <w:rsid w:val="009D30D0"/>
    <w:rsid w:val="009D373B"/>
    <w:rsid w:val="009D445A"/>
    <w:rsid w:val="009D526A"/>
    <w:rsid w:val="009D5773"/>
    <w:rsid w:val="009D6F7A"/>
    <w:rsid w:val="009D7437"/>
    <w:rsid w:val="009E08C3"/>
    <w:rsid w:val="009E08D2"/>
    <w:rsid w:val="009E2CCD"/>
    <w:rsid w:val="009E462F"/>
    <w:rsid w:val="009E62C4"/>
    <w:rsid w:val="009E77A6"/>
    <w:rsid w:val="009E78CB"/>
    <w:rsid w:val="009F0068"/>
    <w:rsid w:val="009F0929"/>
    <w:rsid w:val="009F0B4E"/>
    <w:rsid w:val="009F1795"/>
    <w:rsid w:val="009F1965"/>
    <w:rsid w:val="009F2356"/>
    <w:rsid w:val="009F57F8"/>
    <w:rsid w:val="009F58D3"/>
    <w:rsid w:val="009F7B6D"/>
    <w:rsid w:val="009F7F5F"/>
    <w:rsid w:val="00A016E7"/>
    <w:rsid w:val="00A01FCF"/>
    <w:rsid w:val="00A03344"/>
    <w:rsid w:val="00A03A3C"/>
    <w:rsid w:val="00A044DC"/>
    <w:rsid w:val="00A07BF4"/>
    <w:rsid w:val="00A11075"/>
    <w:rsid w:val="00A16751"/>
    <w:rsid w:val="00A17F53"/>
    <w:rsid w:val="00A22507"/>
    <w:rsid w:val="00A231CE"/>
    <w:rsid w:val="00A2330C"/>
    <w:rsid w:val="00A2351D"/>
    <w:rsid w:val="00A24B25"/>
    <w:rsid w:val="00A264C0"/>
    <w:rsid w:val="00A26653"/>
    <w:rsid w:val="00A269D7"/>
    <w:rsid w:val="00A3060B"/>
    <w:rsid w:val="00A316D0"/>
    <w:rsid w:val="00A31715"/>
    <w:rsid w:val="00A3208A"/>
    <w:rsid w:val="00A32960"/>
    <w:rsid w:val="00A32D16"/>
    <w:rsid w:val="00A34614"/>
    <w:rsid w:val="00A34CCF"/>
    <w:rsid w:val="00A35818"/>
    <w:rsid w:val="00A40F02"/>
    <w:rsid w:val="00A4257F"/>
    <w:rsid w:val="00A44E4F"/>
    <w:rsid w:val="00A471C2"/>
    <w:rsid w:val="00A473F9"/>
    <w:rsid w:val="00A52971"/>
    <w:rsid w:val="00A54DD3"/>
    <w:rsid w:val="00A555C8"/>
    <w:rsid w:val="00A57137"/>
    <w:rsid w:val="00A575A0"/>
    <w:rsid w:val="00A6032A"/>
    <w:rsid w:val="00A63F05"/>
    <w:rsid w:val="00A66D9F"/>
    <w:rsid w:val="00A675CE"/>
    <w:rsid w:val="00A67B67"/>
    <w:rsid w:val="00A703D9"/>
    <w:rsid w:val="00A70407"/>
    <w:rsid w:val="00A704ED"/>
    <w:rsid w:val="00A746B7"/>
    <w:rsid w:val="00A75622"/>
    <w:rsid w:val="00A803F5"/>
    <w:rsid w:val="00A815A5"/>
    <w:rsid w:val="00A827E7"/>
    <w:rsid w:val="00A82921"/>
    <w:rsid w:val="00A86824"/>
    <w:rsid w:val="00A907EE"/>
    <w:rsid w:val="00A91D7D"/>
    <w:rsid w:val="00A924E1"/>
    <w:rsid w:val="00A9391D"/>
    <w:rsid w:val="00A94242"/>
    <w:rsid w:val="00AA1DFA"/>
    <w:rsid w:val="00AA2A09"/>
    <w:rsid w:val="00AA3C3B"/>
    <w:rsid w:val="00AA4E09"/>
    <w:rsid w:val="00AA576B"/>
    <w:rsid w:val="00AA7E30"/>
    <w:rsid w:val="00AB62A9"/>
    <w:rsid w:val="00AC0659"/>
    <w:rsid w:val="00AC13C4"/>
    <w:rsid w:val="00AC1E0D"/>
    <w:rsid w:val="00AC30CE"/>
    <w:rsid w:val="00AC3BA0"/>
    <w:rsid w:val="00AC631B"/>
    <w:rsid w:val="00AC78EE"/>
    <w:rsid w:val="00AD2A34"/>
    <w:rsid w:val="00AD355B"/>
    <w:rsid w:val="00AD3BBD"/>
    <w:rsid w:val="00AD3CE3"/>
    <w:rsid w:val="00AD5FF5"/>
    <w:rsid w:val="00AD6F77"/>
    <w:rsid w:val="00AD7EF9"/>
    <w:rsid w:val="00AE2462"/>
    <w:rsid w:val="00AE4C78"/>
    <w:rsid w:val="00AE598C"/>
    <w:rsid w:val="00AE5C46"/>
    <w:rsid w:val="00AE6140"/>
    <w:rsid w:val="00AE7D82"/>
    <w:rsid w:val="00AF0496"/>
    <w:rsid w:val="00AF2C61"/>
    <w:rsid w:val="00AF308D"/>
    <w:rsid w:val="00AF3F25"/>
    <w:rsid w:val="00AF471D"/>
    <w:rsid w:val="00AF4D4D"/>
    <w:rsid w:val="00AF5898"/>
    <w:rsid w:val="00AF59D4"/>
    <w:rsid w:val="00AF7110"/>
    <w:rsid w:val="00AF7226"/>
    <w:rsid w:val="00AF72C0"/>
    <w:rsid w:val="00B00E1D"/>
    <w:rsid w:val="00B01E49"/>
    <w:rsid w:val="00B02681"/>
    <w:rsid w:val="00B02823"/>
    <w:rsid w:val="00B04EB8"/>
    <w:rsid w:val="00B06B2B"/>
    <w:rsid w:val="00B102C0"/>
    <w:rsid w:val="00B10977"/>
    <w:rsid w:val="00B11126"/>
    <w:rsid w:val="00B1154A"/>
    <w:rsid w:val="00B12956"/>
    <w:rsid w:val="00B13959"/>
    <w:rsid w:val="00B13968"/>
    <w:rsid w:val="00B1489F"/>
    <w:rsid w:val="00B148A0"/>
    <w:rsid w:val="00B155BC"/>
    <w:rsid w:val="00B173B0"/>
    <w:rsid w:val="00B202A6"/>
    <w:rsid w:val="00B214FE"/>
    <w:rsid w:val="00B23069"/>
    <w:rsid w:val="00B23595"/>
    <w:rsid w:val="00B25479"/>
    <w:rsid w:val="00B26699"/>
    <w:rsid w:val="00B2749D"/>
    <w:rsid w:val="00B307CA"/>
    <w:rsid w:val="00B3103A"/>
    <w:rsid w:val="00B33073"/>
    <w:rsid w:val="00B33CEC"/>
    <w:rsid w:val="00B3660F"/>
    <w:rsid w:val="00B36636"/>
    <w:rsid w:val="00B37628"/>
    <w:rsid w:val="00B37B98"/>
    <w:rsid w:val="00B40590"/>
    <w:rsid w:val="00B43191"/>
    <w:rsid w:val="00B4321D"/>
    <w:rsid w:val="00B433E6"/>
    <w:rsid w:val="00B434DB"/>
    <w:rsid w:val="00B43793"/>
    <w:rsid w:val="00B437AE"/>
    <w:rsid w:val="00B43889"/>
    <w:rsid w:val="00B43EE3"/>
    <w:rsid w:val="00B44EBD"/>
    <w:rsid w:val="00B45B8B"/>
    <w:rsid w:val="00B479FF"/>
    <w:rsid w:val="00B47E7E"/>
    <w:rsid w:val="00B508D8"/>
    <w:rsid w:val="00B5097F"/>
    <w:rsid w:val="00B516CF"/>
    <w:rsid w:val="00B540D5"/>
    <w:rsid w:val="00B54209"/>
    <w:rsid w:val="00B542B0"/>
    <w:rsid w:val="00B57173"/>
    <w:rsid w:val="00B601EE"/>
    <w:rsid w:val="00B60721"/>
    <w:rsid w:val="00B64018"/>
    <w:rsid w:val="00B64BBE"/>
    <w:rsid w:val="00B658CE"/>
    <w:rsid w:val="00B65A1A"/>
    <w:rsid w:val="00B65CF2"/>
    <w:rsid w:val="00B65EDC"/>
    <w:rsid w:val="00B6648C"/>
    <w:rsid w:val="00B66783"/>
    <w:rsid w:val="00B67932"/>
    <w:rsid w:val="00B716A7"/>
    <w:rsid w:val="00B72567"/>
    <w:rsid w:val="00B72670"/>
    <w:rsid w:val="00B74EDE"/>
    <w:rsid w:val="00B76937"/>
    <w:rsid w:val="00B77B2D"/>
    <w:rsid w:val="00B800CA"/>
    <w:rsid w:val="00B8088D"/>
    <w:rsid w:val="00B8150F"/>
    <w:rsid w:val="00B81BA4"/>
    <w:rsid w:val="00B826BC"/>
    <w:rsid w:val="00B8520D"/>
    <w:rsid w:val="00B86C70"/>
    <w:rsid w:val="00B871EB"/>
    <w:rsid w:val="00B92119"/>
    <w:rsid w:val="00B921C4"/>
    <w:rsid w:val="00B92C61"/>
    <w:rsid w:val="00B92CE4"/>
    <w:rsid w:val="00B92FF1"/>
    <w:rsid w:val="00B94E78"/>
    <w:rsid w:val="00B97B94"/>
    <w:rsid w:val="00BA2118"/>
    <w:rsid w:val="00BA4B21"/>
    <w:rsid w:val="00BA5412"/>
    <w:rsid w:val="00BA59E3"/>
    <w:rsid w:val="00BA64D7"/>
    <w:rsid w:val="00BA65CA"/>
    <w:rsid w:val="00BB0F5A"/>
    <w:rsid w:val="00BB196D"/>
    <w:rsid w:val="00BB1C18"/>
    <w:rsid w:val="00BB30C2"/>
    <w:rsid w:val="00BB3550"/>
    <w:rsid w:val="00BB552A"/>
    <w:rsid w:val="00BB6272"/>
    <w:rsid w:val="00BB72A3"/>
    <w:rsid w:val="00BC1A69"/>
    <w:rsid w:val="00BC1DC7"/>
    <w:rsid w:val="00BC2165"/>
    <w:rsid w:val="00BC3440"/>
    <w:rsid w:val="00BC503E"/>
    <w:rsid w:val="00BC52E6"/>
    <w:rsid w:val="00BC5E78"/>
    <w:rsid w:val="00BC77D0"/>
    <w:rsid w:val="00BD1871"/>
    <w:rsid w:val="00BD5A6E"/>
    <w:rsid w:val="00BD6507"/>
    <w:rsid w:val="00BD6D70"/>
    <w:rsid w:val="00BD7089"/>
    <w:rsid w:val="00BE0A46"/>
    <w:rsid w:val="00BE244D"/>
    <w:rsid w:val="00BE4067"/>
    <w:rsid w:val="00BE44EE"/>
    <w:rsid w:val="00BE4852"/>
    <w:rsid w:val="00BE4B48"/>
    <w:rsid w:val="00BE6A2A"/>
    <w:rsid w:val="00BE6C01"/>
    <w:rsid w:val="00BE73FB"/>
    <w:rsid w:val="00BE748F"/>
    <w:rsid w:val="00BF1172"/>
    <w:rsid w:val="00BF17B8"/>
    <w:rsid w:val="00BF1E5F"/>
    <w:rsid w:val="00BF2B5E"/>
    <w:rsid w:val="00BF2F4C"/>
    <w:rsid w:val="00BF2FA4"/>
    <w:rsid w:val="00BF4DEE"/>
    <w:rsid w:val="00C00FFD"/>
    <w:rsid w:val="00C03315"/>
    <w:rsid w:val="00C033ED"/>
    <w:rsid w:val="00C0380A"/>
    <w:rsid w:val="00C03911"/>
    <w:rsid w:val="00C03F4D"/>
    <w:rsid w:val="00C045C6"/>
    <w:rsid w:val="00C0491C"/>
    <w:rsid w:val="00C04AA3"/>
    <w:rsid w:val="00C04F40"/>
    <w:rsid w:val="00C05039"/>
    <w:rsid w:val="00C05270"/>
    <w:rsid w:val="00C05280"/>
    <w:rsid w:val="00C054D6"/>
    <w:rsid w:val="00C06824"/>
    <w:rsid w:val="00C10364"/>
    <w:rsid w:val="00C16EC3"/>
    <w:rsid w:val="00C17303"/>
    <w:rsid w:val="00C2059F"/>
    <w:rsid w:val="00C20936"/>
    <w:rsid w:val="00C22C87"/>
    <w:rsid w:val="00C23E16"/>
    <w:rsid w:val="00C2408E"/>
    <w:rsid w:val="00C25D15"/>
    <w:rsid w:val="00C26F03"/>
    <w:rsid w:val="00C31D70"/>
    <w:rsid w:val="00C342DC"/>
    <w:rsid w:val="00C353F4"/>
    <w:rsid w:val="00C36418"/>
    <w:rsid w:val="00C3737A"/>
    <w:rsid w:val="00C41D96"/>
    <w:rsid w:val="00C42035"/>
    <w:rsid w:val="00C42113"/>
    <w:rsid w:val="00C471DD"/>
    <w:rsid w:val="00C501F6"/>
    <w:rsid w:val="00C509ED"/>
    <w:rsid w:val="00C51043"/>
    <w:rsid w:val="00C51E45"/>
    <w:rsid w:val="00C54EA5"/>
    <w:rsid w:val="00C56A0B"/>
    <w:rsid w:val="00C61407"/>
    <w:rsid w:val="00C63570"/>
    <w:rsid w:val="00C63664"/>
    <w:rsid w:val="00C6413F"/>
    <w:rsid w:val="00C6439F"/>
    <w:rsid w:val="00C664A0"/>
    <w:rsid w:val="00C700A3"/>
    <w:rsid w:val="00C703AF"/>
    <w:rsid w:val="00C72223"/>
    <w:rsid w:val="00C7664F"/>
    <w:rsid w:val="00C7733F"/>
    <w:rsid w:val="00C77787"/>
    <w:rsid w:val="00C8301C"/>
    <w:rsid w:val="00C8432C"/>
    <w:rsid w:val="00C84F51"/>
    <w:rsid w:val="00C8679D"/>
    <w:rsid w:val="00C904C0"/>
    <w:rsid w:val="00C91465"/>
    <w:rsid w:val="00C9477E"/>
    <w:rsid w:val="00C954BC"/>
    <w:rsid w:val="00C96274"/>
    <w:rsid w:val="00C96878"/>
    <w:rsid w:val="00CA0EA1"/>
    <w:rsid w:val="00CA48BD"/>
    <w:rsid w:val="00CA60F9"/>
    <w:rsid w:val="00CA6E0C"/>
    <w:rsid w:val="00CA75AC"/>
    <w:rsid w:val="00CB0A83"/>
    <w:rsid w:val="00CB2769"/>
    <w:rsid w:val="00CB490A"/>
    <w:rsid w:val="00CB5C5A"/>
    <w:rsid w:val="00CB7D66"/>
    <w:rsid w:val="00CB7F5A"/>
    <w:rsid w:val="00CC0066"/>
    <w:rsid w:val="00CC0DF6"/>
    <w:rsid w:val="00CC1504"/>
    <w:rsid w:val="00CC1599"/>
    <w:rsid w:val="00CC1BA6"/>
    <w:rsid w:val="00CC1CEB"/>
    <w:rsid w:val="00CC2C50"/>
    <w:rsid w:val="00CC449C"/>
    <w:rsid w:val="00CC4729"/>
    <w:rsid w:val="00CC6711"/>
    <w:rsid w:val="00CD18AE"/>
    <w:rsid w:val="00CD488B"/>
    <w:rsid w:val="00CD5C20"/>
    <w:rsid w:val="00CD65F9"/>
    <w:rsid w:val="00CE0AFC"/>
    <w:rsid w:val="00CE155D"/>
    <w:rsid w:val="00CE15AA"/>
    <w:rsid w:val="00CE1B23"/>
    <w:rsid w:val="00CE281C"/>
    <w:rsid w:val="00CE294C"/>
    <w:rsid w:val="00CE437F"/>
    <w:rsid w:val="00CE43D7"/>
    <w:rsid w:val="00CE555C"/>
    <w:rsid w:val="00CE6F79"/>
    <w:rsid w:val="00CE7AF9"/>
    <w:rsid w:val="00CF016C"/>
    <w:rsid w:val="00CF0415"/>
    <w:rsid w:val="00CF08AC"/>
    <w:rsid w:val="00CF40F7"/>
    <w:rsid w:val="00CF6BC7"/>
    <w:rsid w:val="00CF7561"/>
    <w:rsid w:val="00D0012B"/>
    <w:rsid w:val="00D0221D"/>
    <w:rsid w:val="00D027C9"/>
    <w:rsid w:val="00D02A4B"/>
    <w:rsid w:val="00D05376"/>
    <w:rsid w:val="00D05D14"/>
    <w:rsid w:val="00D10103"/>
    <w:rsid w:val="00D1077E"/>
    <w:rsid w:val="00D145DE"/>
    <w:rsid w:val="00D209E3"/>
    <w:rsid w:val="00D227B4"/>
    <w:rsid w:val="00D24273"/>
    <w:rsid w:val="00D25C61"/>
    <w:rsid w:val="00D31694"/>
    <w:rsid w:val="00D33762"/>
    <w:rsid w:val="00D35448"/>
    <w:rsid w:val="00D35BE0"/>
    <w:rsid w:val="00D378B5"/>
    <w:rsid w:val="00D405D0"/>
    <w:rsid w:val="00D453CD"/>
    <w:rsid w:val="00D4575F"/>
    <w:rsid w:val="00D462B6"/>
    <w:rsid w:val="00D47AA9"/>
    <w:rsid w:val="00D47D2A"/>
    <w:rsid w:val="00D50782"/>
    <w:rsid w:val="00D5134C"/>
    <w:rsid w:val="00D53B2A"/>
    <w:rsid w:val="00D540F9"/>
    <w:rsid w:val="00D555A7"/>
    <w:rsid w:val="00D56836"/>
    <w:rsid w:val="00D5798B"/>
    <w:rsid w:val="00D613C1"/>
    <w:rsid w:val="00D62707"/>
    <w:rsid w:val="00D63F5B"/>
    <w:rsid w:val="00D6581D"/>
    <w:rsid w:val="00D66A29"/>
    <w:rsid w:val="00D67779"/>
    <w:rsid w:val="00D712E3"/>
    <w:rsid w:val="00D73111"/>
    <w:rsid w:val="00D73F93"/>
    <w:rsid w:val="00D742B1"/>
    <w:rsid w:val="00D74E2A"/>
    <w:rsid w:val="00D76ED7"/>
    <w:rsid w:val="00D800FB"/>
    <w:rsid w:val="00D810FD"/>
    <w:rsid w:val="00D8143F"/>
    <w:rsid w:val="00D81B38"/>
    <w:rsid w:val="00D85B9E"/>
    <w:rsid w:val="00D85F20"/>
    <w:rsid w:val="00D90DD6"/>
    <w:rsid w:val="00D916EE"/>
    <w:rsid w:val="00D937CB"/>
    <w:rsid w:val="00D93DD3"/>
    <w:rsid w:val="00D9469D"/>
    <w:rsid w:val="00D960BC"/>
    <w:rsid w:val="00D96322"/>
    <w:rsid w:val="00D96ADE"/>
    <w:rsid w:val="00DA0AA8"/>
    <w:rsid w:val="00DA0D26"/>
    <w:rsid w:val="00DA1126"/>
    <w:rsid w:val="00DA11CD"/>
    <w:rsid w:val="00DA50B4"/>
    <w:rsid w:val="00DA785E"/>
    <w:rsid w:val="00DA7C11"/>
    <w:rsid w:val="00DB0F32"/>
    <w:rsid w:val="00DB12A8"/>
    <w:rsid w:val="00DB4D30"/>
    <w:rsid w:val="00DB60B9"/>
    <w:rsid w:val="00DC1985"/>
    <w:rsid w:val="00DC1F50"/>
    <w:rsid w:val="00DC243E"/>
    <w:rsid w:val="00DC3AB8"/>
    <w:rsid w:val="00DC409A"/>
    <w:rsid w:val="00DC41AC"/>
    <w:rsid w:val="00DC42FB"/>
    <w:rsid w:val="00DD0A9E"/>
    <w:rsid w:val="00DD0AC2"/>
    <w:rsid w:val="00DD1CAF"/>
    <w:rsid w:val="00DD2137"/>
    <w:rsid w:val="00DD5FA4"/>
    <w:rsid w:val="00DD79E2"/>
    <w:rsid w:val="00DD7BEF"/>
    <w:rsid w:val="00DD7C64"/>
    <w:rsid w:val="00DE0021"/>
    <w:rsid w:val="00DE1796"/>
    <w:rsid w:val="00DE28E3"/>
    <w:rsid w:val="00DE3720"/>
    <w:rsid w:val="00DE4943"/>
    <w:rsid w:val="00DE4D18"/>
    <w:rsid w:val="00DE5B30"/>
    <w:rsid w:val="00DE60AB"/>
    <w:rsid w:val="00DE6208"/>
    <w:rsid w:val="00DF3E36"/>
    <w:rsid w:val="00DF736E"/>
    <w:rsid w:val="00E00C3A"/>
    <w:rsid w:val="00E0103E"/>
    <w:rsid w:val="00E02BE0"/>
    <w:rsid w:val="00E0390E"/>
    <w:rsid w:val="00E04EC2"/>
    <w:rsid w:val="00E05769"/>
    <w:rsid w:val="00E06D77"/>
    <w:rsid w:val="00E104E3"/>
    <w:rsid w:val="00E10744"/>
    <w:rsid w:val="00E116BC"/>
    <w:rsid w:val="00E12BA8"/>
    <w:rsid w:val="00E13810"/>
    <w:rsid w:val="00E1389B"/>
    <w:rsid w:val="00E15A09"/>
    <w:rsid w:val="00E15B71"/>
    <w:rsid w:val="00E167CF"/>
    <w:rsid w:val="00E17BE5"/>
    <w:rsid w:val="00E20A04"/>
    <w:rsid w:val="00E20EAC"/>
    <w:rsid w:val="00E211EC"/>
    <w:rsid w:val="00E24FD6"/>
    <w:rsid w:val="00E250AD"/>
    <w:rsid w:val="00E26101"/>
    <w:rsid w:val="00E27253"/>
    <w:rsid w:val="00E27316"/>
    <w:rsid w:val="00E30584"/>
    <w:rsid w:val="00E311ED"/>
    <w:rsid w:val="00E32CAE"/>
    <w:rsid w:val="00E349D7"/>
    <w:rsid w:val="00E34B0C"/>
    <w:rsid w:val="00E35CCD"/>
    <w:rsid w:val="00E35E41"/>
    <w:rsid w:val="00E40253"/>
    <w:rsid w:val="00E40593"/>
    <w:rsid w:val="00E409DE"/>
    <w:rsid w:val="00E41D11"/>
    <w:rsid w:val="00E424CD"/>
    <w:rsid w:val="00E42551"/>
    <w:rsid w:val="00E4306C"/>
    <w:rsid w:val="00E432CA"/>
    <w:rsid w:val="00E43703"/>
    <w:rsid w:val="00E45170"/>
    <w:rsid w:val="00E45387"/>
    <w:rsid w:val="00E46390"/>
    <w:rsid w:val="00E46404"/>
    <w:rsid w:val="00E465ED"/>
    <w:rsid w:val="00E4759C"/>
    <w:rsid w:val="00E50FD8"/>
    <w:rsid w:val="00E51F23"/>
    <w:rsid w:val="00E527A2"/>
    <w:rsid w:val="00E52E9C"/>
    <w:rsid w:val="00E535DB"/>
    <w:rsid w:val="00E53A68"/>
    <w:rsid w:val="00E5691F"/>
    <w:rsid w:val="00E57246"/>
    <w:rsid w:val="00E607B2"/>
    <w:rsid w:val="00E630E4"/>
    <w:rsid w:val="00E632AC"/>
    <w:rsid w:val="00E6350F"/>
    <w:rsid w:val="00E64AD8"/>
    <w:rsid w:val="00E6568C"/>
    <w:rsid w:val="00E65A5D"/>
    <w:rsid w:val="00E6720B"/>
    <w:rsid w:val="00E67D82"/>
    <w:rsid w:val="00E70549"/>
    <w:rsid w:val="00E718EB"/>
    <w:rsid w:val="00E75187"/>
    <w:rsid w:val="00E758E1"/>
    <w:rsid w:val="00E76B83"/>
    <w:rsid w:val="00E76E80"/>
    <w:rsid w:val="00E8062E"/>
    <w:rsid w:val="00E8116C"/>
    <w:rsid w:val="00E81EA0"/>
    <w:rsid w:val="00E8373D"/>
    <w:rsid w:val="00E8375D"/>
    <w:rsid w:val="00E84BBC"/>
    <w:rsid w:val="00E84F72"/>
    <w:rsid w:val="00E8618C"/>
    <w:rsid w:val="00E861C9"/>
    <w:rsid w:val="00E87AC5"/>
    <w:rsid w:val="00E91841"/>
    <w:rsid w:val="00E91B60"/>
    <w:rsid w:val="00E93010"/>
    <w:rsid w:val="00EA06D3"/>
    <w:rsid w:val="00EA45F8"/>
    <w:rsid w:val="00EA4901"/>
    <w:rsid w:val="00EA569A"/>
    <w:rsid w:val="00EA67D4"/>
    <w:rsid w:val="00EA6866"/>
    <w:rsid w:val="00EA7640"/>
    <w:rsid w:val="00EA7CD9"/>
    <w:rsid w:val="00EB028B"/>
    <w:rsid w:val="00EB09B0"/>
    <w:rsid w:val="00EB09C8"/>
    <w:rsid w:val="00EB1CA9"/>
    <w:rsid w:val="00EB23AD"/>
    <w:rsid w:val="00EB254A"/>
    <w:rsid w:val="00EB3FEF"/>
    <w:rsid w:val="00EB4207"/>
    <w:rsid w:val="00EB5BA3"/>
    <w:rsid w:val="00EB67CE"/>
    <w:rsid w:val="00EB7CCC"/>
    <w:rsid w:val="00EC1449"/>
    <w:rsid w:val="00EC1BB1"/>
    <w:rsid w:val="00EC328D"/>
    <w:rsid w:val="00EC3CD2"/>
    <w:rsid w:val="00EC4730"/>
    <w:rsid w:val="00EC48E4"/>
    <w:rsid w:val="00EC5786"/>
    <w:rsid w:val="00EC675B"/>
    <w:rsid w:val="00EC6827"/>
    <w:rsid w:val="00EC7748"/>
    <w:rsid w:val="00ED21E4"/>
    <w:rsid w:val="00ED2B75"/>
    <w:rsid w:val="00ED30EB"/>
    <w:rsid w:val="00ED3677"/>
    <w:rsid w:val="00ED3919"/>
    <w:rsid w:val="00ED4EB6"/>
    <w:rsid w:val="00EE061E"/>
    <w:rsid w:val="00EE10CA"/>
    <w:rsid w:val="00EE1834"/>
    <w:rsid w:val="00EE2BF2"/>
    <w:rsid w:val="00EE549C"/>
    <w:rsid w:val="00EE6429"/>
    <w:rsid w:val="00EE7B95"/>
    <w:rsid w:val="00EF00D9"/>
    <w:rsid w:val="00EF0324"/>
    <w:rsid w:val="00EF197C"/>
    <w:rsid w:val="00EF2965"/>
    <w:rsid w:val="00EF2F53"/>
    <w:rsid w:val="00EF4043"/>
    <w:rsid w:val="00EF4100"/>
    <w:rsid w:val="00EF5AF9"/>
    <w:rsid w:val="00EF6B24"/>
    <w:rsid w:val="00EF6DDC"/>
    <w:rsid w:val="00F009B8"/>
    <w:rsid w:val="00F00F3E"/>
    <w:rsid w:val="00F02630"/>
    <w:rsid w:val="00F02F70"/>
    <w:rsid w:val="00F04CAB"/>
    <w:rsid w:val="00F058B6"/>
    <w:rsid w:val="00F05D34"/>
    <w:rsid w:val="00F05D40"/>
    <w:rsid w:val="00F06F20"/>
    <w:rsid w:val="00F07BF8"/>
    <w:rsid w:val="00F1044E"/>
    <w:rsid w:val="00F10695"/>
    <w:rsid w:val="00F11018"/>
    <w:rsid w:val="00F114FD"/>
    <w:rsid w:val="00F133A6"/>
    <w:rsid w:val="00F1382F"/>
    <w:rsid w:val="00F14491"/>
    <w:rsid w:val="00F15001"/>
    <w:rsid w:val="00F156E7"/>
    <w:rsid w:val="00F16667"/>
    <w:rsid w:val="00F17D66"/>
    <w:rsid w:val="00F204B9"/>
    <w:rsid w:val="00F20855"/>
    <w:rsid w:val="00F21ABE"/>
    <w:rsid w:val="00F22CC4"/>
    <w:rsid w:val="00F230B5"/>
    <w:rsid w:val="00F24E5A"/>
    <w:rsid w:val="00F251E0"/>
    <w:rsid w:val="00F26292"/>
    <w:rsid w:val="00F26614"/>
    <w:rsid w:val="00F26B6F"/>
    <w:rsid w:val="00F300F1"/>
    <w:rsid w:val="00F3187B"/>
    <w:rsid w:val="00F32426"/>
    <w:rsid w:val="00F337B9"/>
    <w:rsid w:val="00F35BA5"/>
    <w:rsid w:val="00F36393"/>
    <w:rsid w:val="00F36E38"/>
    <w:rsid w:val="00F374FF"/>
    <w:rsid w:val="00F4006F"/>
    <w:rsid w:val="00F4141D"/>
    <w:rsid w:val="00F41B72"/>
    <w:rsid w:val="00F43BA8"/>
    <w:rsid w:val="00F43E6F"/>
    <w:rsid w:val="00F45021"/>
    <w:rsid w:val="00F4745F"/>
    <w:rsid w:val="00F4785D"/>
    <w:rsid w:val="00F47A7F"/>
    <w:rsid w:val="00F50306"/>
    <w:rsid w:val="00F51374"/>
    <w:rsid w:val="00F51DFF"/>
    <w:rsid w:val="00F52794"/>
    <w:rsid w:val="00F54D6F"/>
    <w:rsid w:val="00F55AB5"/>
    <w:rsid w:val="00F56971"/>
    <w:rsid w:val="00F56D64"/>
    <w:rsid w:val="00F56DC8"/>
    <w:rsid w:val="00F5747B"/>
    <w:rsid w:val="00F63B84"/>
    <w:rsid w:val="00F66943"/>
    <w:rsid w:val="00F66DEA"/>
    <w:rsid w:val="00F67C1A"/>
    <w:rsid w:val="00F70784"/>
    <w:rsid w:val="00F70A09"/>
    <w:rsid w:val="00F71079"/>
    <w:rsid w:val="00F713BB"/>
    <w:rsid w:val="00F71B08"/>
    <w:rsid w:val="00F7290F"/>
    <w:rsid w:val="00F7296E"/>
    <w:rsid w:val="00F749DB"/>
    <w:rsid w:val="00F75BC9"/>
    <w:rsid w:val="00F762B7"/>
    <w:rsid w:val="00F76343"/>
    <w:rsid w:val="00F81757"/>
    <w:rsid w:val="00F82CAD"/>
    <w:rsid w:val="00F83517"/>
    <w:rsid w:val="00F83FFA"/>
    <w:rsid w:val="00F863CE"/>
    <w:rsid w:val="00F869C0"/>
    <w:rsid w:val="00F87374"/>
    <w:rsid w:val="00F90D70"/>
    <w:rsid w:val="00F910AE"/>
    <w:rsid w:val="00F91AFE"/>
    <w:rsid w:val="00F91DD0"/>
    <w:rsid w:val="00F94613"/>
    <w:rsid w:val="00F95E20"/>
    <w:rsid w:val="00FA1316"/>
    <w:rsid w:val="00FA17BA"/>
    <w:rsid w:val="00FA1F72"/>
    <w:rsid w:val="00FA2C9A"/>
    <w:rsid w:val="00FA2CCA"/>
    <w:rsid w:val="00FA304E"/>
    <w:rsid w:val="00FA3DE9"/>
    <w:rsid w:val="00FA64AA"/>
    <w:rsid w:val="00FA69A4"/>
    <w:rsid w:val="00FB1882"/>
    <w:rsid w:val="00FB22AB"/>
    <w:rsid w:val="00FB2830"/>
    <w:rsid w:val="00FB28E1"/>
    <w:rsid w:val="00FB29B4"/>
    <w:rsid w:val="00FB45A9"/>
    <w:rsid w:val="00FB4EB9"/>
    <w:rsid w:val="00FB5664"/>
    <w:rsid w:val="00FB61CD"/>
    <w:rsid w:val="00FB7043"/>
    <w:rsid w:val="00FC2495"/>
    <w:rsid w:val="00FC3F47"/>
    <w:rsid w:val="00FC5489"/>
    <w:rsid w:val="00FC67C0"/>
    <w:rsid w:val="00FD04E2"/>
    <w:rsid w:val="00FD05BC"/>
    <w:rsid w:val="00FD0BB8"/>
    <w:rsid w:val="00FD0E0C"/>
    <w:rsid w:val="00FD2AC4"/>
    <w:rsid w:val="00FD4427"/>
    <w:rsid w:val="00FD56E0"/>
    <w:rsid w:val="00FD73A9"/>
    <w:rsid w:val="00FD75B5"/>
    <w:rsid w:val="00FE0969"/>
    <w:rsid w:val="00FE1523"/>
    <w:rsid w:val="00FE1A09"/>
    <w:rsid w:val="00FE1A82"/>
    <w:rsid w:val="00FE27AE"/>
    <w:rsid w:val="00FE2D9C"/>
    <w:rsid w:val="00FE4234"/>
    <w:rsid w:val="00FE4709"/>
    <w:rsid w:val="00FE4836"/>
    <w:rsid w:val="00FE5AF3"/>
    <w:rsid w:val="00FE6451"/>
    <w:rsid w:val="00FF03AD"/>
    <w:rsid w:val="00FF3BA0"/>
    <w:rsid w:val="00FF4BB4"/>
    <w:rsid w:val="00FF602C"/>
    <w:rsid w:val="00FF66E6"/>
    <w:rsid w:val="00FF672D"/>
    <w:rsid w:val="00FF73ED"/>
    <w:rsid w:val="00FF743C"/>
    <w:rsid w:val="00FF7A36"/>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FA29"/>
  <w15:docId w15:val="{CEE10F08-3D2B-4EEF-9486-7DF5A17A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440"/>
    <w:pPr>
      <w:spacing w:after="200" w:line="276" w:lineRule="auto"/>
    </w:pPr>
    <w:rPr>
      <w:sz w:val="22"/>
      <w:szCs w:val="22"/>
      <w:lang w:eastAsia="en-US"/>
    </w:rPr>
  </w:style>
  <w:style w:type="paragraph" w:styleId="Kop1">
    <w:name w:val="heading 1"/>
    <w:basedOn w:val="Standaard"/>
    <w:next w:val="Standaard"/>
    <w:qFormat/>
    <w:pPr>
      <w:keepNext/>
      <w:spacing w:after="0" w:line="240" w:lineRule="auto"/>
      <w:outlineLvl w:val="0"/>
    </w:pPr>
    <w:rPr>
      <w:rFonts w:ascii="Arial" w:eastAsia="Times New Roman" w:hAnsi="Arial"/>
      <w:b/>
      <w:sz w:val="24"/>
      <w:szCs w:val="24"/>
      <w:lang w:eastAsia="nl-NL"/>
    </w:rPr>
  </w:style>
  <w:style w:type="paragraph" w:styleId="Kop2">
    <w:name w:val="heading 2"/>
    <w:basedOn w:val="Standaard"/>
    <w:next w:val="Standaard"/>
    <w:qFormat/>
    <w:pPr>
      <w:keepNext/>
      <w:spacing w:after="0" w:line="240" w:lineRule="auto"/>
      <w:ind w:left="660" w:firstLine="48"/>
      <w:outlineLvl w:val="1"/>
    </w:pPr>
    <w:rPr>
      <w:rFonts w:ascii="Arial" w:eastAsia="Times New Roman" w:hAnsi="Arial"/>
      <w:b/>
      <w:sz w:val="24"/>
      <w:szCs w:val="24"/>
      <w:lang w:eastAsia="nl-NL"/>
    </w:rPr>
  </w:style>
  <w:style w:type="paragraph" w:styleId="Kop3">
    <w:name w:val="heading 3"/>
    <w:basedOn w:val="Standaard"/>
    <w:next w:val="Standaard"/>
    <w:link w:val="Kop3Char"/>
    <w:uiPriority w:val="9"/>
    <w:unhideWhenUsed/>
    <w:qFormat/>
    <w:rsid w:val="0015670C"/>
    <w:pPr>
      <w:keepNext/>
      <w:keepLines/>
      <w:spacing w:before="200" w:after="0"/>
      <w:outlineLvl w:val="2"/>
    </w:pPr>
    <w:rPr>
      <w:rFonts w:asciiTheme="majorHAnsi" w:eastAsiaTheme="majorEastAsia" w:hAnsiTheme="majorHAnsi" w:cstheme="majorBidi"/>
      <w:b/>
      <w:bCs/>
      <w:color w:val="4F81BD" w:themeColor="accent1"/>
      <w:lang w:eastAsia="nl-NL" w:bidi="yi-He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nhideWhenUsed/>
    <w:pPr>
      <w:tabs>
        <w:tab w:val="center" w:pos="4680"/>
        <w:tab w:val="right" w:pos="9360"/>
      </w:tabs>
      <w:spacing w:after="0" w:line="240" w:lineRule="auto"/>
    </w:pPr>
    <w:rPr>
      <w:rFonts w:eastAsia="Times New Roman"/>
      <w:lang w:eastAsia="nl-NL"/>
    </w:rPr>
  </w:style>
  <w:style w:type="character" w:customStyle="1" w:styleId="KoptekstChar">
    <w:name w:val="Koptekst Char"/>
    <w:rPr>
      <w:rFonts w:eastAsia="Times New Roman"/>
      <w:lang w:eastAsia="nl-NL"/>
    </w:rPr>
  </w:style>
  <w:style w:type="paragraph" w:styleId="Ballontekst">
    <w:name w:val="Balloon Text"/>
    <w:basedOn w:val="Standaard"/>
    <w:semiHidden/>
    <w:unhideWhenUsed/>
    <w:pPr>
      <w:spacing w:after="0" w:line="240" w:lineRule="auto"/>
    </w:pPr>
    <w:rPr>
      <w:rFonts w:ascii="Tahoma" w:hAnsi="Tahoma" w:cs="Tahoma"/>
      <w:sz w:val="16"/>
      <w:szCs w:val="16"/>
    </w:rPr>
  </w:style>
  <w:style w:type="character" w:customStyle="1" w:styleId="BallontekstChar">
    <w:name w:val="Ballontekst Char"/>
    <w:semiHidden/>
    <w:rPr>
      <w:rFonts w:ascii="Tahoma" w:hAnsi="Tahoma" w:cs="Tahoma"/>
      <w:sz w:val="16"/>
      <w:szCs w:val="16"/>
    </w:rPr>
  </w:style>
  <w:style w:type="paragraph" w:styleId="Lijstalinea">
    <w:name w:val="List Paragraph"/>
    <w:basedOn w:val="Standaard"/>
    <w:uiPriority w:val="34"/>
    <w:qFormat/>
    <w:pPr>
      <w:ind w:left="720"/>
      <w:contextualSpacing/>
    </w:pPr>
  </w:style>
  <w:style w:type="paragraph" w:styleId="Documentstructuur">
    <w:name w:val="Document Map"/>
    <w:basedOn w:val="Standaard"/>
    <w:semiHidden/>
    <w:pPr>
      <w:shd w:val="clear" w:color="auto" w:fill="000080"/>
    </w:pPr>
    <w:rPr>
      <w:rFonts w:ascii="Tahoma" w:hAnsi="Tahoma" w:cs="Tahoma"/>
    </w:rPr>
  </w:style>
  <w:style w:type="paragraph" w:styleId="Normaalweb">
    <w:name w:val="Normal (Web)"/>
    <w:basedOn w:val="Standaard"/>
    <w:uiPriority w:val="99"/>
    <w:unhideWhenUsed/>
    <w:rsid w:val="00437587"/>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link w:val="GeenafstandChar"/>
    <w:qFormat/>
    <w:rsid w:val="000E7C46"/>
    <w:rPr>
      <w:sz w:val="22"/>
      <w:szCs w:val="22"/>
      <w:lang w:eastAsia="en-US"/>
    </w:rPr>
  </w:style>
  <w:style w:type="paragraph" w:styleId="Voettekst">
    <w:name w:val="footer"/>
    <w:basedOn w:val="Standaard"/>
    <w:link w:val="VoettekstChar"/>
    <w:unhideWhenUsed/>
    <w:rsid w:val="00F94613"/>
    <w:pPr>
      <w:tabs>
        <w:tab w:val="center" w:pos="4536"/>
        <w:tab w:val="right" w:pos="9072"/>
      </w:tabs>
    </w:pPr>
    <w:rPr>
      <w:rFonts w:cs="Times New Roman"/>
    </w:rPr>
  </w:style>
  <w:style w:type="character" w:customStyle="1" w:styleId="VoettekstChar">
    <w:name w:val="Voettekst Char"/>
    <w:link w:val="Voettekst"/>
    <w:rsid w:val="00F94613"/>
    <w:rPr>
      <w:sz w:val="22"/>
      <w:szCs w:val="22"/>
      <w:lang w:eastAsia="en-US"/>
    </w:rPr>
  </w:style>
  <w:style w:type="table" w:styleId="Tabelraster">
    <w:name w:val="Table Grid"/>
    <w:basedOn w:val="Standaardtabel"/>
    <w:uiPriority w:val="59"/>
    <w:rsid w:val="005C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3002"/>
    <w:rPr>
      <w:color w:val="0000FF"/>
      <w:u w:val="single"/>
    </w:rPr>
  </w:style>
  <w:style w:type="paragraph" w:styleId="Tekstzonderopmaak">
    <w:name w:val="Plain Text"/>
    <w:basedOn w:val="Standaard"/>
    <w:link w:val="TekstzonderopmaakChar"/>
    <w:uiPriority w:val="99"/>
    <w:semiHidden/>
    <w:unhideWhenUsed/>
    <w:rsid w:val="00721448"/>
    <w:pPr>
      <w:spacing w:after="0" w:line="240" w:lineRule="auto"/>
    </w:pPr>
    <w:rPr>
      <w:rFonts w:ascii="Consolas" w:hAnsi="Consolas" w:cs="Times New Roman"/>
      <w:sz w:val="21"/>
      <w:szCs w:val="21"/>
    </w:rPr>
  </w:style>
  <w:style w:type="character" w:customStyle="1" w:styleId="TekstzonderopmaakChar">
    <w:name w:val="Tekst zonder opmaak Char"/>
    <w:link w:val="Tekstzonderopmaak"/>
    <w:uiPriority w:val="99"/>
    <w:semiHidden/>
    <w:rsid w:val="00721448"/>
    <w:rPr>
      <w:rFonts w:ascii="Consolas" w:eastAsia="Calibri" w:hAnsi="Consolas" w:cs="Times New Roman"/>
      <w:sz w:val="21"/>
      <w:szCs w:val="21"/>
      <w:lang w:eastAsia="en-US"/>
    </w:rPr>
  </w:style>
  <w:style w:type="character" w:customStyle="1" w:styleId="GeenafstandChar">
    <w:name w:val="Geen afstand Char"/>
    <w:basedOn w:val="Standaardalinea-lettertype"/>
    <w:link w:val="Geenafstand"/>
    <w:qFormat/>
    <w:locked/>
    <w:rsid w:val="00D027C9"/>
    <w:rPr>
      <w:sz w:val="22"/>
      <w:szCs w:val="22"/>
      <w:lang w:val="nl-NL" w:eastAsia="en-US" w:bidi="ar-SA"/>
    </w:rPr>
  </w:style>
  <w:style w:type="paragraph" w:customStyle="1" w:styleId="Hoofdtekst">
    <w:name w:val="Hoofdtekst"/>
    <w:rsid w:val="00D027C9"/>
    <w:rPr>
      <w:rFonts w:ascii="Helvetica" w:eastAsia="ヒラギノ角ゴ Pro W3" w:hAnsi="Helvetica" w:cs="Times New Roman"/>
      <w:color w:val="000000"/>
      <w:sz w:val="24"/>
    </w:rPr>
  </w:style>
  <w:style w:type="character" w:styleId="GevolgdeHyperlink">
    <w:name w:val="FollowedHyperlink"/>
    <w:basedOn w:val="Standaardalinea-lettertype"/>
    <w:uiPriority w:val="99"/>
    <w:semiHidden/>
    <w:unhideWhenUsed/>
    <w:rsid w:val="00635BA1"/>
    <w:rPr>
      <w:color w:val="800080"/>
      <w:u w:val="single"/>
    </w:rPr>
  </w:style>
  <w:style w:type="paragraph" w:customStyle="1" w:styleId="Standard">
    <w:name w:val="Standard"/>
    <w:rsid w:val="005F780F"/>
    <w:pPr>
      <w:suppressAutoHyphens/>
      <w:autoSpaceDN w:val="0"/>
      <w:spacing w:after="200" w:line="276" w:lineRule="auto"/>
      <w:textAlignment w:val="baseline"/>
    </w:pPr>
    <w:rPr>
      <w:kern w:val="3"/>
      <w:sz w:val="22"/>
      <w:szCs w:val="22"/>
      <w:lang w:eastAsia="en-US"/>
    </w:rPr>
  </w:style>
  <w:style w:type="paragraph" w:styleId="Plattetekst">
    <w:name w:val="Body Text"/>
    <w:basedOn w:val="Standaard"/>
    <w:link w:val="PlattetekstChar"/>
    <w:rsid w:val="005B12E7"/>
    <w:pPr>
      <w:widowControl w:val="0"/>
      <w:suppressAutoHyphens/>
      <w:spacing w:after="120" w:line="240" w:lineRule="auto"/>
    </w:pPr>
    <w:rPr>
      <w:rFonts w:ascii="Times New Roman" w:eastAsia="SimSun" w:hAnsi="Times New Roman"/>
      <w:kern w:val="1"/>
      <w:sz w:val="24"/>
      <w:szCs w:val="24"/>
      <w:lang w:eastAsia="hi-IN" w:bidi="hi-IN"/>
    </w:rPr>
  </w:style>
  <w:style w:type="character" w:customStyle="1" w:styleId="PlattetekstChar">
    <w:name w:val="Platte tekst Char"/>
    <w:basedOn w:val="Standaardalinea-lettertype"/>
    <w:link w:val="Plattetekst"/>
    <w:rsid w:val="005B12E7"/>
    <w:rPr>
      <w:rFonts w:ascii="Times New Roman" w:eastAsia="SimSun" w:hAnsi="Times New Roman"/>
      <w:kern w:val="1"/>
      <w:sz w:val="24"/>
      <w:szCs w:val="24"/>
      <w:lang w:eastAsia="hi-IN" w:bidi="hi-IN"/>
    </w:rPr>
  </w:style>
  <w:style w:type="character" w:customStyle="1" w:styleId="apple-converted-space">
    <w:name w:val="apple-converted-space"/>
    <w:basedOn w:val="Standaardalinea-lettertype"/>
    <w:rsid w:val="003D6C10"/>
  </w:style>
  <w:style w:type="character" w:customStyle="1" w:styleId="Kop3Char">
    <w:name w:val="Kop 3 Char"/>
    <w:basedOn w:val="Standaardalinea-lettertype"/>
    <w:link w:val="Kop3"/>
    <w:uiPriority w:val="9"/>
    <w:rsid w:val="0015670C"/>
    <w:rPr>
      <w:rFonts w:asciiTheme="majorHAnsi" w:eastAsiaTheme="majorEastAsia" w:hAnsiTheme="majorHAnsi" w:cstheme="majorBidi"/>
      <w:b/>
      <w:bCs/>
      <w:color w:val="4F81BD" w:themeColor="accent1"/>
      <w:sz w:val="22"/>
      <w:szCs w:val="22"/>
      <w:lang w:bidi="yi-Hebr"/>
    </w:rPr>
  </w:style>
  <w:style w:type="character" w:styleId="Nadruk">
    <w:name w:val="Emphasis"/>
    <w:basedOn w:val="Standaardalinea-lettertype"/>
    <w:uiPriority w:val="20"/>
    <w:qFormat/>
    <w:rsid w:val="000F6698"/>
    <w:rPr>
      <w:i/>
      <w:iCs/>
    </w:rPr>
  </w:style>
  <w:style w:type="character" w:styleId="Onopgelostemelding">
    <w:name w:val="Unresolved Mention"/>
    <w:basedOn w:val="Standaardalinea-lettertype"/>
    <w:uiPriority w:val="99"/>
    <w:semiHidden/>
    <w:unhideWhenUsed/>
    <w:rsid w:val="00C06824"/>
    <w:rPr>
      <w:color w:val="605E5C"/>
      <w:shd w:val="clear" w:color="auto" w:fill="E1DFDD"/>
    </w:rPr>
  </w:style>
  <w:style w:type="character" w:styleId="Verwijzingopmerking">
    <w:name w:val="annotation reference"/>
    <w:basedOn w:val="Standaardalinea-lettertype"/>
    <w:uiPriority w:val="99"/>
    <w:semiHidden/>
    <w:unhideWhenUsed/>
    <w:rsid w:val="006D7D96"/>
    <w:rPr>
      <w:sz w:val="16"/>
      <w:szCs w:val="16"/>
    </w:rPr>
  </w:style>
  <w:style w:type="paragraph" w:styleId="Tekstopmerking">
    <w:name w:val="annotation text"/>
    <w:basedOn w:val="Standaard"/>
    <w:link w:val="TekstopmerkingChar"/>
    <w:uiPriority w:val="99"/>
    <w:semiHidden/>
    <w:unhideWhenUsed/>
    <w:rsid w:val="006D7D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7D96"/>
    <w:rPr>
      <w:lang w:eastAsia="en-US"/>
    </w:rPr>
  </w:style>
  <w:style w:type="paragraph" w:styleId="Onderwerpvanopmerking">
    <w:name w:val="annotation subject"/>
    <w:basedOn w:val="Tekstopmerking"/>
    <w:next w:val="Tekstopmerking"/>
    <w:link w:val="OnderwerpvanopmerkingChar"/>
    <w:uiPriority w:val="99"/>
    <w:semiHidden/>
    <w:unhideWhenUsed/>
    <w:rsid w:val="006D7D96"/>
    <w:rPr>
      <w:b/>
      <w:bCs/>
    </w:rPr>
  </w:style>
  <w:style w:type="character" w:customStyle="1" w:styleId="OnderwerpvanopmerkingChar">
    <w:name w:val="Onderwerp van opmerking Char"/>
    <w:basedOn w:val="TekstopmerkingChar"/>
    <w:link w:val="Onderwerpvanopmerking"/>
    <w:uiPriority w:val="99"/>
    <w:semiHidden/>
    <w:rsid w:val="006D7D9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2581">
      <w:bodyDiv w:val="1"/>
      <w:marLeft w:val="0"/>
      <w:marRight w:val="0"/>
      <w:marTop w:val="0"/>
      <w:marBottom w:val="0"/>
      <w:divBdr>
        <w:top w:val="none" w:sz="0" w:space="0" w:color="auto"/>
        <w:left w:val="none" w:sz="0" w:space="0" w:color="auto"/>
        <w:bottom w:val="none" w:sz="0" w:space="0" w:color="auto"/>
        <w:right w:val="none" w:sz="0" w:space="0" w:color="auto"/>
      </w:divBdr>
    </w:div>
    <w:div w:id="60713891">
      <w:bodyDiv w:val="1"/>
      <w:marLeft w:val="0"/>
      <w:marRight w:val="0"/>
      <w:marTop w:val="0"/>
      <w:marBottom w:val="0"/>
      <w:divBdr>
        <w:top w:val="none" w:sz="0" w:space="0" w:color="auto"/>
        <w:left w:val="none" w:sz="0" w:space="0" w:color="auto"/>
        <w:bottom w:val="none" w:sz="0" w:space="0" w:color="auto"/>
        <w:right w:val="none" w:sz="0" w:space="0" w:color="auto"/>
      </w:divBdr>
    </w:div>
    <w:div w:id="71241171">
      <w:bodyDiv w:val="1"/>
      <w:marLeft w:val="0"/>
      <w:marRight w:val="0"/>
      <w:marTop w:val="0"/>
      <w:marBottom w:val="0"/>
      <w:divBdr>
        <w:top w:val="none" w:sz="0" w:space="0" w:color="auto"/>
        <w:left w:val="none" w:sz="0" w:space="0" w:color="auto"/>
        <w:bottom w:val="none" w:sz="0" w:space="0" w:color="auto"/>
        <w:right w:val="none" w:sz="0" w:space="0" w:color="auto"/>
      </w:divBdr>
    </w:div>
    <w:div w:id="110250696">
      <w:bodyDiv w:val="1"/>
      <w:marLeft w:val="0"/>
      <w:marRight w:val="0"/>
      <w:marTop w:val="0"/>
      <w:marBottom w:val="0"/>
      <w:divBdr>
        <w:top w:val="none" w:sz="0" w:space="0" w:color="auto"/>
        <w:left w:val="none" w:sz="0" w:space="0" w:color="auto"/>
        <w:bottom w:val="none" w:sz="0" w:space="0" w:color="auto"/>
        <w:right w:val="none" w:sz="0" w:space="0" w:color="auto"/>
      </w:divBdr>
    </w:div>
    <w:div w:id="145558704">
      <w:bodyDiv w:val="1"/>
      <w:marLeft w:val="0"/>
      <w:marRight w:val="0"/>
      <w:marTop w:val="0"/>
      <w:marBottom w:val="0"/>
      <w:divBdr>
        <w:top w:val="none" w:sz="0" w:space="0" w:color="auto"/>
        <w:left w:val="none" w:sz="0" w:space="0" w:color="auto"/>
        <w:bottom w:val="none" w:sz="0" w:space="0" w:color="auto"/>
        <w:right w:val="none" w:sz="0" w:space="0" w:color="auto"/>
      </w:divBdr>
    </w:div>
    <w:div w:id="182016360">
      <w:bodyDiv w:val="1"/>
      <w:marLeft w:val="0"/>
      <w:marRight w:val="0"/>
      <w:marTop w:val="0"/>
      <w:marBottom w:val="0"/>
      <w:divBdr>
        <w:top w:val="none" w:sz="0" w:space="0" w:color="auto"/>
        <w:left w:val="none" w:sz="0" w:space="0" w:color="auto"/>
        <w:bottom w:val="none" w:sz="0" w:space="0" w:color="auto"/>
        <w:right w:val="none" w:sz="0" w:space="0" w:color="auto"/>
      </w:divBdr>
    </w:div>
    <w:div w:id="185755985">
      <w:bodyDiv w:val="1"/>
      <w:marLeft w:val="0"/>
      <w:marRight w:val="0"/>
      <w:marTop w:val="0"/>
      <w:marBottom w:val="0"/>
      <w:divBdr>
        <w:top w:val="none" w:sz="0" w:space="0" w:color="auto"/>
        <w:left w:val="none" w:sz="0" w:space="0" w:color="auto"/>
        <w:bottom w:val="none" w:sz="0" w:space="0" w:color="auto"/>
        <w:right w:val="none" w:sz="0" w:space="0" w:color="auto"/>
      </w:divBdr>
    </w:div>
    <w:div w:id="202446785">
      <w:bodyDiv w:val="1"/>
      <w:marLeft w:val="0"/>
      <w:marRight w:val="0"/>
      <w:marTop w:val="0"/>
      <w:marBottom w:val="0"/>
      <w:divBdr>
        <w:top w:val="none" w:sz="0" w:space="0" w:color="auto"/>
        <w:left w:val="none" w:sz="0" w:space="0" w:color="auto"/>
        <w:bottom w:val="none" w:sz="0" w:space="0" w:color="auto"/>
        <w:right w:val="none" w:sz="0" w:space="0" w:color="auto"/>
      </w:divBdr>
    </w:div>
    <w:div w:id="238567221">
      <w:bodyDiv w:val="1"/>
      <w:marLeft w:val="0"/>
      <w:marRight w:val="0"/>
      <w:marTop w:val="0"/>
      <w:marBottom w:val="0"/>
      <w:divBdr>
        <w:top w:val="none" w:sz="0" w:space="0" w:color="auto"/>
        <w:left w:val="none" w:sz="0" w:space="0" w:color="auto"/>
        <w:bottom w:val="none" w:sz="0" w:space="0" w:color="auto"/>
        <w:right w:val="none" w:sz="0" w:space="0" w:color="auto"/>
      </w:divBdr>
    </w:div>
    <w:div w:id="327447319">
      <w:bodyDiv w:val="1"/>
      <w:marLeft w:val="0"/>
      <w:marRight w:val="0"/>
      <w:marTop w:val="0"/>
      <w:marBottom w:val="0"/>
      <w:divBdr>
        <w:top w:val="none" w:sz="0" w:space="0" w:color="auto"/>
        <w:left w:val="none" w:sz="0" w:space="0" w:color="auto"/>
        <w:bottom w:val="none" w:sz="0" w:space="0" w:color="auto"/>
        <w:right w:val="none" w:sz="0" w:space="0" w:color="auto"/>
      </w:divBdr>
    </w:div>
    <w:div w:id="376859329">
      <w:bodyDiv w:val="1"/>
      <w:marLeft w:val="0"/>
      <w:marRight w:val="0"/>
      <w:marTop w:val="0"/>
      <w:marBottom w:val="0"/>
      <w:divBdr>
        <w:top w:val="none" w:sz="0" w:space="0" w:color="auto"/>
        <w:left w:val="none" w:sz="0" w:space="0" w:color="auto"/>
        <w:bottom w:val="none" w:sz="0" w:space="0" w:color="auto"/>
        <w:right w:val="none" w:sz="0" w:space="0" w:color="auto"/>
      </w:divBdr>
    </w:div>
    <w:div w:id="393628472">
      <w:bodyDiv w:val="1"/>
      <w:marLeft w:val="0"/>
      <w:marRight w:val="0"/>
      <w:marTop w:val="0"/>
      <w:marBottom w:val="0"/>
      <w:divBdr>
        <w:top w:val="none" w:sz="0" w:space="0" w:color="auto"/>
        <w:left w:val="none" w:sz="0" w:space="0" w:color="auto"/>
        <w:bottom w:val="none" w:sz="0" w:space="0" w:color="auto"/>
        <w:right w:val="none" w:sz="0" w:space="0" w:color="auto"/>
      </w:divBdr>
    </w:div>
    <w:div w:id="417797568">
      <w:bodyDiv w:val="1"/>
      <w:marLeft w:val="0"/>
      <w:marRight w:val="0"/>
      <w:marTop w:val="0"/>
      <w:marBottom w:val="0"/>
      <w:divBdr>
        <w:top w:val="none" w:sz="0" w:space="0" w:color="auto"/>
        <w:left w:val="none" w:sz="0" w:space="0" w:color="auto"/>
        <w:bottom w:val="none" w:sz="0" w:space="0" w:color="auto"/>
        <w:right w:val="none" w:sz="0" w:space="0" w:color="auto"/>
      </w:divBdr>
    </w:div>
    <w:div w:id="455877773">
      <w:bodyDiv w:val="1"/>
      <w:marLeft w:val="0"/>
      <w:marRight w:val="0"/>
      <w:marTop w:val="0"/>
      <w:marBottom w:val="0"/>
      <w:divBdr>
        <w:top w:val="none" w:sz="0" w:space="0" w:color="auto"/>
        <w:left w:val="none" w:sz="0" w:space="0" w:color="auto"/>
        <w:bottom w:val="none" w:sz="0" w:space="0" w:color="auto"/>
        <w:right w:val="none" w:sz="0" w:space="0" w:color="auto"/>
      </w:divBdr>
    </w:div>
    <w:div w:id="561330554">
      <w:bodyDiv w:val="1"/>
      <w:marLeft w:val="0"/>
      <w:marRight w:val="0"/>
      <w:marTop w:val="0"/>
      <w:marBottom w:val="0"/>
      <w:divBdr>
        <w:top w:val="none" w:sz="0" w:space="0" w:color="auto"/>
        <w:left w:val="none" w:sz="0" w:space="0" w:color="auto"/>
        <w:bottom w:val="none" w:sz="0" w:space="0" w:color="auto"/>
        <w:right w:val="none" w:sz="0" w:space="0" w:color="auto"/>
      </w:divBdr>
    </w:div>
    <w:div w:id="579094723">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19186751">
      <w:bodyDiv w:val="1"/>
      <w:marLeft w:val="0"/>
      <w:marRight w:val="0"/>
      <w:marTop w:val="0"/>
      <w:marBottom w:val="0"/>
      <w:divBdr>
        <w:top w:val="none" w:sz="0" w:space="0" w:color="auto"/>
        <w:left w:val="none" w:sz="0" w:space="0" w:color="auto"/>
        <w:bottom w:val="none" w:sz="0" w:space="0" w:color="auto"/>
        <w:right w:val="none" w:sz="0" w:space="0" w:color="auto"/>
      </w:divBdr>
    </w:div>
    <w:div w:id="623200427">
      <w:bodyDiv w:val="1"/>
      <w:marLeft w:val="0"/>
      <w:marRight w:val="0"/>
      <w:marTop w:val="0"/>
      <w:marBottom w:val="0"/>
      <w:divBdr>
        <w:top w:val="none" w:sz="0" w:space="0" w:color="auto"/>
        <w:left w:val="none" w:sz="0" w:space="0" w:color="auto"/>
        <w:bottom w:val="none" w:sz="0" w:space="0" w:color="auto"/>
        <w:right w:val="none" w:sz="0" w:space="0" w:color="auto"/>
      </w:divBdr>
    </w:div>
    <w:div w:id="649334794">
      <w:bodyDiv w:val="1"/>
      <w:marLeft w:val="0"/>
      <w:marRight w:val="0"/>
      <w:marTop w:val="0"/>
      <w:marBottom w:val="0"/>
      <w:divBdr>
        <w:top w:val="none" w:sz="0" w:space="0" w:color="auto"/>
        <w:left w:val="none" w:sz="0" w:space="0" w:color="auto"/>
        <w:bottom w:val="none" w:sz="0" w:space="0" w:color="auto"/>
        <w:right w:val="none" w:sz="0" w:space="0" w:color="auto"/>
      </w:divBdr>
    </w:div>
    <w:div w:id="666322873">
      <w:bodyDiv w:val="1"/>
      <w:marLeft w:val="0"/>
      <w:marRight w:val="0"/>
      <w:marTop w:val="0"/>
      <w:marBottom w:val="0"/>
      <w:divBdr>
        <w:top w:val="none" w:sz="0" w:space="0" w:color="auto"/>
        <w:left w:val="none" w:sz="0" w:space="0" w:color="auto"/>
        <w:bottom w:val="none" w:sz="0" w:space="0" w:color="auto"/>
        <w:right w:val="none" w:sz="0" w:space="0" w:color="auto"/>
      </w:divBdr>
      <w:divsChild>
        <w:div w:id="1869178985">
          <w:marLeft w:val="0"/>
          <w:marRight w:val="0"/>
          <w:marTop w:val="0"/>
          <w:marBottom w:val="0"/>
          <w:divBdr>
            <w:top w:val="none" w:sz="0" w:space="0" w:color="auto"/>
            <w:left w:val="none" w:sz="0" w:space="0" w:color="auto"/>
            <w:bottom w:val="none" w:sz="0" w:space="0" w:color="auto"/>
            <w:right w:val="none" w:sz="0" w:space="0" w:color="auto"/>
          </w:divBdr>
        </w:div>
      </w:divsChild>
    </w:div>
    <w:div w:id="677970854">
      <w:bodyDiv w:val="1"/>
      <w:marLeft w:val="0"/>
      <w:marRight w:val="0"/>
      <w:marTop w:val="0"/>
      <w:marBottom w:val="0"/>
      <w:divBdr>
        <w:top w:val="none" w:sz="0" w:space="0" w:color="auto"/>
        <w:left w:val="none" w:sz="0" w:space="0" w:color="auto"/>
        <w:bottom w:val="none" w:sz="0" w:space="0" w:color="auto"/>
        <w:right w:val="none" w:sz="0" w:space="0" w:color="auto"/>
      </w:divBdr>
    </w:div>
    <w:div w:id="690300889">
      <w:bodyDiv w:val="1"/>
      <w:marLeft w:val="0"/>
      <w:marRight w:val="0"/>
      <w:marTop w:val="0"/>
      <w:marBottom w:val="0"/>
      <w:divBdr>
        <w:top w:val="none" w:sz="0" w:space="0" w:color="auto"/>
        <w:left w:val="none" w:sz="0" w:space="0" w:color="auto"/>
        <w:bottom w:val="none" w:sz="0" w:space="0" w:color="auto"/>
        <w:right w:val="none" w:sz="0" w:space="0" w:color="auto"/>
      </w:divBdr>
      <w:divsChild>
        <w:div w:id="1104227975">
          <w:marLeft w:val="0"/>
          <w:marRight w:val="0"/>
          <w:marTop w:val="0"/>
          <w:marBottom w:val="0"/>
          <w:divBdr>
            <w:top w:val="none" w:sz="0" w:space="0" w:color="auto"/>
            <w:left w:val="none" w:sz="0" w:space="0" w:color="auto"/>
            <w:bottom w:val="none" w:sz="0" w:space="0" w:color="auto"/>
            <w:right w:val="none" w:sz="0" w:space="0" w:color="auto"/>
          </w:divBdr>
          <w:divsChild>
            <w:div w:id="45641117">
              <w:marLeft w:val="660"/>
              <w:marRight w:val="0"/>
              <w:marTop w:val="0"/>
              <w:marBottom w:val="0"/>
              <w:divBdr>
                <w:top w:val="none" w:sz="0" w:space="0" w:color="auto"/>
                <w:left w:val="none" w:sz="0" w:space="0" w:color="auto"/>
                <w:bottom w:val="none" w:sz="0" w:space="0" w:color="auto"/>
                <w:right w:val="none" w:sz="0" w:space="0" w:color="auto"/>
              </w:divBdr>
              <w:divsChild>
                <w:div w:id="1484813810">
                  <w:marLeft w:val="0"/>
                  <w:marRight w:val="225"/>
                  <w:marTop w:val="75"/>
                  <w:marBottom w:val="0"/>
                  <w:divBdr>
                    <w:top w:val="none" w:sz="0" w:space="0" w:color="auto"/>
                    <w:left w:val="none" w:sz="0" w:space="0" w:color="auto"/>
                    <w:bottom w:val="none" w:sz="0" w:space="0" w:color="auto"/>
                    <w:right w:val="none" w:sz="0" w:space="0" w:color="auto"/>
                  </w:divBdr>
                  <w:divsChild>
                    <w:div w:id="428938354">
                      <w:marLeft w:val="0"/>
                      <w:marRight w:val="0"/>
                      <w:marTop w:val="0"/>
                      <w:marBottom w:val="0"/>
                      <w:divBdr>
                        <w:top w:val="none" w:sz="0" w:space="0" w:color="auto"/>
                        <w:left w:val="none" w:sz="0" w:space="0" w:color="auto"/>
                        <w:bottom w:val="none" w:sz="0" w:space="0" w:color="auto"/>
                        <w:right w:val="none" w:sz="0" w:space="0" w:color="auto"/>
                      </w:divBdr>
                      <w:divsChild>
                        <w:div w:id="1997494135">
                          <w:marLeft w:val="0"/>
                          <w:marRight w:val="0"/>
                          <w:marTop w:val="0"/>
                          <w:marBottom w:val="0"/>
                          <w:divBdr>
                            <w:top w:val="none" w:sz="0" w:space="0" w:color="auto"/>
                            <w:left w:val="none" w:sz="0" w:space="0" w:color="auto"/>
                            <w:bottom w:val="none" w:sz="0" w:space="0" w:color="auto"/>
                            <w:right w:val="none" w:sz="0" w:space="0" w:color="auto"/>
                          </w:divBdr>
                          <w:divsChild>
                            <w:div w:id="861698783">
                              <w:marLeft w:val="0"/>
                              <w:marRight w:val="0"/>
                              <w:marTop w:val="0"/>
                              <w:marBottom w:val="0"/>
                              <w:divBdr>
                                <w:top w:val="none" w:sz="0" w:space="0" w:color="auto"/>
                                <w:left w:val="none" w:sz="0" w:space="0" w:color="auto"/>
                                <w:bottom w:val="none" w:sz="0" w:space="0" w:color="auto"/>
                                <w:right w:val="none" w:sz="0" w:space="0" w:color="auto"/>
                              </w:divBdr>
                              <w:divsChild>
                                <w:div w:id="2130586057">
                                  <w:marLeft w:val="0"/>
                                  <w:marRight w:val="0"/>
                                  <w:marTop w:val="0"/>
                                  <w:marBottom w:val="0"/>
                                  <w:divBdr>
                                    <w:top w:val="none" w:sz="0" w:space="0" w:color="auto"/>
                                    <w:left w:val="none" w:sz="0" w:space="0" w:color="auto"/>
                                    <w:bottom w:val="none" w:sz="0" w:space="0" w:color="auto"/>
                                    <w:right w:val="none" w:sz="0" w:space="0" w:color="auto"/>
                                  </w:divBdr>
                                </w:div>
                                <w:div w:id="464009192">
                                  <w:marLeft w:val="0"/>
                                  <w:marRight w:val="0"/>
                                  <w:marTop w:val="0"/>
                                  <w:marBottom w:val="0"/>
                                  <w:divBdr>
                                    <w:top w:val="none" w:sz="0" w:space="0" w:color="auto"/>
                                    <w:left w:val="none" w:sz="0" w:space="0" w:color="auto"/>
                                    <w:bottom w:val="none" w:sz="0" w:space="0" w:color="auto"/>
                                    <w:right w:val="none" w:sz="0" w:space="0" w:color="auto"/>
                                  </w:divBdr>
                                </w:div>
                                <w:div w:id="1615862731">
                                  <w:marLeft w:val="0"/>
                                  <w:marRight w:val="0"/>
                                  <w:marTop w:val="0"/>
                                  <w:marBottom w:val="0"/>
                                  <w:divBdr>
                                    <w:top w:val="none" w:sz="0" w:space="0" w:color="auto"/>
                                    <w:left w:val="none" w:sz="0" w:space="0" w:color="auto"/>
                                    <w:bottom w:val="none" w:sz="0" w:space="0" w:color="auto"/>
                                    <w:right w:val="none" w:sz="0" w:space="0" w:color="auto"/>
                                  </w:divBdr>
                                </w:div>
                                <w:div w:id="12841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77166">
          <w:marLeft w:val="0"/>
          <w:marRight w:val="0"/>
          <w:marTop w:val="0"/>
          <w:marBottom w:val="0"/>
          <w:divBdr>
            <w:top w:val="none" w:sz="0" w:space="0" w:color="auto"/>
            <w:left w:val="none" w:sz="0" w:space="0" w:color="auto"/>
            <w:bottom w:val="none" w:sz="0" w:space="0" w:color="auto"/>
            <w:right w:val="none" w:sz="0" w:space="0" w:color="auto"/>
          </w:divBdr>
          <w:divsChild>
            <w:div w:id="141624604">
              <w:marLeft w:val="0"/>
              <w:marRight w:val="0"/>
              <w:marTop w:val="0"/>
              <w:marBottom w:val="0"/>
              <w:divBdr>
                <w:top w:val="none" w:sz="0" w:space="0" w:color="auto"/>
                <w:left w:val="none" w:sz="0" w:space="0" w:color="auto"/>
                <w:bottom w:val="none" w:sz="0" w:space="0" w:color="auto"/>
                <w:right w:val="none" w:sz="0" w:space="0" w:color="auto"/>
              </w:divBdr>
              <w:divsChild>
                <w:div w:id="210002594">
                  <w:marLeft w:val="0"/>
                  <w:marRight w:val="75"/>
                  <w:marTop w:val="0"/>
                  <w:marBottom w:val="0"/>
                  <w:divBdr>
                    <w:top w:val="single" w:sz="6" w:space="9" w:color="D8D8D8"/>
                    <w:left w:val="none" w:sz="0" w:space="0" w:color="auto"/>
                    <w:bottom w:val="none" w:sz="0" w:space="0" w:color="auto"/>
                    <w:right w:val="none" w:sz="0" w:space="0" w:color="auto"/>
                  </w:divBdr>
                  <w:divsChild>
                    <w:div w:id="1655445986">
                      <w:marLeft w:val="0"/>
                      <w:marRight w:val="0"/>
                      <w:marTop w:val="0"/>
                      <w:marBottom w:val="0"/>
                      <w:divBdr>
                        <w:top w:val="none" w:sz="0" w:space="0" w:color="auto"/>
                        <w:left w:val="none" w:sz="0" w:space="0" w:color="auto"/>
                        <w:bottom w:val="none" w:sz="0" w:space="0" w:color="auto"/>
                        <w:right w:val="none" w:sz="0" w:space="0" w:color="auto"/>
                      </w:divBdr>
                      <w:divsChild>
                        <w:div w:id="2052997567">
                          <w:marLeft w:val="0"/>
                          <w:marRight w:val="0"/>
                          <w:marTop w:val="0"/>
                          <w:marBottom w:val="0"/>
                          <w:divBdr>
                            <w:top w:val="none" w:sz="0" w:space="0" w:color="auto"/>
                            <w:left w:val="none" w:sz="0" w:space="0" w:color="auto"/>
                            <w:bottom w:val="none" w:sz="0" w:space="0" w:color="auto"/>
                            <w:right w:val="none" w:sz="0" w:space="0" w:color="auto"/>
                          </w:divBdr>
                          <w:divsChild>
                            <w:div w:id="3918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54757">
      <w:bodyDiv w:val="1"/>
      <w:marLeft w:val="0"/>
      <w:marRight w:val="0"/>
      <w:marTop w:val="0"/>
      <w:marBottom w:val="0"/>
      <w:divBdr>
        <w:top w:val="none" w:sz="0" w:space="0" w:color="auto"/>
        <w:left w:val="none" w:sz="0" w:space="0" w:color="auto"/>
        <w:bottom w:val="none" w:sz="0" w:space="0" w:color="auto"/>
        <w:right w:val="none" w:sz="0" w:space="0" w:color="auto"/>
      </w:divBdr>
    </w:div>
    <w:div w:id="730150365">
      <w:bodyDiv w:val="1"/>
      <w:marLeft w:val="0"/>
      <w:marRight w:val="0"/>
      <w:marTop w:val="0"/>
      <w:marBottom w:val="0"/>
      <w:divBdr>
        <w:top w:val="none" w:sz="0" w:space="0" w:color="auto"/>
        <w:left w:val="none" w:sz="0" w:space="0" w:color="auto"/>
        <w:bottom w:val="none" w:sz="0" w:space="0" w:color="auto"/>
        <w:right w:val="none" w:sz="0" w:space="0" w:color="auto"/>
      </w:divBdr>
    </w:div>
    <w:div w:id="733547623">
      <w:bodyDiv w:val="1"/>
      <w:marLeft w:val="0"/>
      <w:marRight w:val="0"/>
      <w:marTop w:val="0"/>
      <w:marBottom w:val="0"/>
      <w:divBdr>
        <w:top w:val="none" w:sz="0" w:space="0" w:color="auto"/>
        <w:left w:val="none" w:sz="0" w:space="0" w:color="auto"/>
        <w:bottom w:val="none" w:sz="0" w:space="0" w:color="auto"/>
        <w:right w:val="none" w:sz="0" w:space="0" w:color="auto"/>
      </w:divBdr>
    </w:div>
    <w:div w:id="756246695">
      <w:bodyDiv w:val="1"/>
      <w:marLeft w:val="0"/>
      <w:marRight w:val="0"/>
      <w:marTop w:val="0"/>
      <w:marBottom w:val="0"/>
      <w:divBdr>
        <w:top w:val="none" w:sz="0" w:space="0" w:color="auto"/>
        <w:left w:val="none" w:sz="0" w:space="0" w:color="auto"/>
        <w:bottom w:val="none" w:sz="0" w:space="0" w:color="auto"/>
        <w:right w:val="none" w:sz="0" w:space="0" w:color="auto"/>
      </w:divBdr>
    </w:div>
    <w:div w:id="767429122">
      <w:bodyDiv w:val="1"/>
      <w:marLeft w:val="0"/>
      <w:marRight w:val="0"/>
      <w:marTop w:val="0"/>
      <w:marBottom w:val="0"/>
      <w:divBdr>
        <w:top w:val="none" w:sz="0" w:space="0" w:color="auto"/>
        <w:left w:val="none" w:sz="0" w:space="0" w:color="auto"/>
        <w:bottom w:val="none" w:sz="0" w:space="0" w:color="auto"/>
        <w:right w:val="none" w:sz="0" w:space="0" w:color="auto"/>
      </w:divBdr>
      <w:divsChild>
        <w:div w:id="638874977">
          <w:marLeft w:val="0"/>
          <w:marRight w:val="0"/>
          <w:marTop w:val="0"/>
          <w:marBottom w:val="0"/>
          <w:divBdr>
            <w:top w:val="none" w:sz="0" w:space="0" w:color="auto"/>
            <w:left w:val="none" w:sz="0" w:space="0" w:color="auto"/>
            <w:bottom w:val="none" w:sz="0" w:space="0" w:color="auto"/>
            <w:right w:val="none" w:sz="0" w:space="0" w:color="auto"/>
          </w:divBdr>
          <w:divsChild>
            <w:div w:id="3181215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84886244">
      <w:bodyDiv w:val="1"/>
      <w:marLeft w:val="0"/>
      <w:marRight w:val="0"/>
      <w:marTop w:val="0"/>
      <w:marBottom w:val="0"/>
      <w:divBdr>
        <w:top w:val="none" w:sz="0" w:space="0" w:color="auto"/>
        <w:left w:val="none" w:sz="0" w:space="0" w:color="auto"/>
        <w:bottom w:val="none" w:sz="0" w:space="0" w:color="auto"/>
        <w:right w:val="none" w:sz="0" w:space="0" w:color="auto"/>
      </w:divBdr>
    </w:div>
    <w:div w:id="857235742">
      <w:bodyDiv w:val="1"/>
      <w:marLeft w:val="0"/>
      <w:marRight w:val="0"/>
      <w:marTop w:val="0"/>
      <w:marBottom w:val="0"/>
      <w:divBdr>
        <w:top w:val="none" w:sz="0" w:space="0" w:color="auto"/>
        <w:left w:val="none" w:sz="0" w:space="0" w:color="auto"/>
        <w:bottom w:val="none" w:sz="0" w:space="0" w:color="auto"/>
        <w:right w:val="none" w:sz="0" w:space="0" w:color="auto"/>
      </w:divBdr>
    </w:div>
    <w:div w:id="885989446">
      <w:bodyDiv w:val="1"/>
      <w:marLeft w:val="0"/>
      <w:marRight w:val="0"/>
      <w:marTop w:val="0"/>
      <w:marBottom w:val="0"/>
      <w:divBdr>
        <w:top w:val="none" w:sz="0" w:space="0" w:color="auto"/>
        <w:left w:val="none" w:sz="0" w:space="0" w:color="auto"/>
        <w:bottom w:val="none" w:sz="0" w:space="0" w:color="auto"/>
        <w:right w:val="none" w:sz="0" w:space="0" w:color="auto"/>
      </w:divBdr>
    </w:div>
    <w:div w:id="935989076">
      <w:bodyDiv w:val="1"/>
      <w:marLeft w:val="0"/>
      <w:marRight w:val="0"/>
      <w:marTop w:val="0"/>
      <w:marBottom w:val="0"/>
      <w:divBdr>
        <w:top w:val="none" w:sz="0" w:space="0" w:color="auto"/>
        <w:left w:val="none" w:sz="0" w:space="0" w:color="auto"/>
        <w:bottom w:val="none" w:sz="0" w:space="0" w:color="auto"/>
        <w:right w:val="none" w:sz="0" w:space="0" w:color="auto"/>
      </w:divBdr>
      <w:divsChild>
        <w:div w:id="1058091620">
          <w:marLeft w:val="0"/>
          <w:marRight w:val="0"/>
          <w:marTop w:val="0"/>
          <w:marBottom w:val="0"/>
          <w:divBdr>
            <w:top w:val="none" w:sz="0" w:space="0" w:color="auto"/>
            <w:left w:val="none" w:sz="0" w:space="0" w:color="auto"/>
            <w:bottom w:val="none" w:sz="0" w:space="0" w:color="auto"/>
            <w:right w:val="none" w:sz="0" w:space="0" w:color="auto"/>
          </w:divBdr>
        </w:div>
        <w:div w:id="894664664">
          <w:marLeft w:val="0"/>
          <w:marRight w:val="0"/>
          <w:marTop w:val="0"/>
          <w:marBottom w:val="0"/>
          <w:divBdr>
            <w:top w:val="none" w:sz="0" w:space="0" w:color="auto"/>
            <w:left w:val="none" w:sz="0" w:space="0" w:color="auto"/>
            <w:bottom w:val="none" w:sz="0" w:space="0" w:color="auto"/>
            <w:right w:val="none" w:sz="0" w:space="0" w:color="auto"/>
          </w:divBdr>
        </w:div>
      </w:divsChild>
    </w:div>
    <w:div w:id="1025520768">
      <w:bodyDiv w:val="1"/>
      <w:marLeft w:val="0"/>
      <w:marRight w:val="0"/>
      <w:marTop w:val="0"/>
      <w:marBottom w:val="0"/>
      <w:divBdr>
        <w:top w:val="none" w:sz="0" w:space="0" w:color="auto"/>
        <w:left w:val="none" w:sz="0" w:space="0" w:color="auto"/>
        <w:bottom w:val="none" w:sz="0" w:space="0" w:color="auto"/>
        <w:right w:val="none" w:sz="0" w:space="0" w:color="auto"/>
      </w:divBdr>
    </w:div>
    <w:div w:id="1039629789">
      <w:bodyDiv w:val="1"/>
      <w:marLeft w:val="0"/>
      <w:marRight w:val="0"/>
      <w:marTop w:val="0"/>
      <w:marBottom w:val="0"/>
      <w:divBdr>
        <w:top w:val="none" w:sz="0" w:space="0" w:color="auto"/>
        <w:left w:val="none" w:sz="0" w:space="0" w:color="auto"/>
        <w:bottom w:val="none" w:sz="0" w:space="0" w:color="auto"/>
        <w:right w:val="none" w:sz="0" w:space="0" w:color="auto"/>
      </w:divBdr>
    </w:div>
    <w:div w:id="1065760583">
      <w:bodyDiv w:val="1"/>
      <w:marLeft w:val="0"/>
      <w:marRight w:val="0"/>
      <w:marTop w:val="0"/>
      <w:marBottom w:val="0"/>
      <w:divBdr>
        <w:top w:val="none" w:sz="0" w:space="0" w:color="auto"/>
        <w:left w:val="none" w:sz="0" w:space="0" w:color="auto"/>
        <w:bottom w:val="none" w:sz="0" w:space="0" w:color="auto"/>
        <w:right w:val="none" w:sz="0" w:space="0" w:color="auto"/>
      </w:divBdr>
    </w:div>
    <w:div w:id="1078357437">
      <w:bodyDiv w:val="1"/>
      <w:marLeft w:val="0"/>
      <w:marRight w:val="0"/>
      <w:marTop w:val="0"/>
      <w:marBottom w:val="0"/>
      <w:divBdr>
        <w:top w:val="none" w:sz="0" w:space="0" w:color="auto"/>
        <w:left w:val="none" w:sz="0" w:space="0" w:color="auto"/>
        <w:bottom w:val="none" w:sz="0" w:space="0" w:color="auto"/>
        <w:right w:val="none" w:sz="0" w:space="0" w:color="auto"/>
      </w:divBdr>
    </w:div>
    <w:div w:id="1116948280">
      <w:bodyDiv w:val="1"/>
      <w:marLeft w:val="0"/>
      <w:marRight w:val="0"/>
      <w:marTop w:val="0"/>
      <w:marBottom w:val="0"/>
      <w:divBdr>
        <w:top w:val="none" w:sz="0" w:space="0" w:color="auto"/>
        <w:left w:val="none" w:sz="0" w:space="0" w:color="auto"/>
        <w:bottom w:val="none" w:sz="0" w:space="0" w:color="auto"/>
        <w:right w:val="none" w:sz="0" w:space="0" w:color="auto"/>
      </w:divBdr>
    </w:div>
    <w:div w:id="1120345836">
      <w:bodyDiv w:val="1"/>
      <w:marLeft w:val="0"/>
      <w:marRight w:val="0"/>
      <w:marTop w:val="0"/>
      <w:marBottom w:val="0"/>
      <w:divBdr>
        <w:top w:val="none" w:sz="0" w:space="0" w:color="auto"/>
        <w:left w:val="none" w:sz="0" w:space="0" w:color="auto"/>
        <w:bottom w:val="none" w:sz="0" w:space="0" w:color="auto"/>
        <w:right w:val="none" w:sz="0" w:space="0" w:color="auto"/>
      </w:divBdr>
    </w:div>
    <w:div w:id="1171721553">
      <w:bodyDiv w:val="1"/>
      <w:marLeft w:val="0"/>
      <w:marRight w:val="0"/>
      <w:marTop w:val="0"/>
      <w:marBottom w:val="0"/>
      <w:divBdr>
        <w:top w:val="none" w:sz="0" w:space="0" w:color="auto"/>
        <w:left w:val="none" w:sz="0" w:space="0" w:color="auto"/>
        <w:bottom w:val="none" w:sz="0" w:space="0" w:color="auto"/>
        <w:right w:val="none" w:sz="0" w:space="0" w:color="auto"/>
      </w:divBdr>
    </w:div>
    <w:div w:id="1174760429">
      <w:bodyDiv w:val="1"/>
      <w:marLeft w:val="0"/>
      <w:marRight w:val="0"/>
      <w:marTop w:val="0"/>
      <w:marBottom w:val="0"/>
      <w:divBdr>
        <w:top w:val="none" w:sz="0" w:space="0" w:color="auto"/>
        <w:left w:val="none" w:sz="0" w:space="0" w:color="auto"/>
        <w:bottom w:val="none" w:sz="0" w:space="0" w:color="auto"/>
        <w:right w:val="none" w:sz="0" w:space="0" w:color="auto"/>
      </w:divBdr>
    </w:div>
    <w:div w:id="1274626733">
      <w:bodyDiv w:val="1"/>
      <w:marLeft w:val="0"/>
      <w:marRight w:val="0"/>
      <w:marTop w:val="0"/>
      <w:marBottom w:val="0"/>
      <w:divBdr>
        <w:top w:val="none" w:sz="0" w:space="0" w:color="auto"/>
        <w:left w:val="none" w:sz="0" w:space="0" w:color="auto"/>
        <w:bottom w:val="none" w:sz="0" w:space="0" w:color="auto"/>
        <w:right w:val="none" w:sz="0" w:space="0" w:color="auto"/>
      </w:divBdr>
    </w:div>
    <w:div w:id="1288582309">
      <w:bodyDiv w:val="1"/>
      <w:marLeft w:val="0"/>
      <w:marRight w:val="0"/>
      <w:marTop w:val="0"/>
      <w:marBottom w:val="0"/>
      <w:divBdr>
        <w:top w:val="none" w:sz="0" w:space="0" w:color="auto"/>
        <w:left w:val="none" w:sz="0" w:space="0" w:color="auto"/>
        <w:bottom w:val="none" w:sz="0" w:space="0" w:color="auto"/>
        <w:right w:val="none" w:sz="0" w:space="0" w:color="auto"/>
      </w:divBdr>
    </w:div>
    <w:div w:id="1310548826">
      <w:bodyDiv w:val="1"/>
      <w:marLeft w:val="0"/>
      <w:marRight w:val="0"/>
      <w:marTop w:val="0"/>
      <w:marBottom w:val="0"/>
      <w:divBdr>
        <w:top w:val="none" w:sz="0" w:space="0" w:color="auto"/>
        <w:left w:val="none" w:sz="0" w:space="0" w:color="auto"/>
        <w:bottom w:val="none" w:sz="0" w:space="0" w:color="auto"/>
        <w:right w:val="none" w:sz="0" w:space="0" w:color="auto"/>
      </w:divBdr>
      <w:divsChild>
        <w:div w:id="1246263512">
          <w:marLeft w:val="0"/>
          <w:marRight w:val="0"/>
          <w:marTop w:val="0"/>
          <w:marBottom w:val="0"/>
          <w:divBdr>
            <w:top w:val="none" w:sz="0" w:space="0" w:color="auto"/>
            <w:left w:val="none" w:sz="0" w:space="0" w:color="auto"/>
            <w:bottom w:val="none" w:sz="0" w:space="0" w:color="auto"/>
            <w:right w:val="none" w:sz="0" w:space="0" w:color="auto"/>
          </w:divBdr>
        </w:div>
        <w:div w:id="870534065">
          <w:marLeft w:val="0"/>
          <w:marRight w:val="0"/>
          <w:marTop w:val="0"/>
          <w:marBottom w:val="0"/>
          <w:divBdr>
            <w:top w:val="none" w:sz="0" w:space="0" w:color="auto"/>
            <w:left w:val="none" w:sz="0" w:space="0" w:color="auto"/>
            <w:bottom w:val="none" w:sz="0" w:space="0" w:color="auto"/>
            <w:right w:val="none" w:sz="0" w:space="0" w:color="auto"/>
          </w:divBdr>
        </w:div>
        <w:div w:id="1541670258">
          <w:marLeft w:val="0"/>
          <w:marRight w:val="0"/>
          <w:marTop w:val="0"/>
          <w:marBottom w:val="0"/>
          <w:divBdr>
            <w:top w:val="none" w:sz="0" w:space="0" w:color="auto"/>
            <w:left w:val="none" w:sz="0" w:space="0" w:color="auto"/>
            <w:bottom w:val="none" w:sz="0" w:space="0" w:color="auto"/>
            <w:right w:val="none" w:sz="0" w:space="0" w:color="auto"/>
          </w:divBdr>
        </w:div>
        <w:div w:id="2100901189">
          <w:marLeft w:val="0"/>
          <w:marRight w:val="0"/>
          <w:marTop w:val="0"/>
          <w:marBottom w:val="0"/>
          <w:divBdr>
            <w:top w:val="none" w:sz="0" w:space="0" w:color="auto"/>
            <w:left w:val="none" w:sz="0" w:space="0" w:color="auto"/>
            <w:bottom w:val="none" w:sz="0" w:space="0" w:color="auto"/>
            <w:right w:val="none" w:sz="0" w:space="0" w:color="auto"/>
          </w:divBdr>
        </w:div>
        <w:div w:id="494758141">
          <w:marLeft w:val="0"/>
          <w:marRight w:val="0"/>
          <w:marTop w:val="0"/>
          <w:marBottom w:val="0"/>
          <w:divBdr>
            <w:top w:val="none" w:sz="0" w:space="0" w:color="auto"/>
            <w:left w:val="none" w:sz="0" w:space="0" w:color="auto"/>
            <w:bottom w:val="none" w:sz="0" w:space="0" w:color="auto"/>
            <w:right w:val="none" w:sz="0" w:space="0" w:color="auto"/>
          </w:divBdr>
        </w:div>
        <w:div w:id="1786844823">
          <w:marLeft w:val="0"/>
          <w:marRight w:val="0"/>
          <w:marTop w:val="0"/>
          <w:marBottom w:val="0"/>
          <w:divBdr>
            <w:top w:val="none" w:sz="0" w:space="0" w:color="auto"/>
            <w:left w:val="none" w:sz="0" w:space="0" w:color="auto"/>
            <w:bottom w:val="none" w:sz="0" w:space="0" w:color="auto"/>
            <w:right w:val="none" w:sz="0" w:space="0" w:color="auto"/>
          </w:divBdr>
        </w:div>
        <w:div w:id="817187018">
          <w:marLeft w:val="0"/>
          <w:marRight w:val="0"/>
          <w:marTop w:val="0"/>
          <w:marBottom w:val="0"/>
          <w:divBdr>
            <w:top w:val="none" w:sz="0" w:space="0" w:color="auto"/>
            <w:left w:val="none" w:sz="0" w:space="0" w:color="auto"/>
            <w:bottom w:val="none" w:sz="0" w:space="0" w:color="auto"/>
            <w:right w:val="none" w:sz="0" w:space="0" w:color="auto"/>
          </w:divBdr>
        </w:div>
        <w:div w:id="291325212">
          <w:marLeft w:val="0"/>
          <w:marRight w:val="0"/>
          <w:marTop w:val="0"/>
          <w:marBottom w:val="0"/>
          <w:divBdr>
            <w:top w:val="none" w:sz="0" w:space="0" w:color="auto"/>
            <w:left w:val="none" w:sz="0" w:space="0" w:color="auto"/>
            <w:bottom w:val="none" w:sz="0" w:space="0" w:color="auto"/>
            <w:right w:val="none" w:sz="0" w:space="0" w:color="auto"/>
          </w:divBdr>
        </w:div>
        <w:div w:id="1831946870">
          <w:marLeft w:val="0"/>
          <w:marRight w:val="0"/>
          <w:marTop w:val="0"/>
          <w:marBottom w:val="0"/>
          <w:divBdr>
            <w:top w:val="none" w:sz="0" w:space="0" w:color="auto"/>
            <w:left w:val="none" w:sz="0" w:space="0" w:color="auto"/>
            <w:bottom w:val="none" w:sz="0" w:space="0" w:color="auto"/>
            <w:right w:val="none" w:sz="0" w:space="0" w:color="auto"/>
          </w:divBdr>
        </w:div>
        <w:div w:id="1079133230">
          <w:marLeft w:val="0"/>
          <w:marRight w:val="0"/>
          <w:marTop w:val="0"/>
          <w:marBottom w:val="0"/>
          <w:divBdr>
            <w:top w:val="none" w:sz="0" w:space="0" w:color="auto"/>
            <w:left w:val="none" w:sz="0" w:space="0" w:color="auto"/>
            <w:bottom w:val="none" w:sz="0" w:space="0" w:color="auto"/>
            <w:right w:val="none" w:sz="0" w:space="0" w:color="auto"/>
          </w:divBdr>
        </w:div>
        <w:div w:id="758595661">
          <w:marLeft w:val="0"/>
          <w:marRight w:val="0"/>
          <w:marTop w:val="0"/>
          <w:marBottom w:val="0"/>
          <w:divBdr>
            <w:top w:val="none" w:sz="0" w:space="0" w:color="auto"/>
            <w:left w:val="none" w:sz="0" w:space="0" w:color="auto"/>
            <w:bottom w:val="none" w:sz="0" w:space="0" w:color="auto"/>
            <w:right w:val="none" w:sz="0" w:space="0" w:color="auto"/>
          </w:divBdr>
        </w:div>
        <w:div w:id="1687753755">
          <w:marLeft w:val="0"/>
          <w:marRight w:val="0"/>
          <w:marTop w:val="0"/>
          <w:marBottom w:val="0"/>
          <w:divBdr>
            <w:top w:val="none" w:sz="0" w:space="0" w:color="auto"/>
            <w:left w:val="none" w:sz="0" w:space="0" w:color="auto"/>
            <w:bottom w:val="none" w:sz="0" w:space="0" w:color="auto"/>
            <w:right w:val="none" w:sz="0" w:space="0" w:color="auto"/>
          </w:divBdr>
        </w:div>
      </w:divsChild>
    </w:div>
    <w:div w:id="1314144922">
      <w:bodyDiv w:val="1"/>
      <w:marLeft w:val="0"/>
      <w:marRight w:val="0"/>
      <w:marTop w:val="0"/>
      <w:marBottom w:val="0"/>
      <w:divBdr>
        <w:top w:val="none" w:sz="0" w:space="0" w:color="auto"/>
        <w:left w:val="none" w:sz="0" w:space="0" w:color="auto"/>
        <w:bottom w:val="none" w:sz="0" w:space="0" w:color="auto"/>
        <w:right w:val="none" w:sz="0" w:space="0" w:color="auto"/>
      </w:divBdr>
    </w:div>
    <w:div w:id="1391465378">
      <w:bodyDiv w:val="1"/>
      <w:marLeft w:val="0"/>
      <w:marRight w:val="0"/>
      <w:marTop w:val="0"/>
      <w:marBottom w:val="0"/>
      <w:divBdr>
        <w:top w:val="none" w:sz="0" w:space="0" w:color="auto"/>
        <w:left w:val="none" w:sz="0" w:space="0" w:color="auto"/>
        <w:bottom w:val="none" w:sz="0" w:space="0" w:color="auto"/>
        <w:right w:val="none" w:sz="0" w:space="0" w:color="auto"/>
      </w:divBdr>
    </w:div>
    <w:div w:id="1398894226">
      <w:bodyDiv w:val="1"/>
      <w:marLeft w:val="0"/>
      <w:marRight w:val="0"/>
      <w:marTop w:val="0"/>
      <w:marBottom w:val="0"/>
      <w:divBdr>
        <w:top w:val="none" w:sz="0" w:space="0" w:color="auto"/>
        <w:left w:val="none" w:sz="0" w:space="0" w:color="auto"/>
        <w:bottom w:val="none" w:sz="0" w:space="0" w:color="auto"/>
        <w:right w:val="none" w:sz="0" w:space="0" w:color="auto"/>
      </w:divBdr>
    </w:div>
    <w:div w:id="1545633323">
      <w:bodyDiv w:val="1"/>
      <w:marLeft w:val="0"/>
      <w:marRight w:val="0"/>
      <w:marTop w:val="0"/>
      <w:marBottom w:val="0"/>
      <w:divBdr>
        <w:top w:val="none" w:sz="0" w:space="0" w:color="auto"/>
        <w:left w:val="none" w:sz="0" w:space="0" w:color="auto"/>
        <w:bottom w:val="none" w:sz="0" w:space="0" w:color="auto"/>
        <w:right w:val="none" w:sz="0" w:space="0" w:color="auto"/>
      </w:divBdr>
    </w:div>
    <w:div w:id="1547333737">
      <w:bodyDiv w:val="1"/>
      <w:marLeft w:val="0"/>
      <w:marRight w:val="0"/>
      <w:marTop w:val="0"/>
      <w:marBottom w:val="0"/>
      <w:divBdr>
        <w:top w:val="none" w:sz="0" w:space="0" w:color="auto"/>
        <w:left w:val="none" w:sz="0" w:space="0" w:color="auto"/>
        <w:bottom w:val="none" w:sz="0" w:space="0" w:color="auto"/>
        <w:right w:val="none" w:sz="0" w:space="0" w:color="auto"/>
      </w:divBdr>
      <w:divsChild>
        <w:div w:id="1284731774">
          <w:marLeft w:val="0"/>
          <w:marRight w:val="0"/>
          <w:marTop w:val="0"/>
          <w:marBottom w:val="0"/>
          <w:divBdr>
            <w:top w:val="none" w:sz="0" w:space="0" w:color="auto"/>
            <w:left w:val="none" w:sz="0" w:space="0" w:color="auto"/>
            <w:bottom w:val="none" w:sz="0" w:space="0" w:color="auto"/>
            <w:right w:val="none" w:sz="0" w:space="0" w:color="auto"/>
          </w:divBdr>
        </w:div>
        <w:div w:id="1671175584">
          <w:marLeft w:val="0"/>
          <w:marRight w:val="0"/>
          <w:marTop w:val="0"/>
          <w:marBottom w:val="0"/>
          <w:divBdr>
            <w:top w:val="none" w:sz="0" w:space="0" w:color="auto"/>
            <w:left w:val="none" w:sz="0" w:space="0" w:color="auto"/>
            <w:bottom w:val="none" w:sz="0" w:space="0" w:color="auto"/>
            <w:right w:val="none" w:sz="0" w:space="0" w:color="auto"/>
          </w:divBdr>
        </w:div>
        <w:div w:id="110125056">
          <w:marLeft w:val="0"/>
          <w:marRight w:val="0"/>
          <w:marTop w:val="0"/>
          <w:marBottom w:val="0"/>
          <w:divBdr>
            <w:top w:val="none" w:sz="0" w:space="0" w:color="auto"/>
            <w:left w:val="none" w:sz="0" w:space="0" w:color="auto"/>
            <w:bottom w:val="none" w:sz="0" w:space="0" w:color="auto"/>
            <w:right w:val="none" w:sz="0" w:space="0" w:color="auto"/>
          </w:divBdr>
        </w:div>
        <w:div w:id="1910537149">
          <w:marLeft w:val="0"/>
          <w:marRight w:val="0"/>
          <w:marTop w:val="0"/>
          <w:marBottom w:val="0"/>
          <w:divBdr>
            <w:top w:val="none" w:sz="0" w:space="0" w:color="auto"/>
            <w:left w:val="none" w:sz="0" w:space="0" w:color="auto"/>
            <w:bottom w:val="none" w:sz="0" w:space="0" w:color="auto"/>
            <w:right w:val="none" w:sz="0" w:space="0" w:color="auto"/>
          </w:divBdr>
        </w:div>
        <w:div w:id="718093112">
          <w:marLeft w:val="0"/>
          <w:marRight w:val="0"/>
          <w:marTop w:val="0"/>
          <w:marBottom w:val="0"/>
          <w:divBdr>
            <w:top w:val="none" w:sz="0" w:space="0" w:color="auto"/>
            <w:left w:val="none" w:sz="0" w:space="0" w:color="auto"/>
            <w:bottom w:val="none" w:sz="0" w:space="0" w:color="auto"/>
            <w:right w:val="none" w:sz="0" w:space="0" w:color="auto"/>
          </w:divBdr>
        </w:div>
        <w:div w:id="2014263408">
          <w:marLeft w:val="0"/>
          <w:marRight w:val="0"/>
          <w:marTop w:val="0"/>
          <w:marBottom w:val="0"/>
          <w:divBdr>
            <w:top w:val="none" w:sz="0" w:space="0" w:color="auto"/>
            <w:left w:val="none" w:sz="0" w:space="0" w:color="auto"/>
            <w:bottom w:val="none" w:sz="0" w:space="0" w:color="auto"/>
            <w:right w:val="none" w:sz="0" w:space="0" w:color="auto"/>
          </w:divBdr>
        </w:div>
        <w:div w:id="666902683">
          <w:marLeft w:val="0"/>
          <w:marRight w:val="0"/>
          <w:marTop w:val="0"/>
          <w:marBottom w:val="0"/>
          <w:divBdr>
            <w:top w:val="none" w:sz="0" w:space="0" w:color="auto"/>
            <w:left w:val="none" w:sz="0" w:space="0" w:color="auto"/>
            <w:bottom w:val="none" w:sz="0" w:space="0" w:color="auto"/>
            <w:right w:val="none" w:sz="0" w:space="0" w:color="auto"/>
          </w:divBdr>
        </w:div>
      </w:divsChild>
    </w:div>
    <w:div w:id="1571887817">
      <w:bodyDiv w:val="1"/>
      <w:marLeft w:val="0"/>
      <w:marRight w:val="0"/>
      <w:marTop w:val="0"/>
      <w:marBottom w:val="0"/>
      <w:divBdr>
        <w:top w:val="none" w:sz="0" w:space="0" w:color="auto"/>
        <w:left w:val="none" w:sz="0" w:space="0" w:color="auto"/>
        <w:bottom w:val="none" w:sz="0" w:space="0" w:color="auto"/>
        <w:right w:val="none" w:sz="0" w:space="0" w:color="auto"/>
      </w:divBdr>
      <w:divsChild>
        <w:div w:id="2041513450">
          <w:marLeft w:val="0"/>
          <w:marRight w:val="0"/>
          <w:marTop w:val="0"/>
          <w:marBottom w:val="0"/>
          <w:divBdr>
            <w:top w:val="none" w:sz="0" w:space="0" w:color="auto"/>
            <w:left w:val="none" w:sz="0" w:space="0" w:color="auto"/>
            <w:bottom w:val="none" w:sz="0" w:space="0" w:color="auto"/>
            <w:right w:val="none" w:sz="0" w:space="0" w:color="auto"/>
          </w:divBdr>
        </w:div>
      </w:divsChild>
    </w:div>
    <w:div w:id="1600021225">
      <w:bodyDiv w:val="1"/>
      <w:marLeft w:val="0"/>
      <w:marRight w:val="0"/>
      <w:marTop w:val="0"/>
      <w:marBottom w:val="0"/>
      <w:divBdr>
        <w:top w:val="none" w:sz="0" w:space="0" w:color="auto"/>
        <w:left w:val="none" w:sz="0" w:space="0" w:color="auto"/>
        <w:bottom w:val="none" w:sz="0" w:space="0" w:color="auto"/>
        <w:right w:val="none" w:sz="0" w:space="0" w:color="auto"/>
      </w:divBdr>
      <w:divsChild>
        <w:div w:id="286937438">
          <w:marLeft w:val="0"/>
          <w:marRight w:val="0"/>
          <w:marTop w:val="0"/>
          <w:marBottom w:val="0"/>
          <w:divBdr>
            <w:top w:val="none" w:sz="0" w:space="0" w:color="auto"/>
            <w:left w:val="none" w:sz="0" w:space="0" w:color="auto"/>
            <w:bottom w:val="none" w:sz="0" w:space="0" w:color="auto"/>
            <w:right w:val="none" w:sz="0" w:space="0" w:color="auto"/>
          </w:divBdr>
        </w:div>
        <w:div w:id="361133239">
          <w:marLeft w:val="0"/>
          <w:marRight w:val="0"/>
          <w:marTop w:val="0"/>
          <w:marBottom w:val="0"/>
          <w:divBdr>
            <w:top w:val="none" w:sz="0" w:space="0" w:color="auto"/>
            <w:left w:val="none" w:sz="0" w:space="0" w:color="auto"/>
            <w:bottom w:val="none" w:sz="0" w:space="0" w:color="auto"/>
            <w:right w:val="none" w:sz="0" w:space="0" w:color="auto"/>
          </w:divBdr>
        </w:div>
        <w:div w:id="1248031703">
          <w:marLeft w:val="0"/>
          <w:marRight w:val="0"/>
          <w:marTop w:val="0"/>
          <w:marBottom w:val="0"/>
          <w:divBdr>
            <w:top w:val="none" w:sz="0" w:space="0" w:color="auto"/>
            <w:left w:val="none" w:sz="0" w:space="0" w:color="auto"/>
            <w:bottom w:val="none" w:sz="0" w:space="0" w:color="auto"/>
            <w:right w:val="none" w:sz="0" w:space="0" w:color="auto"/>
          </w:divBdr>
        </w:div>
        <w:div w:id="840778702">
          <w:marLeft w:val="0"/>
          <w:marRight w:val="0"/>
          <w:marTop w:val="0"/>
          <w:marBottom w:val="0"/>
          <w:divBdr>
            <w:top w:val="none" w:sz="0" w:space="0" w:color="auto"/>
            <w:left w:val="none" w:sz="0" w:space="0" w:color="auto"/>
            <w:bottom w:val="none" w:sz="0" w:space="0" w:color="auto"/>
            <w:right w:val="none" w:sz="0" w:space="0" w:color="auto"/>
          </w:divBdr>
        </w:div>
        <w:div w:id="1350372489">
          <w:marLeft w:val="0"/>
          <w:marRight w:val="0"/>
          <w:marTop w:val="0"/>
          <w:marBottom w:val="0"/>
          <w:divBdr>
            <w:top w:val="none" w:sz="0" w:space="0" w:color="auto"/>
            <w:left w:val="none" w:sz="0" w:space="0" w:color="auto"/>
            <w:bottom w:val="none" w:sz="0" w:space="0" w:color="auto"/>
            <w:right w:val="none" w:sz="0" w:space="0" w:color="auto"/>
          </w:divBdr>
        </w:div>
        <w:div w:id="29380414">
          <w:marLeft w:val="0"/>
          <w:marRight w:val="0"/>
          <w:marTop w:val="0"/>
          <w:marBottom w:val="0"/>
          <w:divBdr>
            <w:top w:val="none" w:sz="0" w:space="0" w:color="auto"/>
            <w:left w:val="none" w:sz="0" w:space="0" w:color="auto"/>
            <w:bottom w:val="none" w:sz="0" w:space="0" w:color="auto"/>
            <w:right w:val="none" w:sz="0" w:space="0" w:color="auto"/>
          </w:divBdr>
        </w:div>
        <w:div w:id="545260522">
          <w:marLeft w:val="0"/>
          <w:marRight w:val="0"/>
          <w:marTop w:val="0"/>
          <w:marBottom w:val="0"/>
          <w:divBdr>
            <w:top w:val="none" w:sz="0" w:space="0" w:color="auto"/>
            <w:left w:val="none" w:sz="0" w:space="0" w:color="auto"/>
            <w:bottom w:val="none" w:sz="0" w:space="0" w:color="auto"/>
            <w:right w:val="none" w:sz="0" w:space="0" w:color="auto"/>
          </w:divBdr>
        </w:div>
        <w:div w:id="544026490">
          <w:marLeft w:val="0"/>
          <w:marRight w:val="0"/>
          <w:marTop w:val="0"/>
          <w:marBottom w:val="0"/>
          <w:divBdr>
            <w:top w:val="none" w:sz="0" w:space="0" w:color="auto"/>
            <w:left w:val="none" w:sz="0" w:space="0" w:color="auto"/>
            <w:bottom w:val="none" w:sz="0" w:space="0" w:color="auto"/>
            <w:right w:val="none" w:sz="0" w:space="0" w:color="auto"/>
          </w:divBdr>
        </w:div>
      </w:divsChild>
    </w:div>
    <w:div w:id="1656373149">
      <w:bodyDiv w:val="1"/>
      <w:marLeft w:val="0"/>
      <w:marRight w:val="0"/>
      <w:marTop w:val="0"/>
      <w:marBottom w:val="0"/>
      <w:divBdr>
        <w:top w:val="none" w:sz="0" w:space="0" w:color="auto"/>
        <w:left w:val="none" w:sz="0" w:space="0" w:color="auto"/>
        <w:bottom w:val="none" w:sz="0" w:space="0" w:color="auto"/>
        <w:right w:val="none" w:sz="0" w:space="0" w:color="auto"/>
      </w:divBdr>
    </w:div>
    <w:div w:id="1665552031">
      <w:bodyDiv w:val="1"/>
      <w:marLeft w:val="0"/>
      <w:marRight w:val="0"/>
      <w:marTop w:val="0"/>
      <w:marBottom w:val="0"/>
      <w:divBdr>
        <w:top w:val="none" w:sz="0" w:space="0" w:color="auto"/>
        <w:left w:val="none" w:sz="0" w:space="0" w:color="auto"/>
        <w:bottom w:val="none" w:sz="0" w:space="0" w:color="auto"/>
        <w:right w:val="none" w:sz="0" w:space="0" w:color="auto"/>
      </w:divBdr>
    </w:div>
    <w:div w:id="1693534088">
      <w:bodyDiv w:val="1"/>
      <w:marLeft w:val="0"/>
      <w:marRight w:val="0"/>
      <w:marTop w:val="0"/>
      <w:marBottom w:val="0"/>
      <w:divBdr>
        <w:top w:val="none" w:sz="0" w:space="0" w:color="auto"/>
        <w:left w:val="none" w:sz="0" w:space="0" w:color="auto"/>
        <w:bottom w:val="none" w:sz="0" w:space="0" w:color="auto"/>
        <w:right w:val="none" w:sz="0" w:space="0" w:color="auto"/>
      </w:divBdr>
    </w:div>
    <w:div w:id="1751073728">
      <w:bodyDiv w:val="1"/>
      <w:marLeft w:val="0"/>
      <w:marRight w:val="0"/>
      <w:marTop w:val="0"/>
      <w:marBottom w:val="0"/>
      <w:divBdr>
        <w:top w:val="none" w:sz="0" w:space="0" w:color="auto"/>
        <w:left w:val="none" w:sz="0" w:space="0" w:color="auto"/>
        <w:bottom w:val="none" w:sz="0" w:space="0" w:color="auto"/>
        <w:right w:val="none" w:sz="0" w:space="0" w:color="auto"/>
      </w:divBdr>
    </w:div>
    <w:div w:id="1771389993">
      <w:bodyDiv w:val="1"/>
      <w:marLeft w:val="0"/>
      <w:marRight w:val="0"/>
      <w:marTop w:val="0"/>
      <w:marBottom w:val="0"/>
      <w:divBdr>
        <w:top w:val="none" w:sz="0" w:space="0" w:color="auto"/>
        <w:left w:val="none" w:sz="0" w:space="0" w:color="auto"/>
        <w:bottom w:val="none" w:sz="0" w:space="0" w:color="auto"/>
        <w:right w:val="none" w:sz="0" w:space="0" w:color="auto"/>
      </w:divBdr>
    </w:div>
    <w:div w:id="1790277074">
      <w:bodyDiv w:val="1"/>
      <w:marLeft w:val="0"/>
      <w:marRight w:val="0"/>
      <w:marTop w:val="0"/>
      <w:marBottom w:val="0"/>
      <w:divBdr>
        <w:top w:val="none" w:sz="0" w:space="0" w:color="auto"/>
        <w:left w:val="none" w:sz="0" w:space="0" w:color="auto"/>
        <w:bottom w:val="none" w:sz="0" w:space="0" w:color="auto"/>
        <w:right w:val="none" w:sz="0" w:space="0" w:color="auto"/>
      </w:divBdr>
    </w:div>
    <w:div w:id="1825003309">
      <w:bodyDiv w:val="1"/>
      <w:marLeft w:val="0"/>
      <w:marRight w:val="0"/>
      <w:marTop w:val="0"/>
      <w:marBottom w:val="0"/>
      <w:divBdr>
        <w:top w:val="none" w:sz="0" w:space="0" w:color="auto"/>
        <w:left w:val="none" w:sz="0" w:space="0" w:color="auto"/>
        <w:bottom w:val="none" w:sz="0" w:space="0" w:color="auto"/>
        <w:right w:val="none" w:sz="0" w:space="0" w:color="auto"/>
      </w:divBdr>
    </w:div>
    <w:div w:id="1826579167">
      <w:bodyDiv w:val="1"/>
      <w:marLeft w:val="0"/>
      <w:marRight w:val="0"/>
      <w:marTop w:val="0"/>
      <w:marBottom w:val="0"/>
      <w:divBdr>
        <w:top w:val="none" w:sz="0" w:space="0" w:color="auto"/>
        <w:left w:val="none" w:sz="0" w:space="0" w:color="auto"/>
        <w:bottom w:val="none" w:sz="0" w:space="0" w:color="auto"/>
        <w:right w:val="none" w:sz="0" w:space="0" w:color="auto"/>
      </w:divBdr>
    </w:div>
    <w:div w:id="1856648857">
      <w:bodyDiv w:val="1"/>
      <w:marLeft w:val="0"/>
      <w:marRight w:val="0"/>
      <w:marTop w:val="0"/>
      <w:marBottom w:val="0"/>
      <w:divBdr>
        <w:top w:val="none" w:sz="0" w:space="0" w:color="auto"/>
        <w:left w:val="none" w:sz="0" w:space="0" w:color="auto"/>
        <w:bottom w:val="none" w:sz="0" w:space="0" w:color="auto"/>
        <w:right w:val="none" w:sz="0" w:space="0" w:color="auto"/>
      </w:divBdr>
    </w:div>
    <w:div w:id="1866476129">
      <w:bodyDiv w:val="1"/>
      <w:marLeft w:val="0"/>
      <w:marRight w:val="0"/>
      <w:marTop w:val="0"/>
      <w:marBottom w:val="0"/>
      <w:divBdr>
        <w:top w:val="none" w:sz="0" w:space="0" w:color="auto"/>
        <w:left w:val="none" w:sz="0" w:space="0" w:color="auto"/>
        <w:bottom w:val="none" w:sz="0" w:space="0" w:color="auto"/>
        <w:right w:val="none" w:sz="0" w:space="0" w:color="auto"/>
      </w:divBdr>
    </w:div>
    <w:div w:id="1871648283">
      <w:bodyDiv w:val="1"/>
      <w:marLeft w:val="0"/>
      <w:marRight w:val="0"/>
      <w:marTop w:val="0"/>
      <w:marBottom w:val="0"/>
      <w:divBdr>
        <w:top w:val="none" w:sz="0" w:space="0" w:color="auto"/>
        <w:left w:val="none" w:sz="0" w:space="0" w:color="auto"/>
        <w:bottom w:val="none" w:sz="0" w:space="0" w:color="auto"/>
        <w:right w:val="none" w:sz="0" w:space="0" w:color="auto"/>
      </w:divBdr>
    </w:div>
    <w:div w:id="1894612201">
      <w:bodyDiv w:val="1"/>
      <w:marLeft w:val="0"/>
      <w:marRight w:val="0"/>
      <w:marTop w:val="0"/>
      <w:marBottom w:val="0"/>
      <w:divBdr>
        <w:top w:val="none" w:sz="0" w:space="0" w:color="auto"/>
        <w:left w:val="none" w:sz="0" w:space="0" w:color="auto"/>
        <w:bottom w:val="none" w:sz="0" w:space="0" w:color="auto"/>
        <w:right w:val="none" w:sz="0" w:space="0" w:color="auto"/>
      </w:divBdr>
      <w:divsChild>
        <w:div w:id="1105732161">
          <w:marLeft w:val="0"/>
          <w:marRight w:val="0"/>
          <w:marTop w:val="0"/>
          <w:marBottom w:val="0"/>
          <w:divBdr>
            <w:top w:val="none" w:sz="0" w:space="0" w:color="auto"/>
            <w:left w:val="none" w:sz="0" w:space="0" w:color="auto"/>
            <w:bottom w:val="none" w:sz="0" w:space="0" w:color="auto"/>
            <w:right w:val="none" w:sz="0" w:space="0" w:color="auto"/>
          </w:divBdr>
        </w:div>
        <w:div w:id="538250063">
          <w:marLeft w:val="0"/>
          <w:marRight w:val="0"/>
          <w:marTop w:val="0"/>
          <w:marBottom w:val="0"/>
          <w:divBdr>
            <w:top w:val="none" w:sz="0" w:space="0" w:color="auto"/>
            <w:left w:val="none" w:sz="0" w:space="0" w:color="auto"/>
            <w:bottom w:val="none" w:sz="0" w:space="0" w:color="auto"/>
            <w:right w:val="none" w:sz="0" w:space="0" w:color="auto"/>
          </w:divBdr>
        </w:div>
      </w:divsChild>
    </w:div>
    <w:div w:id="1932741312">
      <w:bodyDiv w:val="1"/>
      <w:marLeft w:val="0"/>
      <w:marRight w:val="0"/>
      <w:marTop w:val="0"/>
      <w:marBottom w:val="0"/>
      <w:divBdr>
        <w:top w:val="none" w:sz="0" w:space="0" w:color="auto"/>
        <w:left w:val="none" w:sz="0" w:space="0" w:color="auto"/>
        <w:bottom w:val="none" w:sz="0" w:space="0" w:color="auto"/>
        <w:right w:val="none" w:sz="0" w:space="0" w:color="auto"/>
      </w:divBdr>
    </w:div>
    <w:div w:id="1957592307">
      <w:bodyDiv w:val="1"/>
      <w:marLeft w:val="0"/>
      <w:marRight w:val="0"/>
      <w:marTop w:val="0"/>
      <w:marBottom w:val="0"/>
      <w:divBdr>
        <w:top w:val="none" w:sz="0" w:space="0" w:color="auto"/>
        <w:left w:val="none" w:sz="0" w:space="0" w:color="auto"/>
        <w:bottom w:val="none" w:sz="0" w:space="0" w:color="auto"/>
        <w:right w:val="none" w:sz="0" w:space="0" w:color="auto"/>
      </w:divBdr>
    </w:div>
    <w:div w:id="1963799307">
      <w:bodyDiv w:val="1"/>
      <w:marLeft w:val="0"/>
      <w:marRight w:val="0"/>
      <w:marTop w:val="0"/>
      <w:marBottom w:val="0"/>
      <w:divBdr>
        <w:top w:val="none" w:sz="0" w:space="0" w:color="auto"/>
        <w:left w:val="none" w:sz="0" w:space="0" w:color="auto"/>
        <w:bottom w:val="none" w:sz="0" w:space="0" w:color="auto"/>
        <w:right w:val="none" w:sz="0" w:space="0" w:color="auto"/>
      </w:divBdr>
    </w:div>
    <w:div w:id="1966040804">
      <w:bodyDiv w:val="1"/>
      <w:marLeft w:val="0"/>
      <w:marRight w:val="0"/>
      <w:marTop w:val="0"/>
      <w:marBottom w:val="0"/>
      <w:divBdr>
        <w:top w:val="none" w:sz="0" w:space="0" w:color="auto"/>
        <w:left w:val="none" w:sz="0" w:space="0" w:color="auto"/>
        <w:bottom w:val="none" w:sz="0" w:space="0" w:color="auto"/>
        <w:right w:val="none" w:sz="0" w:space="0" w:color="auto"/>
      </w:divBdr>
    </w:div>
    <w:div w:id="1966229768">
      <w:bodyDiv w:val="1"/>
      <w:marLeft w:val="0"/>
      <w:marRight w:val="0"/>
      <w:marTop w:val="0"/>
      <w:marBottom w:val="0"/>
      <w:divBdr>
        <w:top w:val="none" w:sz="0" w:space="0" w:color="auto"/>
        <w:left w:val="none" w:sz="0" w:space="0" w:color="auto"/>
        <w:bottom w:val="none" w:sz="0" w:space="0" w:color="auto"/>
        <w:right w:val="none" w:sz="0" w:space="0" w:color="auto"/>
      </w:divBdr>
      <w:divsChild>
        <w:div w:id="1271157298">
          <w:marLeft w:val="0"/>
          <w:marRight w:val="0"/>
          <w:marTop w:val="0"/>
          <w:marBottom w:val="0"/>
          <w:divBdr>
            <w:top w:val="none" w:sz="0" w:space="0" w:color="auto"/>
            <w:left w:val="none" w:sz="0" w:space="0" w:color="auto"/>
            <w:bottom w:val="none" w:sz="0" w:space="0" w:color="auto"/>
            <w:right w:val="none" w:sz="0" w:space="0" w:color="auto"/>
          </w:divBdr>
        </w:div>
        <w:div w:id="1968970947">
          <w:marLeft w:val="0"/>
          <w:marRight w:val="0"/>
          <w:marTop w:val="0"/>
          <w:marBottom w:val="0"/>
          <w:divBdr>
            <w:top w:val="none" w:sz="0" w:space="0" w:color="auto"/>
            <w:left w:val="none" w:sz="0" w:space="0" w:color="auto"/>
            <w:bottom w:val="none" w:sz="0" w:space="0" w:color="auto"/>
            <w:right w:val="none" w:sz="0" w:space="0" w:color="auto"/>
          </w:divBdr>
        </w:div>
        <w:div w:id="79954590">
          <w:marLeft w:val="0"/>
          <w:marRight w:val="0"/>
          <w:marTop w:val="0"/>
          <w:marBottom w:val="0"/>
          <w:divBdr>
            <w:top w:val="none" w:sz="0" w:space="0" w:color="auto"/>
            <w:left w:val="none" w:sz="0" w:space="0" w:color="auto"/>
            <w:bottom w:val="none" w:sz="0" w:space="0" w:color="auto"/>
            <w:right w:val="none" w:sz="0" w:space="0" w:color="auto"/>
          </w:divBdr>
        </w:div>
      </w:divsChild>
    </w:div>
    <w:div w:id="1993488779">
      <w:bodyDiv w:val="1"/>
      <w:marLeft w:val="0"/>
      <w:marRight w:val="0"/>
      <w:marTop w:val="0"/>
      <w:marBottom w:val="0"/>
      <w:divBdr>
        <w:top w:val="none" w:sz="0" w:space="0" w:color="auto"/>
        <w:left w:val="none" w:sz="0" w:space="0" w:color="auto"/>
        <w:bottom w:val="none" w:sz="0" w:space="0" w:color="auto"/>
        <w:right w:val="none" w:sz="0" w:space="0" w:color="auto"/>
      </w:divBdr>
    </w:div>
    <w:div w:id="1993753091">
      <w:bodyDiv w:val="1"/>
      <w:marLeft w:val="0"/>
      <w:marRight w:val="0"/>
      <w:marTop w:val="0"/>
      <w:marBottom w:val="0"/>
      <w:divBdr>
        <w:top w:val="none" w:sz="0" w:space="0" w:color="auto"/>
        <w:left w:val="none" w:sz="0" w:space="0" w:color="auto"/>
        <w:bottom w:val="none" w:sz="0" w:space="0" w:color="auto"/>
        <w:right w:val="none" w:sz="0" w:space="0" w:color="auto"/>
      </w:divBdr>
    </w:div>
    <w:div w:id="2013796279">
      <w:bodyDiv w:val="1"/>
      <w:marLeft w:val="0"/>
      <w:marRight w:val="0"/>
      <w:marTop w:val="0"/>
      <w:marBottom w:val="0"/>
      <w:divBdr>
        <w:top w:val="none" w:sz="0" w:space="0" w:color="auto"/>
        <w:left w:val="none" w:sz="0" w:space="0" w:color="auto"/>
        <w:bottom w:val="none" w:sz="0" w:space="0" w:color="auto"/>
        <w:right w:val="none" w:sz="0" w:space="0" w:color="auto"/>
      </w:divBdr>
      <w:divsChild>
        <w:div w:id="1379356485">
          <w:marLeft w:val="0"/>
          <w:marRight w:val="0"/>
          <w:marTop w:val="0"/>
          <w:marBottom w:val="0"/>
          <w:divBdr>
            <w:top w:val="none" w:sz="0" w:space="0" w:color="auto"/>
            <w:left w:val="none" w:sz="0" w:space="0" w:color="auto"/>
            <w:bottom w:val="none" w:sz="0" w:space="0" w:color="auto"/>
            <w:right w:val="none" w:sz="0" w:space="0" w:color="auto"/>
          </w:divBdr>
        </w:div>
        <w:div w:id="922497731">
          <w:marLeft w:val="0"/>
          <w:marRight w:val="0"/>
          <w:marTop w:val="0"/>
          <w:marBottom w:val="0"/>
          <w:divBdr>
            <w:top w:val="none" w:sz="0" w:space="0" w:color="auto"/>
            <w:left w:val="none" w:sz="0" w:space="0" w:color="auto"/>
            <w:bottom w:val="none" w:sz="0" w:space="0" w:color="auto"/>
            <w:right w:val="none" w:sz="0" w:space="0" w:color="auto"/>
          </w:divBdr>
        </w:div>
        <w:div w:id="1853638863">
          <w:marLeft w:val="0"/>
          <w:marRight w:val="0"/>
          <w:marTop w:val="0"/>
          <w:marBottom w:val="0"/>
          <w:divBdr>
            <w:top w:val="none" w:sz="0" w:space="0" w:color="auto"/>
            <w:left w:val="none" w:sz="0" w:space="0" w:color="auto"/>
            <w:bottom w:val="none" w:sz="0" w:space="0" w:color="auto"/>
            <w:right w:val="none" w:sz="0" w:space="0" w:color="auto"/>
          </w:divBdr>
        </w:div>
        <w:div w:id="1374112699">
          <w:marLeft w:val="0"/>
          <w:marRight w:val="0"/>
          <w:marTop w:val="0"/>
          <w:marBottom w:val="0"/>
          <w:divBdr>
            <w:top w:val="none" w:sz="0" w:space="0" w:color="auto"/>
            <w:left w:val="none" w:sz="0" w:space="0" w:color="auto"/>
            <w:bottom w:val="none" w:sz="0" w:space="0" w:color="auto"/>
            <w:right w:val="none" w:sz="0" w:space="0" w:color="auto"/>
          </w:divBdr>
        </w:div>
        <w:div w:id="1918829390">
          <w:marLeft w:val="0"/>
          <w:marRight w:val="0"/>
          <w:marTop w:val="0"/>
          <w:marBottom w:val="0"/>
          <w:divBdr>
            <w:top w:val="none" w:sz="0" w:space="0" w:color="auto"/>
            <w:left w:val="none" w:sz="0" w:space="0" w:color="auto"/>
            <w:bottom w:val="none" w:sz="0" w:space="0" w:color="auto"/>
            <w:right w:val="none" w:sz="0" w:space="0" w:color="auto"/>
          </w:divBdr>
        </w:div>
        <w:div w:id="1422221814">
          <w:marLeft w:val="0"/>
          <w:marRight w:val="0"/>
          <w:marTop w:val="0"/>
          <w:marBottom w:val="0"/>
          <w:divBdr>
            <w:top w:val="none" w:sz="0" w:space="0" w:color="auto"/>
            <w:left w:val="none" w:sz="0" w:space="0" w:color="auto"/>
            <w:bottom w:val="none" w:sz="0" w:space="0" w:color="auto"/>
            <w:right w:val="none" w:sz="0" w:space="0" w:color="auto"/>
          </w:divBdr>
        </w:div>
        <w:div w:id="1329018786">
          <w:marLeft w:val="0"/>
          <w:marRight w:val="0"/>
          <w:marTop w:val="0"/>
          <w:marBottom w:val="0"/>
          <w:divBdr>
            <w:top w:val="none" w:sz="0" w:space="0" w:color="auto"/>
            <w:left w:val="none" w:sz="0" w:space="0" w:color="auto"/>
            <w:bottom w:val="none" w:sz="0" w:space="0" w:color="auto"/>
            <w:right w:val="none" w:sz="0" w:space="0" w:color="auto"/>
          </w:divBdr>
        </w:div>
        <w:div w:id="1271013205">
          <w:marLeft w:val="0"/>
          <w:marRight w:val="0"/>
          <w:marTop w:val="0"/>
          <w:marBottom w:val="0"/>
          <w:divBdr>
            <w:top w:val="none" w:sz="0" w:space="0" w:color="auto"/>
            <w:left w:val="none" w:sz="0" w:space="0" w:color="auto"/>
            <w:bottom w:val="none" w:sz="0" w:space="0" w:color="auto"/>
            <w:right w:val="none" w:sz="0" w:space="0" w:color="auto"/>
          </w:divBdr>
        </w:div>
        <w:div w:id="352387692">
          <w:marLeft w:val="0"/>
          <w:marRight w:val="0"/>
          <w:marTop w:val="0"/>
          <w:marBottom w:val="0"/>
          <w:divBdr>
            <w:top w:val="none" w:sz="0" w:space="0" w:color="auto"/>
            <w:left w:val="none" w:sz="0" w:space="0" w:color="auto"/>
            <w:bottom w:val="none" w:sz="0" w:space="0" w:color="auto"/>
            <w:right w:val="none" w:sz="0" w:space="0" w:color="auto"/>
          </w:divBdr>
        </w:div>
        <w:div w:id="1822110421">
          <w:marLeft w:val="0"/>
          <w:marRight w:val="0"/>
          <w:marTop w:val="0"/>
          <w:marBottom w:val="0"/>
          <w:divBdr>
            <w:top w:val="none" w:sz="0" w:space="0" w:color="auto"/>
            <w:left w:val="none" w:sz="0" w:space="0" w:color="auto"/>
            <w:bottom w:val="none" w:sz="0" w:space="0" w:color="auto"/>
            <w:right w:val="none" w:sz="0" w:space="0" w:color="auto"/>
          </w:divBdr>
        </w:div>
        <w:div w:id="629437987">
          <w:marLeft w:val="0"/>
          <w:marRight w:val="0"/>
          <w:marTop w:val="0"/>
          <w:marBottom w:val="0"/>
          <w:divBdr>
            <w:top w:val="none" w:sz="0" w:space="0" w:color="auto"/>
            <w:left w:val="none" w:sz="0" w:space="0" w:color="auto"/>
            <w:bottom w:val="none" w:sz="0" w:space="0" w:color="auto"/>
            <w:right w:val="none" w:sz="0" w:space="0" w:color="auto"/>
          </w:divBdr>
        </w:div>
        <w:div w:id="1262563127">
          <w:marLeft w:val="0"/>
          <w:marRight w:val="0"/>
          <w:marTop w:val="0"/>
          <w:marBottom w:val="0"/>
          <w:divBdr>
            <w:top w:val="none" w:sz="0" w:space="0" w:color="auto"/>
            <w:left w:val="none" w:sz="0" w:space="0" w:color="auto"/>
            <w:bottom w:val="none" w:sz="0" w:space="0" w:color="auto"/>
            <w:right w:val="none" w:sz="0" w:space="0" w:color="auto"/>
          </w:divBdr>
        </w:div>
      </w:divsChild>
    </w:div>
    <w:div w:id="2020424570">
      <w:bodyDiv w:val="1"/>
      <w:marLeft w:val="0"/>
      <w:marRight w:val="0"/>
      <w:marTop w:val="0"/>
      <w:marBottom w:val="0"/>
      <w:divBdr>
        <w:top w:val="none" w:sz="0" w:space="0" w:color="auto"/>
        <w:left w:val="none" w:sz="0" w:space="0" w:color="auto"/>
        <w:bottom w:val="none" w:sz="0" w:space="0" w:color="auto"/>
        <w:right w:val="none" w:sz="0" w:space="0" w:color="auto"/>
      </w:divBdr>
      <w:divsChild>
        <w:div w:id="2103406193">
          <w:marLeft w:val="0"/>
          <w:marRight w:val="0"/>
          <w:marTop w:val="0"/>
          <w:marBottom w:val="0"/>
          <w:divBdr>
            <w:top w:val="none" w:sz="0" w:space="0" w:color="auto"/>
            <w:left w:val="none" w:sz="0" w:space="0" w:color="auto"/>
            <w:bottom w:val="none" w:sz="0" w:space="0" w:color="auto"/>
            <w:right w:val="none" w:sz="0" w:space="0" w:color="auto"/>
          </w:divBdr>
        </w:div>
        <w:div w:id="378746569">
          <w:marLeft w:val="0"/>
          <w:marRight w:val="0"/>
          <w:marTop w:val="0"/>
          <w:marBottom w:val="0"/>
          <w:divBdr>
            <w:top w:val="none" w:sz="0" w:space="0" w:color="auto"/>
            <w:left w:val="none" w:sz="0" w:space="0" w:color="auto"/>
            <w:bottom w:val="none" w:sz="0" w:space="0" w:color="auto"/>
            <w:right w:val="none" w:sz="0" w:space="0" w:color="auto"/>
          </w:divBdr>
        </w:div>
        <w:div w:id="1450054944">
          <w:marLeft w:val="0"/>
          <w:marRight w:val="0"/>
          <w:marTop w:val="0"/>
          <w:marBottom w:val="0"/>
          <w:divBdr>
            <w:top w:val="none" w:sz="0" w:space="0" w:color="auto"/>
            <w:left w:val="none" w:sz="0" w:space="0" w:color="auto"/>
            <w:bottom w:val="none" w:sz="0" w:space="0" w:color="auto"/>
            <w:right w:val="none" w:sz="0" w:space="0" w:color="auto"/>
          </w:divBdr>
        </w:div>
        <w:div w:id="2129082463">
          <w:marLeft w:val="0"/>
          <w:marRight w:val="0"/>
          <w:marTop w:val="0"/>
          <w:marBottom w:val="0"/>
          <w:divBdr>
            <w:top w:val="none" w:sz="0" w:space="0" w:color="auto"/>
            <w:left w:val="none" w:sz="0" w:space="0" w:color="auto"/>
            <w:bottom w:val="none" w:sz="0" w:space="0" w:color="auto"/>
            <w:right w:val="none" w:sz="0" w:space="0" w:color="auto"/>
          </w:divBdr>
        </w:div>
        <w:div w:id="470251930">
          <w:marLeft w:val="0"/>
          <w:marRight w:val="0"/>
          <w:marTop w:val="0"/>
          <w:marBottom w:val="0"/>
          <w:divBdr>
            <w:top w:val="none" w:sz="0" w:space="0" w:color="auto"/>
            <w:left w:val="none" w:sz="0" w:space="0" w:color="auto"/>
            <w:bottom w:val="none" w:sz="0" w:space="0" w:color="auto"/>
            <w:right w:val="none" w:sz="0" w:space="0" w:color="auto"/>
          </w:divBdr>
        </w:div>
        <w:div w:id="671758982">
          <w:marLeft w:val="0"/>
          <w:marRight w:val="0"/>
          <w:marTop w:val="0"/>
          <w:marBottom w:val="0"/>
          <w:divBdr>
            <w:top w:val="none" w:sz="0" w:space="0" w:color="auto"/>
            <w:left w:val="none" w:sz="0" w:space="0" w:color="auto"/>
            <w:bottom w:val="none" w:sz="0" w:space="0" w:color="auto"/>
            <w:right w:val="none" w:sz="0" w:space="0" w:color="auto"/>
          </w:divBdr>
        </w:div>
        <w:div w:id="1350791429">
          <w:marLeft w:val="0"/>
          <w:marRight w:val="0"/>
          <w:marTop w:val="0"/>
          <w:marBottom w:val="0"/>
          <w:divBdr>
            <w:top w:val="none" w:sz="0" w:space="0" w:color="auto"/>
            <w:left w:val="none" w:sz="0" w:space="0" w:color="auto"/>
            <w:bottom w:val="none" w:sz="0" w:space="0" w:color="auto"/>
            <w:right w:val="none" w:sz="0" w:space="0" w:color="auto"/>
          </w:divBdr>
        </w:div>
        <w:div w:id="1861508877">
          <w:marLeft w:val="0"/>
          <w:marRight w:val="0"/>
          <w:marTop w:val="0"/>
          <w:marBottom w:val="0"/>
          <w:divBdr>
            <w:top w:val="none" w:sz="0" w:space="0" w:color="auto"/>
            <w:left w:val="none" w:sz="0" w:space="0" w:color="auto"/>
            <w:bottom w:val="none" w:sz="0" w:space="0" w:color="auto"/>
            <w:right w:val="none" w:sz="0" w:space="0" w:color="auto"/>
          </w:divBdr>
        </w:div>
        <w:div w:id="295764250">
          <w:marLeft w:val="0"/>
          <w:marRight w:val="0"/>
          <w:marTop w:val="0"/>
          <w:marBottom w:val="0"/>
          <w:divBdr>
            <w:top w:val="none" w:sz="0" w:space="0" w:color="auto"/>
            <w:left w:val="none" w:sz="0" w:space="0" w:color="auto"/>
            <w:bottom w:val="none" w:sz="0" w:space="0" w:color="auto"/>
            <w:right w:val="none" w:sz="0" w:space="0" w:color="auto"/>
          </w:divBdr>
        </w:div>
        <w:div w:id="934560860">
          <w:marLeft w:val="0"/>
          <w:marRight w:val="0"/>
          <w:marTop w:val="0"/>
          <w:marBottom w:val="0"/>
          <w:divBdr>
            <w:top w:val="none" w:sz="0" w:space="0" w:color="auto"/>
            <w:left w:val="none" w:sz="0" w:space="0" w:color="auto"/>
            <w:bottom w:val="none" w:sz="0" w:space="0" w:color="auto"/>
            <w:right w:val="none" w:sz="0" w:space="0" w:color="auto"/>
          </w:divBdr>
        </w:div>
        <w:div w:id="723793781">
          <w:marLeft w:val="0"/>
          <w:marRight w:val="0"/>
          <w:marTop w:val="0"/>
          <w:marBottom w:val="0"/>
          <w:divBdr>
            <w:top w:val="none" w:sz="0" w:space="0" w:color="auto"/>
            <w:left w:val="none" w:sz="0" w:space="0" w:color="auto"/>
            <w:bottom w:val="none" w:sz="0" w:space="0" w:color="auto"/>
            <w:right w:val="none" w:sz="0" w:space="0" w:color="auto"/>
          </w:divBdr>
        </w:div>
        <w:div w:id="423646420">
          <w:marLeft w:val="0"/>
          <w:marRight w:val="0"/>
          <w:marTop w:val="0"/>
          <w:marBottom w:val="0"/>
          <w:divBdr>
            <w:top w:val="none" w:sz="0" w:space="0" w:color="auto"/>
            <w:left w:val="none" w:sz="0" w:space="0" w:color="auto"/>
            <w:bottom w:val="none" w:sz="0" w:space="0" w:color="auto"/>
            <w:right w:val="none" w:sz="0" w:space="0" w:color="auto"/>
          </w:divBdr>
        </w:div>
      </w:divsChild>
    </w:div>
    <w:div w:id="2026395286">
      <w:bodyDiv w:val="1"/>
      <w:marLeft w:val="0"/>
      <w:marRight w:val="0"/>
      <w:marTop w:val="0"/>
      <w:marBottom w:val="0"/>
      <w:divBdr>
        <w:top w:val="none" w:sz="0" w:space="0" w:color="auto"/>
        <w:left w:val="none" w:sz="0" w:space="0" w:color="auto"/>
        <w:bottom w:val="none" w:sz="0" w:space="0" w:color="auto"/>
        <w:right w:val="none" w:sz="0" w:space="0" w:color="auto"/>
      </w:divBdr>
    </w:div>
    <w:div w:id="2096629445">
      <w:bodyDiv w:val="1"/>
      <w:marLeft w:val="0"/>
      <w:marRight w:val="0"/>
      <w:marTop w:val="0"/>
      <w:marBottom w:val="0"/>
      <w:divBdr>
        <w:top w:val="none" w:sz="0" w:space="0" w:color="auto"/>
        <w:left w:val="none" w:sz="0" w:space="0" w:color="auto"/>
        <w:bottom w:val="none" w:sz="0" w:space="0" w:color="auto"/>
        <w:right w:val="none" w:sz="0" w:space="0" w:color="auto"/>
      </w:divBdr>
    </w:div>
    <w:div w:id="2104302361">
      <w:bodyDiv w:val="1"/>
      <w:marLeft w:val="0"/>
      <w:marRight w:val="0"/>
      <w:marTop w:val="0"/>
      <w:marBottom w:val="0"/>
      <w:divBdr>
        <w:top w:val="none" w:sz="0" w:space="0" w:color="auto"/>
        <w:left w:val="none" w:sz="0" w:space="0" w:color="auto"/>
        <w:bottom w:val="none" w:sz="0" w:space="0" w:color="auto"/>
        <w:right w:val="none" w:sz="0" w:space="0" w:color="auto"/>
      </w:divBdr>
    </w:div>
    <w:div w:id="21114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rie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on%202\Documents\KBO\KBO%202012\Agenda%20best\agenda%20201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8C0A-898F-48BA-8965-92F6BE79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2012</Template>
  <TotalTime>145</TotalTime>
  <Pages>1</Pages>
  <Words>969</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6288</CharactersWithSpaces>
  <SharedDoc>false</SharedDoc>
  <HLinks>
    <vt:vector size="24" baseType="variant">
      <vt:variant>
        <vt:i4>524342</vt:i4>
      </vt:variant>
      <vt:variant>
        <vt:i4>9</vt:i4>
      </vt:variant>
      <vt:variant>
        <vt:i4>0</vt:i4>
      </vt:variant>
      <vt:variant>
        <vt:i4>5</vt:i4>
      </vt:variant>
      <vt:variant>
        <vt:lpwstr>mailto:Marianschmitz@ziggo.nl</vt:lpwstr>
      </vt:variant>
      <vt:variant>
        <vt:lpwstr/>
      </vt:variant>
      <vt:variant>
        <vt:i4>7733260</vt:i4>
      </vt:variant>
      <vt:variant>
        <vt:i4>6</vt:i4>
      </vt:variant>
      <vt:variant>
        <vt:i4>0</vt:i4>
      </vt:variant>
      <vt:variant>
        <vt:i4>5</vt:i4>
      </vt:variant>
      <vt:variant>
        <vt:lpwstr>mailto:kboriel-secr@gmail.com</vt:lpwstr>
      </vt:variant>
      <vt:variant>
        <vt:lpwstr/>
      </vt:variant>
      <vt:variant>
        <vt:i4>1114165</vt:i4>
      </vt:variant>
      <vt:variant>
        <vt:i4>3</vt:i4>
      </vt:variant>
      <vt:variant>
        <vt:i4>0</vt:i4>
      </vt:variant>
      <vt:variant>
        <vt:i4>5</vt:i4>
      </vt:variant>
      <vt:variant>
        <vt:lpwstr>mailto:steunpuntbrabant@vvn.nl</vt:lpwstr>
      </vt:variant>
      <vt:variant>
        <vt:lpwstr/>
      </vt:variant>
      <vt:variant>
        <vt:i4>7995508</vt:i4>
      </vt:variant>
      <vt:variant>
        <vt:i4>0</vt:i4>
      </vt:variant>
      <vt:variant>
        <vt:i4>0</vt:i4>
      </vt:variant>
      <vt:variant>
        <vt:i4>5</vt:i4>
      </vt:variant>
      <vt:variant>
        <vt:lpwstr>http://www.kbo-riel.nl/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Mulders</dc:creator>
  <cp:lastModifiedBy>Secretariaat Senioren Belangen Riel</cp:lastModifiedBy>
  <cp:revision>9</cp:revision>
  <cp:lastPrinted>2025-03-14T10:23:00Z</cp:lastPrinted>
  <dcterms:created xsi:type="dcterms:W3CDTF">2025-04-10T12:15:00Z</dcterms:created>
  <dcterms:modified xsi:type="dcterms:W3CDTF">2025-04-18T11:53:00Z</dcterms:modified>
</cp:coreProperties>
</file>