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5E5F9" w14:textId="2322E8B1" w:rsidR="009F3AAA" w:rsidRDefault="006A3A4B" w:rsidP="00136E2E">
      <w:pPr>
        <w:rPr>
          <w:rFonts w:ascii="Arial" w:hAnsi="Arial" w:cs="Arial"/>
          <w:b/>
          <w:bCs/>
          <w:color w:val="93117E"/>
          <w:sz w:val="36"/>
          <w:szCs w:val="36"/>
          <w:lang w:val="nl-NL"/>
        </w:rPr>
      </w:pPr>
      <w:r w:rsidRPr="00136E2E">
        <w:rPr>
          <w:rFonts w:ascii="Arial" w:hAnsi="Arial" w:cs="Arial"/>
          <w:noProof/>
          <w:lang w:val="nl-NL"/>
        </w:rPr>
        <w:drawing>
          <wp:anchor distT="0" distB="0" distL="114300" distR="114300" simplePos="0" relativeHeight="251642368" behindDoc="1" locked="0" layoutInCell="1" allowOverlap="1" wp14:anchorId="4F766690" wp14:editId="312E8524">
            <wp:simplePos x="0" y="0"/>
            <wp:positionH relativeFrom="margin">
              <wp:posOffset>4618990</wp:posOffset>
            </wp:positionH>
            <wp:positionV relativeFrom="page">
              <wp:posOffset>271145</wp:posOffset>
            </wp:positionV>
            <wp:extent cx="1381125" cy="1381125"/>
            <wp:effectExtent l="0" t="0" r="9525" b="9525"/>
            <wp:wrapTight wrapText="bothSides">
              <wp:wrapPolygon edited="0">
                <wp:start x="0" y="0"/>
                <wp:lineTo x="0" y="21451"/>
                <wp:lineTo x="21451" y="21451"/>
                <wp:lineTo x="21451" y="0"/>
                <wp:lineTo x="0" y="0"/>
              </wp:wrapPolygon>
            </wp:wrapTight>
            <wp:docPr id="2132809584" name="Afbeelding 2" descr="Afbeelding met tekst, Lettertype, cirke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09584" name="Afbeelding 2" descr="Afbeelding met tekst, Lettertype, cirkel,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anchor>
        </w:drawing>
      </w:r>
      <w:r>
        <w:rPr>
          <w:rFonts w:ascii="Arial" w:hAnsi="Arial" w:cs="Arial"/>
          <w:b/>
          <w:bCs/>
          <w:noProof/>
          <w:lang w:val="nl-NL"/>
        </w:rPr>
        <mc:AlternateContent>
          <mc:Choice Requires="wps">
            <w:drawing>
              <wp:anchor distT="0" distB="0" distL="114300" distR="114300" simplePos="0" relativeHeight="251651584" behindDoc="0" locked="0" layoutInCell="1" allowOverlap="1" wp14:anchorId="7BB5FA5F" wp14:editId="5E6C5A60">
                <wp:simplePos x="0" y="0"/>
                <wp:positionH relativeFrom="page">
                  <wp:posOffset>6163945</wp:posOffset>
                </wp:positionH>
                <wp:positionV relativeFrom="paragraph">
                  <wp:posOffset>255905</wp:posOffset>
                </wp:positionV>
                <wp:extent cx="720000" cy="720000"/>
                <wp:effectExtent l="0" t="0" r="4445" b="4445"/>
                <wp:wrapNone/>
                <wp:docPr id="152687574" name="Ovaal 2"/>
                <wp:cNvGraphicFramePr/>
                <a:graphic xmlns:a="http://schemas.openxmlformats.org/drawingml/2006/main">
                  <a:graphicData uri="http://schemas.microsoft.com/office/word/2010/wordprocessingShape">
                    <wps:wsp>
                      <wps:cNvSpPr/>
                      <wps:spPr>
                        <a:xfrm>
                          <a:off x="0" y="0"/>
                          <a:ext cx="720000" cy="720000"/>
                        </a:xfrm>
                        <a:prstGeom prst="ellipse">
                          <a:avLst/>
                        </a:prstGeom>
                        <a:ln>
                          <a:noFill/>
                        </a:ln>
                      </wps:spPr>
                      <wps:style>
                        <a:lnRef idx="2">
                          <a:schemeClr val="accent6">
                            <a:shade val="15000"/>
                          </a:schemeClr>
                        </a:lnRef>
                        <a:fillRef idx="1">
                          <a:schemeClr val="accent6"/>
                        </a:fillRef>
                        <a:effectRef idx="0">
                          <a:schemeClr val="accent6"/>
                        </a:effectRef>
                        <a:fontRef idx="minor">
                          <a:schemeClr val="lt1"/>
                        </a:fontRef>
                      </wps:style>
                      <wps:txbx>
                        <w:txbxContent>
                          <w:p w14:paraId="612CE029" w14:textId="624B4278" w:rsidR="00725825" w:rsidRDefault="00725825" w:rsidP="007258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B5FA5F" id="Ovaal 2" o:spid="_x0000_s1026" style="position:absolute;margin-left:485.35pt;margin-top:20.15pt;width:56.7pt;height:56.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" fillcolor="#f79646 [3209]" stroked="f" strokeweight="2pt">
                <v:textbox>
                  <w:txbxContent>
                    <w:p w14:paraId="612CE029" w14:textId="624B4278" w:rsidR="00725825" w:rsidRDefault="00725825" w:rsidP="00725825">
                      <w:pPr>
                        <w:jc w:val="center"/>
                      </w:pPr>
                    </w:p>
                  </w:txbxContent>
                </v:textbox>
                <w10:wrap anchorx="page"/>
              </v:oval>
            </w:pict>
          </mc:Fallback>
        </mc:AlternateContent>
      </w:r>
      <w:r w:rsidR="009F3AAA" w:rsidRPr="009F3AAA">
        <w:rPr>
          <w:rFonts w:ascii="Arial" w:hAnsi="Arial" w:cs="Arial"/>
          <w:b/>
          <w:bCs/>
          <w:color w:val="93117E"/>
          <w:sz w:val="36"/>
          <w:szCs w:val="36"/>
          <w:lang w:val="nl-NL"/>
        </w:rPr>
        <w:t xml:space="preserve">VVN Workshop </w:t>
      </w:r>
      <w:r w:rsidR="00FD0CAD">
        <w:rPr>
          <w:rFonts w:ascii="Arial" w:hAnsi="Arial" w:cs="Arial"/>
          <w:b/>
          <w:bCs/>
          <w:color w:val="93117E"/>
          <w:sz w:val="36"/>
          <w:szCs w:val="36"/>
          <w:lang w:val="nl-NL"/>
        </w:rPr>
        <w:t>“</w:t>
      </w:r>
      <w:r w:rsidR="009F3AAA" w:rsidRPr="009F3AAA">
        <w:rPr>
          <w:rFonts w:ascii="Arial" w:hAnsi="Arial" w:cs="Arial"/>
          <w:b/>
          <w:bCs/>
          <w:color w:val="93117E"/>
          <w:sz w:val="36"/>
          <w:szCs w:val="36"/>
          <w:lang w:val="nl-NL"/>
        </w:rPr>
        <w:t>Stevig op de pedalen</w:t>
      </w:r>
      <w:r w:rsidR="00FD0CAD">
        <w:rPr>
          <w:rFonts w:ascii="Arial" w:hAnsi="Arial" w:cs="Arial"/>
          <w:b/>
          <w:bCs/>
          <w:color w:val="93117E"/>
          <w:sz w:val="36"/>
          <w:szCs w:val="36"/>
          <w:lang w:val="nl-NL"/>
        </w:rPr>
        <w:t>”</w:t>
      </w:r>
    </w:p>
    <w:p w14:paraId="2E055390" w14:textId="689EDA1F" w:rsidR="003B149D" w:rsidRDefault="00FD0CAD" w:rsidP="00136E2E">
      <w:pPr>
        <w:rPr>
          <w:rFonts w:ascii="Arial" w:hAnsi="Arial" w:cs="Arial"/>
          <w:b/>
          <w:bCs/>
          <w:color w:val="93117E"/>
          <w:sz w:val="36"/>
          <w:szCs w:val="36"/>
          <w:lang w:val="nl-NL"/>
        </w:rPr>
      </w:pPr>
      <w:r>
        <w:rPr>
          <w:rFonts w:ascii="Arial" w:hAnsi="Arial" w:cs="Arial"/>
          <w:noProof/>
          <w:lang w:val="nl-NL"/>
        </w:rPr>
        <mc:AlternateContent>
          <mc:Choice Requires="wps">
            <w:drawing>
              <wp:anchor distT="0" distB="0" distL="114300" distR="114300" simplePos="0" relativeHeight="251659776" behindDoc="0" locked="0" layoutInCell="1" allowOverlap="1" wp14:anchorId="04B2B25E" wp14:editId="3122B4B3">
                <wp:simplePos x="0" y="0"/>
                <wp:positionH relativeFrom="margin">
                  <wp:align>right</wp:align>
                </wp:positionH>
                <wp:positionV relativeFrom="paragraph">
                  <wp:posOffset>97155</wp:posOffset>
                </wp:positionV>
                <wp:extent cx="1160059" cy="504967"/>
                <wp:effectExtent l="0" t="0" r="0" b="0"/>
                <wp:wrapNone/>
                <wp:docPr id="562341438" name="Tekstvak 3"/>
                <wp:cNvGraphicFramePr/>
                <a:graphic xmlns:a="http://schemas.openxmlformats.org/drawingml/2006/main">
                  <a:graphicData uri="http://schemas.microsoft.com/office/word/2010/wordprocessingShape">
                    <wps:wsp>
                      <wps:cNvSpPr txBox="1"/>
                      <wps:spPr>
                        <a:xfrm>
                          <a:off x="0" y="0"/>
                          <a:ext cx="1160059" cy="504967"/>
                        </a:xfrm>
                        <a:prstGeom prst="rect">
                          <a:avLst/>
                        </a:prstGeom>
                        <a:noFill/>
                        <a:ln w="6350">
                          <a:noFill/>
                        </a:ln>
                      </wps:spPr>
                      <wps:txbx>
                        <w:txbxContent>
                          <w:p w14:paraId="72D2C595" w14:textId="77777777" w:rsidR="00094774" w:rsidRPr="00644B35" w:rsidRDefault="00094774" w:rsidP="00094774">
                            <w:pPr>
                              <w:jc w:val="center"/>
                              <w:rPr>
                                <w:rFonts w:ascii="Arial" w:hAnsi="Arial" w:cs="Arial"/>
                                <w:color w:val="FFFFFF" w:themeColor="background1"/>
                                <w:sz w:val="20"/>
                                <w:szCs w:val="20"/>
                              </w:rPr>
                            </w:pPr>
                            <w:r w:rsidRPr="00644B35">
                              <w:rPr>
                                <w:rFonts w:ascii="Arial" w:hAnsi="Arial" w:cs="Arial"/>
                                <w:color w:val="FFFFFF" w:themeColor="background1"/>
                                <w:sz w:val="20"/>
                                <w:szCs w:val="20"/>
                              </w:rPr>
                              <w:t>Gratis</w:t>
                            </w:r>
                          </w:p>
                          <w:p w14:paraId="4DB9A784" w14:textId="6F527AF6" w:rsidR="00AE59CA" w:rsidRPr="00644B35" w:rsidRDefault="00094774" w:rsidP="00094774">
                            <w:pPr>
                              <w:jc w:val="center"/>
                              <w:rPr>
                                <w:rFonts w:ascii="Arial" w:hAnsi="Arial" w:cs="Arial"/>
                                <w:color w:val="FFFFFF" w:themeColor="background1"/>
                                <w:sz w:val="20"/>
                                <w:szCs w:val="20"/>
                              </w:rPr>
                            </w:pPr>
                            <w:proofErr w:type="spellStart"/>
                            <w:r w:rsidRPr="00644B35">
                              <w:rPr>
                                <w:rFonts w:ascii="Arial" w:hAnsi="Arial" w:cs="Arial"/>
                                <w:color w:val="FFFFFF" w:themeColor="background1"/>
                                <w:sz w:val="20"/>
                                <w:szCs w:val="20"/>
                              </w:rPr>
                              <w:t>deelname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2B25E" id="_x0000_t202" coordsize="21600,21600" o:spt="202" path="m,l,21600r21600,l21600,xe">
                <v:stroke joinstyle="miter"/>
                <v:path gradientshapeok="t" o:connecttype="rect"/>
              </v:shapetype>
              <v:shape id="Tekstvak 3" o:spid="_x0000_s1027" type="#_x0000_t202" style="position:absolute;margin-left:40.15pt;margin-top:7.65pt;width:91.35pt;height:39.7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" filled="f" stroked="f" strokeweight=".5pt">
                <v:textbox>
                  <w:txbxContent>
                    <w:p w14:paraId="72D2C595" w14:textId="77777777" w:rsidR="00094774" w:rsidRPr="00644B35" w:rsidRDefault="00094774" w:rsidP="00094774">
                      <w:pPr>
                        <w:jc w:val="center"/>
                        <w:rPr>
                          <w:rFonts w:ascii="Arial" w:hAnsi="Arial" w:cs="Arial"/>
                          <w:color w:val="FFFFFF" w:themeColor="background1"/>
                          <w:sz w:val="20"/>
                          <w:szCs w:val="20"/>
                        </w:rPr>
                      </w:pPr>
                      <w:r w:rsidRPr="00644B35">
                        <w:rPr>
                          <w:rFonts w:ascii="Arial" w:hAnsi="Arial" w:cs="Arial"/>
                          <w:color w:val="FFFFFF" w:themeColor="background1"/>
                          <w:sz w:val="20"/>
                          <w:szCs w:val="20"/>
                        </w:rPr>
                        <w:t>Gratis</w:t>
                      </w:r>
                    </w:p>
                    <w:p w14:paraId="4DB9A784" w14:textId="6F527AF6" w:rsidR="00AE59CA" w:rsidRPr="00644B35" w:rsidRDefault="00094774" w:rsidP="00094774">
                      <w:pPr>
                        <w:jc w:val="center"/>
                        <w:rPr>
                          <w:rFonts w:ascii="Arial" w:hAnsi="Arial" w:cs="Arial"/>
                          <w:color w:val="FFFFFF" w:themeColor="background1"/>
                          <w:sz w:val="20"/>
                          <w:szCs w:val="20"/>
                        </w:rPr>
                      </w:pPr>
                      <w:proofErr w:type="spellStart"/>
                      <w:r w:rsidRPr="00644B35">
                        <w:rPr>
                          <w:rFonts w:ascii="Arial" w:hAnsi="Arial" w:cs="Arial"/>
                          <w:color w:val="FFFFFF" w:themeColor="background1"/>
                          <w:sz w:val="20"/>
                          <w:szCs w:val="20"/>
                        </w:rPr>
                        <w:t>deelname</w:t>
                      </w:r>
                      <w:proofErr w:type="spellEnd"/>
                    </w:p>
                  </w:txbxContent>
                </v:textbox>
                <w10:wrap anchorx="margin"/>
              </v:shape>
            </w:pict>
          </mc:Fallback>
        </mc:AlternateContent>
      </w:r>
    </w:p>
    <w:p w14:paraId="52E20867" w14:textId="77777777" w:rsidR="00C7745B" w:rsidRDefault="00FC221A" w:rsidP="00FC221A">
      <w:pPr>
        <w:spacing w:line="276" w:lineRule="auto"/>
        <w:rPr>
          <w:rFonts w:ascii="Arial" w:hAnsi="Arial" w:cs="Arial"/>
          <w:lang w:val="nl-NL"/>
        </w:rPr>
      </w:pPr>
      <w:r w:rsidRPr="00FC221A">
        <w:rPr>
          <w:rFonts w:ascii="Arial" w:hAnsi="Arial" w:cs="Arial"/>
          <w:lang w:val="nl-NL"/>
        </w:rPr>
        <w:t>Fietsen is fijn! Daarom willen we dat zo lang mogelijk veilig blijven doen.</w:t>
      </w:r>
    </w:p>
    <w:p w14:paraId="2E490AA9" w14:textId="119F2DA5" w:rsidR="00FC221A" w:rsidRPr="00FC221A" w:rsidRDefault="00FC221A" w:rsidP="00FC221A">
      <w:pPr>
        <w:spacing w:line="276" w:lineRule="auto"/>
        <w:rPr>
          <w:rFonts w:ascii="Arial" w:hAnsi="Arial" w:cs="Arial"/>
          <w:lang w:val="nl-NL"/>
        </w:rPr>
      </w:pPr>
      <w:r w:rsidRPr="00FC221A">
        <w:rPr>
          <w:rFonts w:ascii="Arial" w:hAnsi="Arial" w:cs="Arial"/>
          <w:lang w:val="nl-NL"/>
        </w:rPr>
        <w:t>Wil jij ook graag weten hoe je stevig op de fiets blijft zitten? Of wat je moet doen als je toch gevallen bent? En hoe je zo veilig mogelijk op weg kunt gaan</w:t>
      </w:r>
      <w:r w:rsidR="00C7745B">
        <w:rPr>
          <w:rFonts w:ascii="Arial" w:hAnsi="Arial" w:cs="Arial"/>
          <w:lang w:val="nl-NL"/>
        </w:rPr>
        <w:t>.</w:t>
      </w:r>
    </w:p>
    <w:p w14:paraId="6131A26D" w14:textId="77777777" w:rsidR="00C7745B" w:rsidRDefault="00C7745B" w:rsidP="00C7745B">
      <w:pPr>
        <w:rPr>
          <w:rFonts w:ascii="Arial" w:hAnsi="Arial" w:cs="Arial"/>
          <w:b/>
          <w:bCs/>
          <w:lang w:val="nl-NL"/>
        </w:rPr>
      </w:pPr>
    </w:p>
    <w:p w14:paraId="64408361" w14:textId="77777777" w:rsidR="00104BD0" w:rsidRDefault="00C7745B" w:rsidP="00104BD0">
      <w:pPr>
        <w:rPr>
          <w:rFonts w:ascii="Arial" w:hAnsi="Arial" w:cs="Arial"/>
          <w:lang w:val="nl-NL"/>
        </w:rPr>
      </w:pPr>
      <w:r w:rsidRPr="00136E2E">
        <w:rPr>
          <w:rFonts w:ascii="Arial" w:hAnsi="Arial" w:cs="Arial"/>
          <w:b/>
          <w:bCs/>
          <w:lang w:val="nl-NL"/>
        </w:rPr>
        <w:t>Veilig Verkeer Nederland</w:t>
      </w:r>
      <w:r w:rsidRPr="00136E2E">
        <w:rPr>
          <w:rFonts w:ascii="Arial" w:hAnsi="Arial" w:cs="Arial"/>
          <w:lang w:val="nl-NL"/>
        </w:rPr>
        <w:t xml:space="preserve"> organiseert binnenkort in jouw </w:t>
      </w:r>
      <w:r>
        <w:rPr>
          <w:rFonts w:ascii="Arial" w:hAnsi="Arial" w:cs="Arial"/>
          <w:lang w:val="nl-NL"/>
        </w:rPr>
        <w:t>g</w:t>
      </w:r>
      <w:r w:rsidRPr="00136E2E">
        <w:rPr>
          <w:rFonts w:ascii="Arial" w:hAnsi="Arial" w:cs="Arial"/>
          <w:lang w:val="nl-NL"/>
        </w:rPr>
        <w:t>emeente een</w:t>
      </w:r>
      <w:r>
        <w:rPr>
          <w:rFonts w:ascii="Arial" w:hAnsi="Arial" w:cs="Arial"/>
          <w:lang w:val="nl-NL"/>
        </w:rPr>
        <w:t xml:space="preserve"> workshop “Stevig op de </w:t>
      </w:r>
    </w:p>
    <w:p w14:paraId="59A40EBA" w14:textId="121FAD1A" w:rsidR="00C7745B" w:rsidRDefault="00C7745B" w:rsidP="00104BD0">
      <w:pPr>
        <w:rPr>
          <w:rFonts w:ascii="Arial" w:hAnsi="Arial" w:cs="Arial"/>
          <w:lang w:val="nl-NL"/>
        </w:rPr>
      </w:pPr>
      <w:r>
        <w:rPr>
          <w:rFonts w:ascii="Arial" w:hAnsi="Arial" w:cs="Arial"/>
          <w:lang w:val="nl-NL"/>
        </w:rPr>
        <w:t>pedalen”</w:t>
      </w:r>
      <w:r w:rsidRPr="00136E2E">
        <w:rPr>
          <w:rFonts w:ascii="Arial" w:hAnsi="Arial" w:cs="Arial"/>
          <w:lang w:val="nl-NL"/>
        </w:rPr>
        <w:t xml:space="preserve"> voor fietsers van 50 jaar en</w:t>
      </w:r>
      <w:r>
        <w:rPr>
          <w:rFonts w:ascii="Arial" w:hAnsi="Arial" w:cs="Arial"/>
          <w:lang w:val="nl-NL"/>
        </w:rPr>
        <w:t xml:space="preserve"> </w:t>
      </w:r>
      <w:r w:rsidRPr="00136E2E">
        <w:rPr>
          <w:rFonts w:ascii="Arial" w:hAnsi="Arial" w:cs="Arial"/>
          <w:lang w:val="nl-NL"/>
        </w:rPr>
        <w:t>ouder.</w:t>
      </w:r>
    </w:p>
    <w:p w14:paraId="21C2C232" w14:textId="77777777" w:rsidR="00FC221A" w:rsidRDefault="00FC221A" w:rsidP="00FC221A">
      <w:pPr>
        <w:spacing w:line="276" w:lineRule="auto"/>
        <w:rPr>
          <w:rFonts w:ascii="Arial" w:hAnsi="Arial" w:cs="Arial"/>
          <w:lang w:val="nl-NL"/>
        </w:rPr>
      </w:pPr>
    </w:p>
    <w:p w14:paraId="432AB42F" w14:textId="70903C19" w:rsidR="00FC221A" w:rsidRPr="00FC221A" w:rsidRDefault="00FC221A" w:rsidP="00FC221A">
      <w:pPr>
        <w:spacing w:line="276" w:lineRule="auto"/>
        <w:rPr>
          <w:rFonts w:ascii="Arial" w:hAnsi="Arial" w:cs="Arial"/>
          <w:lang w:val="nl-NL"/>
        </w:rPr>
      </w:pPr>
      <w:r w:rsidRPr="00FC221A">
        <w:rPr>
          <w:rFonts w:ascii="Arial" w:hAnsi="Arial" w:cs="Arial"/>
          <w:lang w:val="nl-NL"/>
        </w:rPr>
        <w:t xml:space="preserve">Tijdens de workshop </w:t>
      </w:r>
      <w:r w:rsidR="00F32DEC">
        <w:rPr>
          <w:rFonts w:ascii="Arial" w:hAnsi="Arial" w:cs="Arial"/>
          <w:lang w:val="nl-NL"/>
        </w:rPr>
        <w:t xml:space="preserve">van 2 uur </w:t>
      </w:r>
      <w:r w:rsidRPr="00FC221A">
        <w:rPr>
          <w:rFonts w:ascii="Arial" w:hAnsi="Arial" w:cs="Arial"/>
          <w:lang w:val="nl-NL"/>
        </w:rPr>
        <w:t>ga je:</w:t>
      </w:r>
    </w:p>
    <w:p w14:paraId="584F5127" w14:textId="1B23D98D" w:rsidR="00FC221A" w:rsidRPr="00D76D65" w:rsidRDefault="00FC221A" w:rsidP="00D76D65">
      <w:pPr>
        <w:pStyle w:val="Lijstalinea"/>
        <w:numPr>
          <w:ilvl w:val="0"/>
          <w:numId w:val="9"/>
        </w:numPr>
        <w:spacing w:line="276" w:lineRule="auto"/>
        <w:rPr>
          <w:rFonts w:ascii="Arial" w:hAnsi="Arial" w:cs="Arial"/>
          <w:lang w:val="nl-NL"/>
        </w:rPr>
      </w:pPr>
      <w:r w:rsidRPr="00D76D65">
        <w:rPr>
          <w:rFonts w:ascii="Arial" w:hAnsi="Arial" w:cs="Arial"/>
          <w:lang w:val="nl-NL"/>
        </w:rPr>
        <w:t>Leren hoe je een fietsongeval zo goed mogelijk kunt voorkomen</w:t>
      </w:r>
    </w:p>
    <w:p w14:paraId="75E93C73" w14:textId="2E06D2DE" w:rsidR="00FC221A" w:rsidRPr="00D76D65" w:rsidRDefault="00FC221A" w:rsidP="00D76D65">
      <w:pPr>
        <w:pStyle w:val="Lijstalinea"/>
        <w:numPr>
          <w:ilvl w:val="0"/>
          <w:numId w:val="9"/>
        </w:numPr>
        <w:spacing w:line="276" w:lineRule="auto"/>
        <w:rPr>
          <w:rFonts w:ascii="Arial" w:hAnsi="Arial" w:cs="Arial"/>
          <w:lang w:val="nl-NL"/>
        </w:rPr>
      </w:pPr>
      <w:r w:rsidRPr="00D76D65">
        <w:rPr>
          <w:rFonts w:ascii="Arial" w:hAnsi="Arial" w:cs="Arial"/>
          <w:lang w:val="nl-NL"/>
        </w:rPr>
        <w:t>Aan de slag met oefeningen om goed in balans te blijven (let op: we oefenen niet met vallen)</w:t>
      </w:r>
    </w:p>
    <w:p w14:paraId="4D1A8DE5" w14:textId="77777777" w:rsidR="008061F4" w:rsidRPr="008061F4" w:rsidRDefault="00FC221A" w:rsidP="008061F4">
      <w:pPr>
        <w:pStyle w:val="Lijstalinea"/>
        <w:numPr>
          <w:ilvl w:val="0"/>
          <w:numId w:val="9"/>
        </w:numPr>
        <w:rPr>
          <w:rFonts w:ascii="Arial" w:hAnsi="Arial" w:cs="Arial"/>
          <w:lang w:val="nl-NL"/>
        </w:rPr>
      </w:pPr>
      <w:r w:rsidRPr="008061F4">
        <w:rPr>
          <w:rFonts w:ascii="Arial" w:hAnsi="Arial" w:cs="Arial"/>
          <w:lang w:val="nl-NL"/>
        </w:rPr>
        <w:t>Leren of jouw fiets goed en veilig staat afgesteld</w:t>
      </w:r>
      <w:r w:rsidR="008061F4" w:rsidRPr="008061F4">
        <w:rPr>
          <w:rFonts w:ascii="Arial" w:hAnsi="Arial" w:cs="Arial"/>
          <w:lang w:val="nl-NL"/>
        </w:rPr>
        <w:t xml:space="preserve"> (je hoeft je fiets niet mee te nemen)</w:t>
      </w:r>
    </w:p>
    <w:p w14:paraId="7C58EE8C" w14:textId="45BA540D" w:rsidR="00FC221A" w:rsidRPr="00D76D65" w:rsidRDefault="00FC221A" w:rsidP="00D76D65">
      <w:pPr>
        <w:pStyle w:val="Lijstalinea"/>
        <w:numPr>
          <w:ilvl w:val="0"/>
          <w:numId w:val="9"/>
        </w:numPr>
        <w:spacing w:line="276" w:lineRule="auto"/>
        <w:rPr>
          <w:rFonts w:ascii="Arial" w:hAnsi="Arial" w:cs="Arial"/>
          <w:lang w:val="nl-NL"/>
        </w:rPr>
      </w:pPr>
      <w:r w:rsidRPr="00D76D65">
        <w:rPr>
          <w:rFonts w:ascii="Arial" w:hAnsi="Arial" w:cs="Arial"/>
          <w:lang w:val="nl-NL"/>
        </w:rPr>
        <w:t>Handige tips en adviezen krijgen over hoe veilig op pad te gaan</w:t>
      </w:r>
    </w:p>
    <w:p w14:paraId="36DEFA00" w14:textId="1C73BD7D" w:rsidR="00E20B49" w:rsidRPr="00D76D65" w:rsidRDefault="00FC221A" w:rsidP="00D76D65">
      <w:pPr>
        <w:pStyle w:val="Lijstalinea"/>
        <w:numPr>
          <w:ilvl w:val="0"/>
          <w:numId w:val="9"/>
        </w:numPr>
        <w:spacing w:line="276" w:lineRule="auto"/>
        <w:rPr>
          <w:rFonts w:ascii="Arial" w:hAnsi="Arial" w:cs="Arial"/>
          <w:lang w:val="nl-NL"/>
        </w:rPr>
      </w:pPr>
      <w:r w:rsidRPr="00D76D65">
        <w:rPr>
          <w:rFonts w:ascii="Arial" w:hAnsi="Arial" w:cs="Arial"/>
          <w:lang w:val="nl-NL"/>
        </w:rPr>
        <w:t>Leren wat je moet doen als je bent gevallen</w:t>
      </w:r>
    </w:p>
    <w:p w14:paraId="756FF090" w14:textId="4C62D4B9" w:rsidR="00E22645" w:rsidRDefault="008702F7" w:rsidP="00E22645">
      <w:pPr>
        <w:spacing w:line="276" w:lineRule="auto"/>
        <w:rPr>
          <w:rFonts w:ascii="Arial" w:hAnsi="Arial" w:cs="Arial"/>
          <w:b/>
          <w:bCs/>
          <w:color w:val="93117E"/>
          <w:lang w:val="nl-NL"/>
        </w:rPr>
      </w:pPr>
      <w:r>
        <w:rPr>
          <w:noProof/>
        </w:rPr>
        <w:drawing>
          <wp:anchor distT="0" distB="0" distL="114300" distR="114300" simplePos="0" relativeHeight="251678208" behindDoc="0" locked="0" layoutInCell="1" allowOverlap="1" wp14:anchorId="55684B82" wp14:editId="08610B03">
            <wp:simplePos x="0" y="0"/>
            <wp:positionH relativeFrom="margin">
              <wp:posOffset>3185160</wp:posOffset>
            </wp:positionH>
            <wp:positionV relativeFrom="paragraph">
              <wp:posOffset>88265</wp:posOffset>
            </wp:positionV>
            <wp:extent cx="3033395" cy="1980565"/>
            <wp:effectExtent l="114300" t="76200" r="52705" b="133985"/>
            <wp:wrapSquare wrapText="bothSides"/>
            <wp:docPr id="355274748" name="Afbeelding 1" descr="Afbeelding met kleding, Menselijk gezicht, persoon, overdek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274748" name="Afbeelding 1" descr="Afbeelding met kleding, Menselijk gezicht, persoon, overdekt&#10;&#10;Door AI gegenereerde inhoud is mogelijk onjui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3395" cy="19805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142AA902" w14:textId="3780344A" w:rsidR="00E22645" w:rsidRPr="00E22645" w:rsidRDefault="00E22645" w:rsidP="00E22645">
      <w:pPr>
        <w:spacing w:line="276" w:lineRule="auto"/>
        <w:rPr>
          <w:rFonts w:ascii="Arial" w:hAnsi="Arial" w:cs="Arial"/>
          <w:b/>
          <w:bCs/>
          <w:color w:val="93117E"/>
          <w:lang w:val="nl-NL"/>
        </w:rPr>
      </w:pPr>
      <w:r w:rsidRPr="00E22645">
        <w:rPr>
          <w:rFonts w:ascii="Arial" w:hAnsi="Arial" w:cs="Arial"/>
          <w:b/>
          <w:bCs/>
          <w:color w:val="93117E"/>
          <w:lang w:val="nl-NL"/>
        </w:rPr>
        <w:t>Waar en wanneer is de</w:t>
      </w:r>
      <w:r w:rsidR="00D76D65">
        <w:rPr>
          <w:rFonts w:ascii="Arial" w:hAnsi="Arial" w:cs="Arial"/>
          <w:b/>
          <w:bCs/>
          <w:color w:val="93117E"/>
          <w:lang w:val="nl-NL"/>
        </w:rPr>
        <w:t xml:space="preserve"> workshop</w:t>
      </w:r>
      <w:r w:rsidRPr="00E22645">
        <w:rPr>
          <w:rFonts w:ascii="Arial" w:hAnsi="Arial" w:cs="Arial"/>
          <w:b/>
          <w:bCs/>
          <w:color w:val="93117E"/>
          <w:lang w:val="nl-NL"/>
        </w:rPr>
        <w:t>?</w:t>
      </w:r>
    </w:p>
    <w:p w14:paraId="2D18D3D5" w14:textId="4B74C948" w:rsidR="00000E6B" w:rsidRDefault="00000E6B" w:rsidP="00E22645">
      <w:pPr>
        <w:spacing w:line="276" w:lineRule="auto"/>
        <w:rPr>
          <w:rFonts w:ascii="Arial" w:hAnsi="Arial" w:cs="Arial"/>
          <w:b/>
          <w:bCs/>
          <w:lang w:val="nl-NL"/>
        </w:rPr>
      </w:pPr>
    </w:p>
    <w:p w14:paraId="657E77FC" w14:textId="59E1B750" w:rsidR="1A45F198" w:rsidRPr="00817196" w:rsidRDefault="00CB7A02" w:rsidP="300CDCDE">
      <w:pPr>
        <w:spacing w:line="276" w:lineRule="auto"/>
        <w:rPr>
          <w:lang w:val="nl-NL"/>
        </w:rPr>
      </w:pPr>
      <w:r>
        <w:rPr>
          <w:rFonts w:ascii="Arial" w:hAnsi="Arial" w:cs="Arial"/>
          <w:b/>
          <w:bCs/>
          <w:lang w:val="nl-NL"/>
        </w:rPr>
        <w:t>Riel</w:t>
      </w:r>
    </w:p>
    <w:p w14:paraId="3115FCC2" w14:textId="36E61040" w:rsidR="00E22645" w:rsidRDefault="00CB7A02" w:rsidP="00E22645">
      <w:pPr>
        <w:spacing w:line="276" w:lineRule="auto"/>
        <w:rPr>
          <w:rFonts w:ascii="Arial" w:hAnsi="Arial" w:cs="Arial"/>
          <w:b/>
          <w:bCs/>
          <w:lang w:val="nl-NL"/>
        </w:rPr>
      </w:pPr>
      <w:r>
        <w:rPr>
          <w:rFonts w:ascii="Arial" w:hAnsi="Arial" w:cs="Arial"/>
          <w:b/>
          <w:bCs/>
          <w:lang w:val="nl-NL"/>
        </w:rPr>
        <w:t>19 mei 2025 van 14:00 – 16:00</w:t>
      </w:r>
    </w:p>
    <w:p w14:paraId="26F2016B" w14:textId="2BEBF50C" w:rsidR="00233031" w:rsidRDefault="00233031" w:rsidP="00E22645">
      <w:pPr>
        <w:spacing w:line="276" w:lineRule="auto"/>
        <w:rPr>
          <w:rFonts w:ascii="Arial" w:hAnsi="Arial" w:cs="Arial"/>
          <w:lang w:val="nl-NL"/>
        </w:rPr>
      </w:pPr>
    </w:p>
    <w:p w14:paraId="43BA189F" w14:textId="7D3F9F01" w:rsidR="001C0507" w:rsidRDefault="009F544B" w:rsidP="001C0507">
      <w:pPr>
        <w:spacing w:line="276" w:lineRule="auto"/>
        <w:rPr>
          <w:rFonts w:ascii="Arial" w:hAnsi="Arial" w:cs="Arial"/>
          <w:lang w:val="nl-NL"/>
        </w:rPr>
      </w:pPr>
      <w:r w:rsidRPr="300CDCDE">
        <w:rPr>
          <w:rFonts w:ascii="Arial" w:hAnsi="Arial" w:cs="Arial"/>
          <w:lang w:val="nl-NL"/>
        </w:rPr>
        <w:t>Je hoeft je fiets niet mee te nemen.</w:t>
      </w:r>
    </w:p>
    <w:p w14:paraId="2372FF9E" w14:textId="77777777" w:rsidR="009F544B" w:rsidRDefault="009F544B" w:rsidP="001C0507">
      <w:pPr>
        <w:spacing w:line="276" w:lineRule="auto"/>
        <w:rPr>
          <w:rFonts w:ascii="Arial" w:hAnsi="Arial" w:cs="Arial"/>
          <w:lang w:val="nl-NL"/>
        </w:rPr>
      </w:pPr>
    </w:p>
    <w:p w14:paraId="48943F42" w14:textId="77777777" w:rsidR="001A53BD" w:rsidRDefault="001C0507" w:rsidP="001C0507">
      <w:pPr>
        <w:spacing w:line="276" w:lineRule="auto"/>
        <w:rPr>
          <w:rFonts w:ascii="Arial" w:hAnsi="Arial" w:cs="Arial"/>
          <w:lang w:val="nl-NL"/>
        </w:rPr>
      </w:pPr>
      <w:r>
        <w:rPr>
          <w:rFonts w:ascii="Arial" w:hAnsi="Arial" w:cs="Arial"/>
          <w:lang w:val="nl-NL"/>
        </w:rPr>
        <w:t xml:space="preserve">Een week van tevoren krijg je de exacte </w:t>
      </w:r>
    </w:p>
    <w:p w14:paraId="2331809D" w14:textId="3560406C" w:rsidR="001C0507" w:rsidRDefault="001C0507" w:rsidP="001C0507">
      <w:pPr>
        <w:spacing w:line="276" w:lineRule="auto"/>
        <w:rPr>
          <w:rFonts w:ascii="Arial" w:hAnsi="Arial" w:cs="Arial"/>
          <w:lang w:val="nl-NL"/>
        </w:rPr>
      </w:pPr>
      <w:r>
        <w:rPr>
          <w:rFonts w:ascii="Arial" w:hAnsi="Arial" w:cs="Arial"/>
          <w:lang w:val="nl-NL"/>
        </w:rPr>
        <w:t>locatiegegevens van ons in de mail.</w:t>
      </w:r>
    </w:p>
    <w:p w14:paraId="19812721" w14:textId="77777777" w:rsidR="008702F7" w:rsidRDefault="008702F7" w:rsidP="001C0507">
      <w:pPr>
        <w:spacing w:line="276" w:lineRule="auto"/>
        <w:rPr>
          <w:rFonts w:ascii="Arial" w:hAnsi="Arial" w:cs="Arial"/>
          <w:lang w:val="nl-NL"/>
        </w:rPr>
      </w:pPr>
    </w:p>
    <w:p w14:paraId="5CECADA8" w14:textId="12FBF732" w:rsidR="000F5375" w:rsidRPr="00136E2E" w:rsidRDefault="000F5375" w:rsidP="000F5375">
      <w:pPr>
        <w:spacing w:line="276" w:lineRule="auto"/>
        <w:rPr>
          <w:rFonts w:ascii="Arial" w:hAnsi="Arial" w:cs="Arial"/>
          <w:b/>
          <w:bCs/>
          <w:color w:val="93117E"/>
          <w:lang w:val="nl-NL"/>
        </w:rPr>
      </w:pPr>
      <w:r w:rsidRPr="00136E2E">
        <w:rPr>
          <w:rFonts w:ascii="Arial" w:hAnsi="Arial" w:cs="Arial"/>
          <w:b/>
          <w:bCs/>
          <w:color w:val="93117E"/>
          <w:lang w:val="nl-NL"/>
        </w:rPr>
        <w:t>Aanmelden</w:t>
      </w:r>
    </w:p>
    <w:p w14:paraId="7ECEEA48" w14:textId="2C7CA658" w:rsidR="000F5375" w:rsidRDefault="000F5375" w:rsidP="000F5375">
      <w:pPr>
        <w:spacing w:line="276" w:lineRule="auto"/>
        <w:rPr>
          <w:rFonts w:ascii="Arial" w:hAnsi="Arial" w:cs="Arial"/>
          <w:lang w:val="nl-NL"/>
        </w:rPr>
      </w:pPr>
      <w:r w:rsidRPr="009768F5">
        <w:rPr>
          <w:rFonts w:ascii="Arial" w:hAnsi="Arial" w:cs="Arial"/>
          <w:lang w:val="nl-NL"/>
        </w:rPr>
        <w:t xml:space="preserve">Ben je 50-plusser, woonachtig in de </w:t>
      </w:r>
    </w:p>
    <w:p w14:paraId="62FECDB5" w14:textId="3505B413" w:rsidR="000F5375" w:rsidRPr="00817196" w:rsidRDefault="000F5375" w:rsidP="300CDCDE">
      <w:pPr>
        <w:spacing w:line="276" w:lineRule="auto"/>
        <w:rPr>
          <w:rFonts w:ascii="Arial" w:hAnsi="Arial" w:cs="Arial"/>
          <w:lang w:val="nl-NL"/>
        </w:rPr>
      </w:pPr>
      <w:r w:rsidRPr="00817196">
        <w:rPr>
          <w:rFonts w:ascii="Arial" w:hAnsi="Arial" w:cs="Arial"/>
          <w:lang w:val="nl-NL"/>
        </w:rPr>
        <w:t xml:space="preserve">gemeente </w:t>
      </w:r>
      <w:r w:rsidR="00CB7A02">
        <w:rPr>
          <w:rFonts w:ascii="Arial" w:hAnsi="Arial" w:cs="Arial"/>
          <w:lang w:val="nl-NL"/>
        </w:rPr>
        <w:t>Goirle</w:t>
      </w:r>
      <w:r w:rsidRPr="00817196">
        <w:rPr>
          <w:rFonts w:ascii="Arial" w:hAnsi="Arial" w:cs="Arial"/>
          <w:lang w:val="nl-NL"/>
        </w:rPr>
        <w:t xml:space="preserve"> en wil je graag meedoen aan de workshop?  </w:t>
      </w:r>
    </w:p>
    <w:p w14:paraId="642674D7" w14:textId="77777777" w:rsidR="000F5375" w:rsidRDefault="000F5375" w:rsidP="000F5375">
      <w:pPr>
        <w:spacing w:line="276" w:lineRule="auto"/>
        <w:rPr>
          <w:rFonts w:ascii="Arial" w:hAnsi="Arial" w:cs="Arial"/>
          <w:lang w:val="nl-NL"/>
        </w:rPr>
      </w:pPr>
    </w:p>
    <w:p w14:paraId="325D3F03" w14:textId="1BF0AA53" w:rsidR="000F5375" w:rsidRDefault="000F5375" w:rsidP="000F5375">
      <w:pPr>
        <w:spacing w:line="276" w:lineRule="auto"/>
        <w:rPr>
          <w:rFonts w:ascii="Arial" w:hAnsi="Arial" w:cs="Arial"/>
          <w:lang w:val="nl-NL"/>
        </w:rPr>
      </w:pPr>
      <w:r w:rsidRPr="009768F5">
        <w:rPr>
          <w:rFonts w:ascii="Arial" w:hAnsi="Arial" w:cs="Arial"/>
          <w:lang w:val="nl-NL"/>
        </w:rPr>
        <w:t>Meld je dan aan via</w:t>
      </w:r>
      <w:r>
        <w:rPr>
          <w:rFonts w:ascii="Arial" w:hAnsi="Arial" w:cs="Arial"/>
          <w:lang w:val="nl-NL"/>
        </w:rPr>
        <w:t xml:space="preserve"> </w:t>
      </w:r>
      <w:r w:rsidR="007223A8">
        <w:rPr>
          <w:rFonts w:ascii="Arial" w:hAnsi="Arial" w:cs="Arial"/>
          <w:lang w:val="nl-NL"/>
        </w:rPr>
        <w:t>de link</w:t>
      </w:r>
      <w:r w:rsidRPr="00051A7D">
        <w:rPr>
          <w:rFonts w:ascii="Arial" w:hAnsi="Arial" w:cs="Arial"/>
          <w:lang w:val="nl-NL"/>
        </w:rPr>
        <w:t xml:space="preserve"> </w:t>
      </w:r>
      <w:hyperlink r:id="rId13" w:history="1">
        <w:r w:rsidR="00CB7A02" w:rsidRPr="00CB7A02">
          <w:rPr>
            <w:rStyle w:val="Hyperlink"/>
            <w:lang w:val="nl-NL"/>
          </w:rPr>
          <w:t>VVN Workshop Stevig op de Pedalen (R</w:t>
        </w:r>
        <w:r w:rsidR="00CB7A02" w:rsidRPr="00CB7A02">
          <w:rPr>
            <w:rStyle w:val="Hyperlink"/>
            <w:lang w:val="nl-NL"/>
          </w:rPr>
          <w:t>i</w:t>
        </w:r>
        <w:r w:rsidR="00CB7A02" w:rsidRPr="00CB7A02">
          <w:rPr>
            <w:rStyle w:val="Hyperlink"/>
            <w:lang w:val="nl-NL"/>
          </w:rPr>
          <w:t>el) | Veilig Verkeer Nederland</w:t>
        </w:r>
      </w:hyperlink>
      <w:r w:rsidRPr="00B9049B">
        <w:rPr>
          <w:rFonts w:ascii="Arial" w:hAnsi="Arial" w:cs="Arial"/>
          <w:lang w:val="nl-NL"/>
        </w:rPr>
        <w:t xml:space="preserve"> </w:t>
      </w:r>
    </w:p>
    <w:p w14:paraId="23DBAD0C" w14:textId="37C3815D" w:rsidR="007223A8" w:rsidRPr="00833A6B" w:rsidRDefault="007223A8" w:rsidP="000F5375">
      <w:pPr>
        <w:spacing w:line="276" w:lineRule="auto"/>
        <w:rPr>
          <w:rFonts w:ascii="Arial" w:hAnsi="Arial" w:cs="Arial"/>
          <w:lang w:val="nl-NL"/>
        </w:rPr>
      </w:pPr>
      <w:r>
        <w:rPr>
          <w:rFonts w:ascii="Arial" w:hAnsi="Arial" w:cs="Arial"/>
          <w:lang w:val="nl-NL"/>
        </w:rPr>
        <w:t xml:space="preserve">OF door </w:t>
      </w:r>
      <w:r w:rsidR="00833A6B">
        <w:rPr>
          <w:rFonts w:ascii="Arial" w:hAnsi="Arial" w:cs="Arial"/>
          <w:lang w:val="nl-NL"/>
        </w:rPr>
        <w:t xml:space="preserve">vind het aanmeldformulier op </w:t>
      </w:r>
      <w:r w:rsidRPr="00833A6B">
        <w:rPr>
          <w:rFonts w:ascii="Arial" w:hAnsi="Arial" w:cs="Arial"/>
          <w:lang w:val="nl-NL"/>
        </w:rPr>
        <w:t xml:space="preserve">vvn.nl </w:t>
      </w:r>
      <w:r w:rsidR="00833A6B" w:rsidRPr="00833A6B">
        <w:rPr>
          <w:rFonts w:ascii="Arial" w:hAnsi="Arial" w:cs="Arial"/>
          <w:lang w:val="nl-NL"/>
        </w:rPr>
        <w:t>&gt;</w:t>
      </w:r>
      <w:r w:rsidRPr="00833A6B">
        <w:rPr>
          <w:rFonts w:ascii="Arial" w:hAnsi="Arial" w:cs="Arial"/>
          <w:lang w:val="nl-NL"/>
        </w:rPr>
        <w:t xml:space="preserve"> </w:t>
      </w:r>
      <w:r w:rsidR="00833A6B" w:rsidRPr="00833A6B">
        <w:rPr>
          <w:rFonts w:ascii="Arial" w:hAnsi="Arial" w:cs="Arial"/>
          <w:lang w:val="nl-NL"/>
        </w:rPr>
        <w:t>A</w:t>
      </w:r>
      <w:r w:rsidRPr="00833A6B">
        <w:rPr>
          <w:rFonts w:ascii="Arial" w:hAnsi="Arial" w:cs="Arial"/>
          <w:lang w:val="nl-NL"/>
        </w:rPr>
        <w:t xml:space="preserve">genda </w:t>
      </w:r>
      <w:r w:rsidR="00FB410A" w:rsidRPr="00833A6B">
        <w:rPr>
          <w:rFonts w:ascii="Arial" w:hAnsi="Arial" w:cs="Arial"/>
          <w:lang w:val="nl-NL"/>
        </w:rPr>
        <w:t>&gt; Provincie Noord-Brabant &gt; Gemeente Goirle</w:t>
      </w:r>
    </w:p>
    <w:p w14:paraId="3E4726F0" w14:textId="77777777" w:rsidR="000F5375" w:rsidRDefault="000F5375" w:rsidP="000F5375">
      <w:pPr>
        <w:spacing w:line="276" w:lineRule="auto"/>
        <w:rPr>
          <w:rFonts w:ascii="Arial" w:hAnsi="Arial" w:cs="Arial"/>
          <w:lang w:val="nl-NL"/>
        </w:rPr>
      </w:pPr>
    </w:p>
    <w:p w14:paraId="4AAD9EA7" w14:textId="77777777" w:rsidR="000F5375" w:rsidRDefault="000F5375" w:rsidP="000F5375">
      <w:pPr>
        <w:spacing w:line="276" w:lineRule="auto"/>
        <w:rPr>
          <w:rFonts w:ascii="Arial" w:hAnsi="Arial" w:cs="Arial"/>
          <w:lang w:val="nl-NL"/>
        </w:rPr>
      </w:pPr>
      <w:r>
        <w:rPr>
          <w:rFonts w:ascii="Arial" w:hAnsi="Arial" w:cs="Arial"/>
          <w:lang w:val="nl-NL"/>
        </w:rPr>
        <w:t xml:space="preserve">Voor vragen kun je ons telefonisch bereiken op </w:t>
      </w:r>
      <w:r w:rsidRPr="0049573D">
        <w:rPr>
          <w:rFonts w:ascii="Arial" w:hAnsi="Arial" w:cs="Arial"/>
          <w:lang w:val="nl-NL"/>
        </w:rPr>
        <w:t>088</w:t>
      </w:r>
      <w:r>
        <w:rPr>
          <w:rFonts w:ascii="Arial" w:hAnsi="Arial" w:cs="Arial"/>
          <w:lang w:val="nl-NL"/>
        </w:rPr>
        <w:t>-</w:t>
      </w:r>
      <w:r w:rsidRPr="0049573D">
        <w:rPr>
          <w:rFonts w:ascii="Arial" w:hAnsi="Arial" w:cs="Arial"/>
          <w:lang w:val="nl-NL"/>
        </w:rPr>
        <w:t>5248850</w:t>
      </w:r>
      <w:r>
        <w:rPr>
          <w:rFonts w:ascii="Arial" w:hAnsi="Arial" w:cs="Arial"/>
          <w:lang w:val="nl-NL"/>
        </w:rPr>
        <w:t>.</w:t>
      </w:r>
    </w:p>
    <w:p w14:paraId="26493836" w14:textId="77777777" w:rsidR="00B0303D" w:rsidRDefault="00B0303D" w:rsidP="00B0303D">
      <w:pPr>
        <w:spacing w:line="276" w:lineRule="auto"/>
        <w:rPr>
          <w:rFonts w:ascii="Arial" w:hAnsi="Arial" w:cs="Arial"/>
          <w:lang w:val="nl-NL"/>
        </w:rPr>
      </w:pPr>
    </w:p>
    <w:p w14:paraId="5E14D27B" w14:textId="77777777" w:rsidR="001C0507" w:rsidRDefault="001C0507" w:rsidP="00B0303D">
      <w:pPr>
        <w:spacing w:line="276" w:lineRule="auto"/>
        <w:rPr>
          <w:rFonts w:ascii="Arial" w:hAnsi="Arial" w:cs="Arial"/>
          <w:lang w:val="nl-NL"/>
        </w:rPr>
      </w:pPr>
    </w:p>
    <w:p w14:paraId="62843646" w14:textId="673E7654" w:rsidR="00BD4C49" w:rsidRDefault="00136E2E" w:rsidP="001E49C4">
      <w:pPr>
        <w:spacing w:line="276" w:lineRule="auto"/>
        <w:jc w:val="center"/>
        <w:rPr>
          <w:rFonts w:ascii="Arial" w:hAnsi="Arial" w:cs="Arial"/>
          <w:color w:val="93117E"/>
          <w:lang w:val="nl-NL"/>
        </w:rPr>
      </w:pPr>
      <w:r w:rsidRPr="002B41C6">
        <w:rPr>
          <w:rFonts w:ascii="Arial" w:hAnsi="Arial" w:cs="Arial"/>
          <w:b/>
          <w:bCs/>
          <w:color w:val="93117E"/>
          <w:lang w:val="nl-NL"/>
        </w:rPr>
        <w:t>Let op:</w:t>
      </w:r>
      <w:r w:rsidRPr="00136E2E">
        <w:rPr>
          <w:rFonts w:ascii="Arial" w:hAnsi="Arial" w:cs="Arial"/>
          <w:color w:val="93117E"/>
          <w:lang w:val="nl-NL"/>
        </w:rPr>
        <w:t xml:space="preserve"> Deelname is gratis, maar vol=vol!</w:t>
      </w:r>
    </w:p>
    <w:p w14:paraId="484704AA" w14:textId="7DE1A9BD" w:rsidR="006136DC" w:rsidRPr="00203D08" w:rsidRDefault="00104BD0" w:rsidP="001E49C4">
      <w:pPr>
        <w:spacing w:line="276" w:lineRule="auto"/>
        <w:jc w:val="center"/>
        <w:rPr>
          <w:rFonts w:ascii="Arial" w:hAnsi="Arial" w:cs="Arial"/>
          <w:b/>
          <w:bCs/>
          <w:color w:val="93117E"/>
          <w:lang w:val="nl-NL"/>
        </w:rPr>
      </w:pPr>
      <w:r>
        <w:rPr>
          <w:noProof/>
        </w:rPr>
        <w:drawing>
          <wp:anchor distT="0" distB="0" distL="114300" distR="114300" simplePos="0" relativeHeight="251666944" behindDoc="0" locked="0" layoutInCell="1" allowOverlap="1" wp14:anchorId="06DDADE8" wp14:editId="325323C0">
            <wp:simplePos x="0" y="0"/>
            <wp:positionH relativeFrom="page">
              <wp:align>center</wp:align>
            </wp:positionH>
            <wp:positionV relativeFrom="margin">
              <wp:posOffset>7236460</wp:posOffset>
            </wp:positionV>
            <wp:extent cx="2564765" cy="1050925"/>
            <wp:effectExtent l="0" t="0" r="6985" b="0"/>
            <wp:wrapThrough wrapText="bothSides">
              <wp:wrapPolygon edited="0">
                <wp:start x="0" y="0"/>
                <wp:lineTo x="0" y="21143"/>
                <wp:lineTo x="21498" y="21143"/>
                <wp:lineTo x="21498" y="0"/>
                <wp:lineTo x="0" y="0"/>
              </wp:wrapPolygon>
            </wp:wrapThrough>
            <wp:docPr id="1137069538" name="Afbeelding 1" descr="Doortrappen logo 2019 met pay off Veiliger fietsen tot je 100ste - Team  Sportservice 't Go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ortrappen logo 2019 met pay off Veiliger fietsen tot je 100ste - Team  Sportservice 't Gooi"/>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8020"/>
                    <a:stretch/>
                  </pic:blipFill>
                  <pic:spPr bwMode="auto">
                    <a:xfrm>
                      <a:off x="0" y="0"/>
                      <a:ext cx="2564765" cy="1050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49C4">
        <w:rPr>
          <w:noProof/>
          <w:lang w:val="nl-NL" w:eastAsia="nl-NL"/>
        </w:rPr>
        <w:drawing>
          <wp:anchor distT="0" distB="0" distL="114300" distR="114300" simplePos="0" relativeHeight="251658242" behindDoc="0" locked="0" layoutInCell="1" allowOverlap="1" wp14:anchorId="5E2C91D7" wp14:editId="147B3793">
            <wp:simplePos x="0" y="0"/>
            <wp:positionH relativeFrom="page">
              <wp:align>center</wp:align>
            </wp:positionH>
            <wp:positionV relativeFrom="page">
              <wp:posOffset>9326861</wp:posOffset>
            </wp:positionV>
            <wp:extent cx="6390640" cy="836930"/>
            <wp:effectExtent l="0" t="0" r="0" b="1270"/>
            <wp:wrapSquare wrapText="bothSides"/>
            <wp:docPr id="1519754259" name="Levenslijn.png" descr="Afbeelding met tekst, Lettertype, diagram,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754259" name="Levenslijn.png" descr="Afbeelding met tekst, Lettertype, diagram, wit&#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90640" cy="836930"/>
                    </a:xfrm>
                    <a:prstGeom prst="rect">
                      <a:avLst/>
                    </a:prstGeom>
                  </pic:spPr>
                </pic:pic>
              </a:graphicData>
            </a:graphic>
          </wp:anchor>
        </w:drawing>
      </w:r>
      <w:r w:rsidR="00203D08">
        <w:rPr>
          <w:rFonts w:ascii="Arial" w:hAnsi="Arial" w:cs="Arial"/>
          <w:b/>
          <w:bCs/>
          <w:color w:val="93117E"/>
          <w:lang w:val="nl-NL"/>
        </w:rPr>
        <w:t xml:space="preserve">Denk om jouw veiligheid in het verkeer en graag tot </w:t>
      </w:r>
      <w:r w:rsidR="001E49C4">
        <w:rPr>
          <w:rFonts w:ascii="Arial" w:hAnsi="Arial" w:cs="Arial"/>
          <w:b/>
          <w:bCs/>
          <w:color w:val="93117E"/>
          <w:lang w:val="nl-NL"/>
        </w:rPr>
        <w:t>bij de cursus</w:t>
      </w:r>
      <w:r w:rsidR="00136E2E" w:rsidRPr="00136E2E">
        <w:rPr>
          <w:rFonts w:ascii="Arial" w:hAnsi="Arial" w:cs="Arial"/>
          <w:b/>
          <w:bCs/>
          <w:color w:val="93117E"/>
          <w:lang w:val="nl-NL"/>
        </w:rPr>
        <w:t>!</w:t>
      </w:r>
    </w:p>
    <w:sectPr w:rsidR="006136DC" w:rsidRPr="00203D08" w:rsidSect="0026437F">
      <w:headerReference w:type="default" r:id="rId16"/>
      <w:footerReference w:type="default" r:id="rId17"/>
      <w:footerReference w:type="first" r:id="rId18"/>
      <w:pgSz w:w="11907" w:h="16839" w:code="9"/>
      <w:pgMar w:top="1418" w:right="709" w:bottom="2835" w:left="1134" w:header="709" w:footer="709" w:gutter="0"/>
      <w:paperSrc w:first="16384" w:other="163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DAC0B" w14:textId="77777777" w:rsidR="001131DD" w:rsidRDefault="001131DD" w:rsidP="00370379">
      <w:r>
        <w:separator/>
      </w:r>
    </w:p>
  </w:endnote>
  <w:endnote w:type="continuationSeparator" w:id="0">
    <w:p w14:paraId="7626899E" w14:textId="77777777" w:rsidR="001131DD" w:rsidRDefault="001131DD" w:rsidP="00370379">
      <w:r>
        <w:continuationSeparator/>
      </w:r>
    </w:p>
  </w:endnote>
  <w:endnote w:type="continuationNotice" w:id="1">
    <w:p w14:paraId="55BF6462" w14:textId="77777777" w:rsidR="001131DD" w:rsidRDefault="00113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altName w:val="Corbel"/>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6873E" w14:textId="77777777" w:rsidR="00705553" w:rsidRDefault="00864659" w:rsidP="00864659">
    <w:pPr>
      <w:pStyle w:val="Voettekst"/>
      <w:tabs>
        <w:tab w:val="center" w:pos="5032"/>
        <w:tab w:val="right" w:pos="10064"/>
      </w:tabs>
    </w:pPr>
    <w:r>
      <w:tab/>
    </w:r>
    <w:sdt>
      <w:sdtPr>
        <w:id w:val="875823942"/>
        <w:docPartObj>
          <w:docPartGallery w:val="Page Numbers (Bottom of Page)"/>
          <w:docPartUnique/>
        </w:docPartObj>
      </w:sdtPr>
      <w:sdtEndPr/>
      <w:sdtContent>
        <w:sdt>
          <w:sdtPr>
            <w:id w:val="839977547"/>
            <w:docPartObj>
              <w:docPartGallery w:val="Page Numbers (Top of Page)"/>
              <w:docPartUnique/>
            </w:docPartObj>
          </w:sdtPr>
          <w:sdtEndPr/>
          <w:sdtContent>
            <w:r w:rsidR="00705553" w:rsidRPr="001B55BA">
              <w:rPr>
                <w:rFonts w:ascii="Arial" w:hAnsi="Arial" w:cs="Arial"/>
                <w:sz w:val="14"/>
                <w:szCs w:val="14"/>
                <w:lang w:val="nl-NL"/>
              </w:rPr>
              <w:t xml:space="preserve">Pagina </w:t>
            </w:r>
            <w:r w:rsidR="00705553" w:rsidRPr="001B55BA">
              <w:rPr>
                <w:rFonts w:ascii="Arial" w:hAnsi="Arial" w:cs="Arial"/>
                <w:bCs/>
                <w:sz w:val="14"/>
                <w:szCs w:val="14"/>
              </w:rPr>
              <w:fldChar w:fldCharType="begin"/>
            </w:r>
            <w:r w:rsidR="00705553" w:rsidRPr="001B55BA">
              <w:rPr>
                <w:rFonts w:ascii="Arial" w:hAnsi="Arial" w:cs="Arial"/>
                <w:bCs/>
                <w:sz w:val="14"/>
                <w:szCs w:val="14"/>
              </w:rPr>
              <w:instrText>PAGE</w:instrText>
            </w:r>
            <w:r w:rsidR="00705553" w:rsidRPr="001B55BA">
              <w:rPr>
                <w:rFonts w:ascii="Arial" w:hAnsi="Arial" w:cs="Arial"/>
                <w:bCs/>
                <w:sz w:val="14"/>
                <w:szCs w:val="14"/>
              </w:rPr>
              <w:fldChar w:fldCharType="separate"/>
            </w:r>
            <w:r w:rsidR="00603C63">
              <w:rPr>
                <w:rFonts w:ascii="Arial" w:hAnsi="Arial" w:cs="Arial"/>
                <w:bCs/>
                <w:noProof/>
                <w:sz w:val="14"/>
                <w:szCs w:val="14"/>
              </w:rPr>
              <w:t>2</w:t>
            </w:r>
            <w:r w:rsidR="00705553" w:rsidRPr="001B55BA">
              <w:rPr>
                <w:rFonts w:ascii="Arial" w:hAnsi="Arial" w:cs="Arial"/>
                <w:bCs/>
                <w:sz w:val="14"/>
                <w:szCs w:val="14"/>
              </w:rPr>
              <w:fldChar w:fldCharType="end"/>
            </w:r>
            <w:r w:rsidR="00705553" w:rsidRPr="001B55BA">
              <w:rPr>
                <w:rFonts w:ascii="Arial" w:hAnsi="Arial" w:cs="Arial"/>
                <w:sz w:val="14"/>
                <w:szCs w:val="14"/>
                <w:lang w:val="nl-NL"/>
              </w:rPr>
              <w:t xml:space="preserve"> van </w:t>
            </w:r>
            <w:r w:rsidR="00705553" w:rsidRPr="001B55BA">
              <w:rPr>
                <w:rFonts w:ascii="Arial" w:hAnsi="Arial" w:cs="Arial"/>
                <w:bCs/>
                <w:sz w:val="14"/>
                <w:szCs w:val="14"/>
              </w:rPr>
              <w:fldChar w:fldCharType="begin"/>
            </w:r>
            <w:r w:rsidR="00705553" w:rsidRPr="001B55BA">
              <w:rPr>
                <w:rFonts w:ascii="Arial" w:hAnsi="Arial" w:cs="Arial"/>
                <w:bCs/>
                <w:sz w:val="14"/>
                <w:szCs w:val="14"/>
              </w:rPr>
              <w:instrText>NUMPAGES</w:instrText>
            </w:r>
            <w:r w:rsidR="00705553" w:rsidRPr="001B55BA">
              <w:rPr>
                <w:rFonts w:ascii="Arial" w:hAnsi="Arial" w:cs="Arial"/>
                <w:bCs/>
                <w:sz w:val="14"/>
                <w:szCs w:val="14"/>
              </w:rPr>
              <w:fldChar w:fldCharType="separate"/>
            </w:r>
            <w:r w:rsidR="00603C63">
              <w:rPr>
                <w:rFonts w:ascii="Arial" w:hAnsi="Arial" w:cs="Arial"/>
                <w:bCs/>
                <w:noProof/>
                <w:sz w:val="14"/>
                <w:szCs w:val="14"/>
              </w:rPr>
              <w:t>2</w:t>
            </w:r>
            <w:r w:rsidR="00705553" w:rsidRPr="001B55BA">
              <w:rPr>
                <w:rFonts w:ascii="Arial" w:hAnsi="Arial" w:cs="Arial"/>
                <w:bCs/>
                <w:sz w:val="14"/>
                <w:szCs w:val="14"/>
              </w:rPr>
              <w:fldChar w:fldCharType="end"/>
            </w:r>
          </w:sdtContent>
        </w:sdt>
      </w:sdtContent>
    </w:sdt>
    <w:r>
      <w:tab/>
    </w:r>
    <w:r>
      <w:tab/>
    </w:r>
  </w:p>
  <w:p w14:paraId="17EF0FF8" w14:textId="77777777" w:rsidR="00705553" w:rsidRDefault="007055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C15B4" w14:textId="516AF9F7" w:rsidR="00705553" w:rsidRDefault="00705553">
    <w:pPr>
      <w:pStyle w:val="Voettekst"/>
      <w:jc w:val="center"/>
    </w:pPr>
  </w:p>
  <w:p w14:paraId="2A998B76" w14:textId="77777777" w:rsidR="00705553" w:rsidRDefault="007055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D97B9" w14:textId="77777777" w:rsidR="001131DD" w:rsidRDefault="001131DD" w:rsidP="00370379">
      <w:r>
        <w:separator/>
      </w:r>
    </w:p>
  </w:footnote>
  <w:footnote w:type="continuationSeparator" w:id="0">
    <w:p w14:paraId="5B6BD976" w14:textId="77777777" w:rsidR="001131DD" w:rsidRDefault="001131DD" w:rsidP="00370379">
      <w:r>
        <w:continuationSeparator/>
      </w:r>
    </w:p>
  </w:footnote>
  <w:footnote w:type="continuationNotice" w:id="1">
    <w:p w14:paraId="4E319951" w14:textId="77777777" w:rsidR="001131DD" w:rsidRDefault="001131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01C80" w14:textId="77777777" w:rsidR="00705553" w:rsidRDefault="00164070" w:rsidP="00164070">
    <w:pPr>
      <w:pStyle w:val="Koptekst"/>
      <w:tabs>
        <w:tab w:val="clear" w:pos="4680"/>
        <w:tab w:val="clear" w:pos="9360"/>
        <w:tab w:val="left" w:pos="1290"/>
      </w:tabs>
      <w:jc w:val="center"/>
    </w:pPr>
    <w:r w:rsidRPr="00164070">
      <w:rPr>
        <w:rFonts w:ascii="Arial" w:hAnsi="Arial" w:cs="Arial"/>
        <w:noProof/>
        <w:sz w:val="20"/>
        <w:szCs w:val="20"/>
        <w:lang w:val="nl-NL" w:eastAsia="nl-NL"/>
      </w:rPr>
      <w:drawing>
        <wp:inline distT="0" distB="0" distL="0" distR="0" wp14:anchorId="1D04B79D" wp14:editId="5904BC67">
          <wp:extent cx="1530000" cy="3492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olgpapier.jpg"/>
                  <pic:cNvPicPr/>
                </pic:nvPicPr>
                <pic:blipFill>
                  <a:blip r:embed="rId1">
                    <a:extLst>
                      <a:ext uri="{28A0092B-C50C-407E-A947-70E740481C1C}">
                        <a14:useLocalDpi xmlns:a14="http://schemas.microsoft.com/office/drawing/2010/main" val="0"/>
                      </a:ext>
                    </a:extLst>
                  </a:blip>
                  <a:stretch>
                    <a:fillRect/>
                  </a:stretch>
                </pic:blipFill>
                <pic:spPr>
                  <a:xfrm>
                    <a:off x="0" y="0"/>
                    <a:ext cx="1530000" cy="34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9524A"/>
    <w:multiLevelType w:val="hybridMultilevel"/>
    <w:tmpl w:val="00CE3F56"/>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FE2A9B"/>
    <w:multiLevelType w:val="hybridMultilevel"/>
    <w:tmpl w:val="5288BE68"/>
    <w:lvl w:ilvl="0" w:tplc="3DA08D5A">
      <w:numFmt w:val="bullet"/>
      <w:lvlText w:val="-"/>
      <w:lvlJc w:val="left"/>
      <w:pPr>
        <w:ind w:left="720" w:hanging="360"/>
      </w:pPr>
      <w:rPr>
        <w:rFonts w:ascii="Arial" w:eastAsiaTheme="minorHAnsi"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834310"/>
    <w:multiLevelType w:val="hybridMultilevel"/>
    <w:tmpl w:val="3558C632"/>
    <w:lvl w:ilvl="0" w:tplc="0413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F03867"/>
    <w:multiLevelType w:val="hybridMultilevel"/>
    <w:tmpl w:val="E7148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726958"/>
    <w:multiLevelType w:val="hybridMultilevel"/>
    <w:tmpl w:val="61EC33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2F3B2A"/>
    <w:multiLevelType w:val="hybridMultilevel"/>
    <w:tmpl w:val="D63AEC9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A5C07F8"/>
    <w:multiLevelType w:val="hybridMultilevel"/>
    <w:tmpl w:val="E9C00E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A30997"/>
    <w:multiLevelType w:val="hybridMultilevel"/>
    <w:tmpl w:val="4C0857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D54485C"/>
    <w:multiLevelType w:val="hybridMultilevel"/>
    <w:tmpl w:val="5F3A9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283865">
    <w:abstractNumId w:val="8"/>
  </w:num>
  <w:num w:numId="2" w16cid:durableId="776758819">
    <w:abstractNumId w:val="1"/>
  </w:num>
  <w:num w:numId="3" w16cid:durableId="1927688365">
    <w:abstractNumId w:val="2"/>
  </w:num>
  <w:num w:numId="4" w16cid:durableId="45372123">
    <w:abstractNumId w:val="7"/>
  </w:num>
  <w:num w:numId="5" w16cid:durableId="738674508">
    <w:abstractNumId w:val="0"/>
  </w:num>
  <w:num w:numId="6" w16cid:durableId="1743484081">
    <w:abstractNumId w:val="5"/>
  </w:num>
  <w:num w:numId="7" w16cid:durableId="792208341">
    <w:abstractNumId w:val="6"/>
  </w:num>
  <w:num w:numId="8" w16cid:durableId="769619792">
    <w:abstractNumId w:val="3"/>
  </w:num>
  <w:num w:numId="9" w16cid:durableId="412549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FB"/>
    <w:rsid w:val="00000E6B"/>
    <w:rsid w:val="00025083"/>
    <w:rsid w:val="00032B38"/>
    <w:rsid w:val="00044A39"/>
    <w:rsid w:val="00051A7D"/>
    <w:rsid w:val="00070213"/>
    <w:rsid w:val="0007153E"/>
    <w:rsid w:val="00075B3C"/>
    <w:rsid w:val="00087812"/>
    <w:rsid w:val="00094774"/>
    <w:rsid w:val="000B084B"/>
    <w:rsid w:val="000B4BAF"/>
    <w:rsid w:val="000C39C3"/>
    <w:rsid w:val="000D24BA"/>
    <w:rsid w:val="000E135F"/>
    <w:rsid w:val="000E6225"/>
    <w:rsid w:val="000E677C"/>
    <w:rsid w:val="000F5375"/>
    <w:rsid w:val="00101E44"/>
    <w:rsid w:val="00104BD0"/>
    <w:rsid w:val="00107E3D"/>
    <w:rsid w:val="001131DD"/>
    <w:rsid w:val="001228DA"/>
    <w:rsid w:val="00136E2E"/>
    <w:rsid w:val="001421CE"/>
    <w:rsid w:val="001425EE"/>
    <w:rsid w:val="0014734B"/>
    <w:rsid w:val="00150BDA"/>
    <w:rsid w:val="001547AD"/>
    <w:rsid w:val="001558F9"/>
    <w:rsid w:val="00164070"/>
    <w:rsid w:val="00166333"/>
    <w:rsid w:val="00173148"/>
    <w:rsid w:val="001811FE"/>
    <w:rsid w:val="0018602C"/>
    <w:rsid w:val="001A53BD"/>
    <w:rsid w:val="001B55BA"/>
    <w:rsid w:val="001C0507"/>
    <w:rsid w:val="001E49C4"/>
    <w:rsid w:val="00203D08"/>
    <w:rsid w:val="002100FE"/>
    <w:rsid w:val="00211A3B"/>
    <w:rsid w:val="00213522"/>
    <w:rsid w:val="0021616B"/>
    <w:rsid w:val="00233031"/>
    <w:rsid w:val="002519DE"/>
    <w:rsid w:val="00254D77"/>
    <w:rsid w:val="00262E31"/>
    <w:rsid w:val="00263B90"/>
    <w:rsid w:val="0026437F"/>
    <w:rsid w:val="00274FC2"/>
    <w:rsid w:val="00285DB5"/>
    <w:rsid w:val="002870B8"/>
    <w:rsid w:val="00295136"/>
    <w:rsid w:val="002963F9"/>
    <w:rsid w:val="002A00DB"/>
    <w:rsid w:val="002B1438"/>
    <w:rsid w:val="002B1641"/>
    <w:rsid w:val="002B3335"/>
    <w:rsid w:val="002B41C6"/>
    <w:rsid w:val="002B4DF2"/>
    <w:rsid w:val="002C4629"/>
    <w:rsid w:val="002F11E5"/>
    <w:rsid w:val="002F4605"/>
    <w:rsid w:val="00300A6C"/>
    <w:rsid w:val="003017F5"/>
    <w:rsid w:val="00304F55"/>
    <w:rsid w:val="003212E8"/>
    <w:rsid w:val="00322EED"/>
    <w:rsid w:val="0032634F"/>
    <w:rsid w:val="00331D85"/>
    <w:rsid w:val="0034749B"/>
    <w:rsid w:val="0035537D"/>
    <w:rsid w:val="00370379"/>
    <w:rsid w:val="00373842"/>
    <w:rsid w:val="00381448"/>
    <w:rsid w:val="0038386A"/>
    <w:rsid w:val="00392AA3"/>
    <w:rsid w:val="003B149D"/>
    <w:rsid w:val="003B561A"/>
    <w:rsid w:val="003C3FBF"/>
    <w:rsid w:val="003C4D2D"/>
    <w:rsid w:val="003D110A"/>
    <w:rsid w:val="003D52CD"/>
    <w:rsid w:val="00415ACB"/>
    <w:rsid w:val="00417754"/>
    <w:rsid w:val="004212B9"/>
    <w:rsid w:val="00426EAB"/>
    <w:rsid w:val="00440C0A"/>
    <w:rsid w:val="00444A65"/>
    <w:rsid w:val="004540C7"/>
    <w:rsid w:val="00454BA7"/>
    <w:rsid w:val="00474392"/>
    <w:rsid w:val="00475591"/>
    <w:rsid w:val="00485798"/>
    <w:rsid w:val="004A2F5C"/>
    <w:rsid w:val="004A765E"/>
    <w:rsid w:val="004B4C8D"/>
    <w:rsid w:val="004C0560"/>
    <w:rsid w:val="004E57BD"/>
    <w:rsid w:val="004F6569"/>
    <w:rsid w:val="0050266D"/>
    <w:rsid w:val="005122BC"/>
    <w:rsid w:val="005151B7"/>
    <w:rsid w:val="00520C34"/>
    <w:rsid w:val="00537C75"/>
    <w:rsid w:val="0056637C"/>
    <w:rsid w:val="00576653"/>
    <w:rsid w:val="0058059C"/>
    <w:rsid w:val="0059148A"/>
    <w:rsid w:val="005924F3"/>
    <w:rsid w:val="005A328A"/>
    <w:rsid w:val="005A42A0"/>
    <w:rsid w:val="005B6771"/>
    <w:rsid w:val="005B71F8"/>
    <w:rsid w:val="005D0811"/>
    <w:rsid w:val="005D4A1E"/>
    <w:rsid w:val="005E4BFE"/>
    <w:rsid w:val="005F1191"/>
    <w:rsid w:val="00603C63"/>
    <w:rsid w:val="0060499E"/>
    <w:rsid w:val="006066C2"/>
    <w:rsid w:val="006136DC"/>
    <w:rsid w:val="0062392C"/>
    <w:rsid w:val="00644B35"/>
    <w:rsid w:val="00646F29"/>
    <w:rsid w:val="0067397A"/>
    <w:rsid w:val="00691E41"/>
    <w:rsid w:val="00696B61"/>
    <w:rsid w:val="006A3A4B"/>
    <w:rsid w:val="006B12A9"/>
    <w:rsid w:val="006B2723"/>
    <w:rsid w:val="006B7A08"/>
    <w:rsid w:val="006D00AA"/>
    <w:rsid w:val="006D11EA"/>
    <w:rsid w:val="006D37F7"/>
    <w:rsid w:val="006E7E6A"/>
    <w:rsid w:val="006F0479"/>
    <w:rsid w:val="006F7819"/>
    <w:rsid w:val="007015E8"/>
    <w:rsid w:val="007017F6"/>
    <w:rsid w:val="00705553"/>
    <w:rsid w:val="007155F9"/>
    <w:rsid w:val="007223A8"/>
    <w:rsid w:val="00722D78"/>
    <w:rsid w:val="00725825"/>
    <w:rsid w:val="00734E85"/>
    <w:rsid w:val="00750C73"/>
    <w:rsid w:val="00755058"/>
    <w:rsid w:val="007576D1"/>
    <w:rsid w:val="00757E21"/>
    <w:rsid w:val="00760866"/>
    <w:rsid w:val="00762FE8"/>
    <w:rsid w:val="00764D6C"/>
    <w:rsid w:val="007932B5"/>
    <w:rsid w:val="007A22C8"/>
    <w:rsid w:val="007B672A"/>
    <w:rsid w:val="007C642F"/>
    <w:rsid w:val="007C7743"/>
    <w:rsid w:val="007E5AC9"/>
    <w:rsid w:val="008061F4"/>
    <w:rsid w:val="00810D47"/>
    <w:rsid w:val="00817196"/>
    <w:rsid w:val="00824AED"/>
    <w:rsid w:val="008327E6"/>
    <w:rsid w:val="00833A6B"/>
    <w:rsid w:val="00834766"/>
    <w:rsid w:val="008403AB"/>
    <w:rsid w:val="008437B9"/>
    <w:rsid w:val="00843F08"/>
    <w:rsid w:val="008528A0"/>
    <w:rsid w:val="00860AD2"/>
    <w:rsid w:val="00864659"/>
    <w:rsid w:val="00867BE2"/>
    <w:rsid w:val="008702F7"/>
    <w:rsid w:val="00890144"/>
    <w:rsid w:val="008A4A42"/>
    <w:rsid w:val="008A6EFA"/>
    <w:rsid w:val="008A73DB"/>
    <w:rsid w:val="008C1F4F"/>
    <w:rsid w:val="0090209F"/>
    <w:rsid w:val="009051EC"/>
    <w:rsid w:val="009070C3"/>
    <w:rsid w:val="009259CB"/>
    <w:rsid w:val="00940972"/>
    <w:rsid w:val="00954388"/>
    <w:rsid w:val="0095701E"/>
    <w:rsid w:val="009572E8"/>
    <w:rsid w:val="00972B36"/>
    <w:rsid w:val="009768F5"/>
    <w:rsid w:val="00982360"/>
    <w:rsid w:val="00983A2C"/>
    <w:rsid w:val="009873DF"/>
    <w:rsid w:val="009A26BF"/>
    <w:rsid w:val="009B5082"/>
    <w:rsid w:val="009F3AAA"/>
    <w:rsid w:val="009F544B"/>
    <w:rsid w:val="00A05323"/>
    <w:rsid w:val="00A10DC6"/>
    <w:rsid w:val="00A11849"/>
    <w:rsid w:val="00A14197"/>
    <w:rsid w:val="00A14225"/>
    <w:rsid w:val="00A17555"/>
    <w:rsid w:val="00A34E1E"/>
    <w:rsid w:val="00A42687"/>
    <w:rsid w:val="00A4336C"/>
    <w:rsid w:val="00A457ED"/>
    <w:rsid w:val="00A6138B"/>
    <w:rsid w:val="00A70BC3"/>
    <w:rsid w:val="00A779FE"/>
    <w:rsid w:val="00A81971"/>
    <w:rsid w:val="00A86972"/>
    <w:rsid w:val="00A93A0D"/>
    <w:rsid w:val="00AA071E"/>
    <w:rsid w:val="00AB79F4"/>
    <w:rsid w:val="00AC3F1B"/>
    <w:rsid w:val="00AD2504"/>
    <w:rsid w:val="00AE1903"/>
    <w:rsid w:val="00AE59CA"/>
    <w:rsid w:val="00AF1DB3"/>
    <w:rsid w:val="00AF5376"/>
    <w:rsid w:val="00AF5DC2"/>
    <w:rsid w:val="00B00873"/>
    <w:rsid w:val="00B0303D"/>
    <w:rsid w:val="00B03FD9"/>
    <w:rsid w:val="00B1364D"/>
    <w:rsid w:val="00B24E36"/>
    <w:rsid w:val="00B36F12"/>
    <w:rsid w:val="00B4572A"/>
    <w:rsid w:val="00B463F5"/>
    <w:rsid w:val="00B51B3E"/>
    <w:rsid w:val="00B642F1"/>
    <w:rsid w:val="00B7478E"/>
    <w:rsid w:val="00B84CC7"/>
    <w:rsid w:val="00B87891"/>
    <w:rsid w:val="00B94685"/>
    <w:rsid w:val="00BA63D7"/>
    <w:rsid w:val="00BB1D44"/>
    <w:rsid w:val="00BB5460"/>
    <w:rsid w:val="00BC26DB"/>
    <w:rsid w:val="00BD4C49"/>
    <w:rsid w:val="00BF7ED2"/>
    <w:rsid w:val="00C067E5"/>
    <w:rsid w:val="00C1659A"/>
    <w:rsid w:val="00C2518F"/>
    <w:rsid w:val="00C319D0"/>
    <w:rsid w:val="00C41B89"/>
    <w:rsid w:val="00C4352E"/>
    <w:rsid w:val="00C523FE"/>
    <w:rsid w:val="00C61DBF"/>
    <w:rsid w:val="00C65CD9"/>
    <w:rsid w:val="00C7745B"/>
    <w:rsid w:val="00C80D6E"/>
    <w:rsid w:val="00C91982"/>
    <w:rsid w:val="00C96CBC"/>
    <w:rsid w:val="00CA07B6"/>
    <w:rsid w:val="00CB0F7C"/>
    <w:rsid w:val="00CB7A02"/>
    <w:rsid w:val="00D04D69"/>
    <w:rsid w:val="00D05D14"/>
    <w:rsid w:val="00D23654"/>
    <w:rsid w:val="00D45146"/>
    <w:rsid w:val="00D76D65"/>
    <w:rsid w:val="00D9144C"/>
    <w:rsid w:val="00D9170C"/>
    <w:rsid w:val="00DB3DB6"/>
    <w:rsid w:val="00DD1CC7"/>
    <w:rsid w:val="00DD6BD4"/>
    <w:rsid w:val="00DE3B33"/>
    <w:rsid w:val="00DE76AB"/>
    <w:rsid w:val="00E045E2"/>
    <w:rsid w:val="00E14EA2"/>
    <w:rsid w:val="00E20B49"/>
    <w:rsid w:val="00E22645"/>
    <w:rsid w:val="00E30910"/>
    <w:rsid w:val="00E37C13"/>
    <w:rsid w:val="00E433AE"/>
    <w:rsid w:val="00E54322"/>
    <w:rsid w:val="00E6025C"/>
    <w:rsid w:val="00E6124B"/>
    <w:rsid w:val="00E617F7"/>
    <w:rsid w:val="00E74462"/>
    <w:rsid w:val="00E74DB9"/>
    <w:rsid w:val="00E779CD"/>
    <w:rsid w:val="00E83770"/>
    <w:rsid w:val="00E846C7"/>
    <w:rsid w:val="00E86D75"/>
    <w:rsid w:val="00EA0554"/>
    <w:rsid w:val="00EA47A9"/>
    <w:rsid w:val="00EB0A3D"/>
    <w:rsid w:val="00EF56AC"/>
    <w:rsid w:val="00EF5A12"/>
    <w:rsid w:val="00F0038B"/>
    <w:rsid w:val="00F06CDD"/>
    <w:rsid w:val="00F30160"/>
    <w:rsid w:val="00F32DEC"/>
    <w:rsid w:val="00F34207"/>
    <w:rsid w:val="00F45DE0"/>
    <w:rsid w:val="00F6404D"/>
    <w:rsid w:val="00F8178B"/>
    <w:rsid w:val="00F870AA"/>
    <w:rsid w:val="00F91BFB"/>
    <w:rsid w:val="00FA124B"/>
    <w:rsid w:val="00FB1A48"/>
    <w:rsid w:val="00FB30AA"/>
    <w:rsid w:val="00FB410A"/>
    <w:rsid w:val="00FC221A"/>
    <w:rsid w:val="00FD0AFD"/>
    <w:rsid w:val="00FD0CAD"/>
    <w:rsid w:val="00FD241F"/>
    <w:rsid w:val="00FD261E"/>
    <w:rsid w:val="00FD4FFE"/>
    <w:rsid w:val="113C9A03"/>
    <w:rsid w:val="12E77949"/>
    <w:rsid w:val="1A45F198"/>
    <w:rsid w:val="300CDCDE"/>
    <w:rsid w:val="36C8D812"/>
    <w:rsid w:val="39DFBDE0"/>
    <w:rsid w:val="6597685E"/>
    <w:rsid w:val="717DD151"/>
    <w:rsid w:val="71CA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19998"/>
  <w15:docId w15:val="{FFAD130F-9265-4E5D-AB1A-8A005335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utiger 45 Light" w:eastAsiaTheme="minorHAnsi" w:hAnsi="Frutiger 45 Ligh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677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70379"/>
    <w:pPr>
      <w:tabs>
        <w:tab w:val="center" w:pos="4680"/>
        <w:tab w:val="right" w:pos="9360"/>
      </w:tabs>
    </w:pPr>
  </w:style>
  <w:style w:type="character" w:customStyle="1" w:styleId="KoptekstChar">
    <w:name w:val="Koptekst Char"/>
    <w:basedOn w:val="Standaardalinea-lettertype"/>
    <w:link w:val="Koptekst"/>
    <w:uiPriority w:val="99"/>
    <w:rsid w:val="00370379"/>
  </w:style>
  <w:style w:type="paragraph" w:styleId="Voettekst">
    <w:name w:val="footer"/>
    <w:basedOn w:val="Standaard"/>
    <w:link w:val="VoettekstChar"/>
    <w:uiPriority w:val="99"/>
    <w:unhideWhenUsed/>
    <w:rsid w:val="00370379"/>
    <w:pPr>
      <w:tabs>
        <w:tab w:val="center" w:pos="4680"/>
        <w:tab w:val="right" w:pos="9360"/>
      </w:tabs>
    </w:pPr>
  </w:style>
  <w:style w:type="character" w:customStyle="1" w:styleId="VoettekstChar">
    <w:name w:val="Voettekst Char"/>
    <w:basedOn w:val="Standaardalinea-lettertype"/>
    <w:link w:val="Voettekst"/>
    <w:uiPriority w:val="99"/>
    <w:rsid w:val="00370379"/>
  </w:style>
  <w:style w:type="table" w:styleId="Tabelraster">
    <w:name w:val="Table Grid"/>
    <w:basedOn w:val="Standaardtabel"/>
    <w:uiPriority w:val="59"/>
    <w:rsid w:val="00370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519DE"/>
    <w:rPr>
      <w:color w:val="0000FF" w:themeColor="hyperlink"/>
      <w:u w:val="single"/>
    </w:rPr>
  </w:style>
  <w:style w:type="paragraph" w:styleId="Ballontekst">
    <w:name w:val="Balloon Text"/>
    <w:basedOn w:val="Standaard"/>
    <w:link w:val="BallontekstChar"/>
    <w:uiPriority w:val="99"/>
    <w:semiHidden/>
    <w:unhideWhenUsed/>
    <w:rsid w:val="006B7A08"/>
    <w:rPr>
      <w:rFonts w:ascii="Tahoma" w:hAnsi="Tahoma" w:cs="Tahoma"/>
      <w:sz w:val="16"/>
      <w:szCs w:val="16"/>
    </w:rPr>
  </w:style>
  <w:style w:type="character" w:customStyle="1" w:styleId="BallontekstChar">
    <w:name w:val="Ballontekst Char"/>
    <w:basedOn w:val="Standaardalinea-lettertype"/>
    <w:link w:val="Ballontekst"/>
    <w:uiPriority w:val="99"/>
    <w:semiHidden/>
    <w:rsid w:val="006B7A08"/>
    <w:rPr>
      <w:rFonts w:ascii="Tahoma" w:hAnsi="Tahoma" w:cs="Tahoma"/>
      <w:sz w:val="16"/>
      <w:szCs w:val="16"/>
    </w:rPr>
  </w:style>
  <w:style w:type="paragraph" w:styleId="Normaalweb">
    <w:name w:val="Normal (Web)"/>
    <w:basedOn w:val="Standaard"/>
    <w:uiPriority w:val="99"/>
    <w:semiHidden/>
    <w:unhideWhenUsed/>
    <w:rsid w:val="00136E2E"/>
    <w:rPr>
      <w:rFonts w:ascii="Times New Roman" w:hAnsi="Times New Roman" w:cs="Times New Roman"/>
      <w:sz w:val="24"/>
      <w:szCs w:val="24"/>
    </w:rPr>
  </w:style>
  <w:style w:type="paragraph" w:styleId="Lijstalinea">
    <w:name w:val="List Paragraph"/>
    <w:basedOn w:val="Standaard"/>
    <w:uiPriority w:val="34"/>
    <w:qFormat/>
    <w:rsid w:val="00136E2E"/>
    <w:pPr>
      <w:ind w:left="720"/>
      <w:contextualSpacing/>
    </w:pPr>
  </w:style>
  <w:style w:type="character" w:styleId="Onopgelostemelding">
    <w:name w:val="Unresolved Mention"/>
    <w:basedOn w:val="Standaardalinea-lettertype"/>
    <w:uiPriority w:val="99"/>
    <w:semiHidden/>
    <w:unhideWhenUsed/>
    <w:rsid w:val="002B41C6"/>
    <w:rPr>
      <w:color w:val="605E5C"/>
      <w:shd w:val="clear" w:color="auto" w:fill="E1DFDD"/>
    </w:rPr>
  </w:style>
  <w:style w:type="character" w:styleId="GevolgdeHyperlink">
    <w:name w:val="FollowedHyperlink"/>
    <w:basedOn w:val="Standaardalinea-lettertype"/>
    <w:uiPriority w:val="99"/>
    <w:semiHidden/>
    <w:unhideWhenUsed/>
    <w:rsid w:val="007C77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857182">
      <w:bodyDiv w:val="1"/>
      <w:marLeft w:val="0"/>
      <w:marRight w:val="0"/>
      <w:marTop w:val="0"/>
      <w:marBottom w:val="0"/>
      <w:divBdr>
        <w:top w:val="none" w:sz="0" w:space="0" w:color="auto"/>
        <w:left w:val="none" w:sz="0" w:space="0" w:color="auto"/>
        <w:bottom w:val="none" w:sz="0" w:space="0" w:color="auto"/>
        <w:right w:val="none" w:sz="0" w:space="0" w:color="auto"/>
      </w:divBdr>
    </w:div>
    <w:div w:id="171785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vn.nl/agenda/noord-brabant/goirle/vvn-workshop-stevig-op-de-pedalen-rie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https://vvn.sharepoint.com/sites/templates/Templates/Zuid/Brief%20NL%20St%20Zuid%20met%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93b66-2eb9-4694-8c02-9de4373b279e">
      <Terms xmlns="http://schemas.microsoft.com/office/infopath/2007/PartnerControls"/>
    </lcf76f155ced4ddcb4097134ff3c332f>
    <TaxCatchAll xmlns="d55b4f37-1828-4b72-98cc-63df391d85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F2AC5FA3490940AFA3405D3C190E4D" ma:contentTypeVersion="19" ma:contentTypeDescription="Een nieuw document maken." ma:contentTypeScope="" ma:versionID="f851afd8eb13a3a8b78d9a41febe6544">
  <xsd:schema xmlns:xsd="http://www.w3.org/2001/XMLSchema" xmlns:xs="http://www.w3.org/2001/XMLSchema" xmlns:p="http://schemas.microsoft.com/office/2006/metadata/properties" xmlns:ns2="2dc93b66-2eb9-4694-8c02-9de4373b279e" xmlns:ns3="d55b4f37-1828-4b72-98cc-63df391d8584" targetNamespace="http://schemas.microsoft.com/office/2006/metadata/properties" ma:root="true" ma:fieldsID="3ccf146872e1fe818713c07df9add5aa" ns2:_="" ns3:_="">
    <xsd:import namespace="2dc93b66-2eb9-4694-8c02-9de4373b279e"/>
    <xsd:import namespace="d55b4f37-1828-4b72-98cc-63df391d85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93b66-2eb9-4694-8c02-9de4373b2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1e93bc7-a42b-47b2-8b38-7c4b345d048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5b4f37-1828-4b72-98cc-63df391d858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28c031a-1e48-4cee-9b2c-c27efb0914e5}" ma:internalName="TaxCatchAll" ma:showField="CatchAllData" ma:web="d55b4f37-1828-4b72-98cc-63df391d8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6EF0E-CFC7-4166-9E09-08B92CB413FC}">
  <ds:schemaRefs>
    <ds:schemaRef ds:uri="http://schemas.microsoft.com/office/2006/metadata/properties"/>
    <ds:schemaRef ds:uri="http://schemas.microsoft.com/office/infopath/2007/PartnerControls"/>
    <ds:schemaRef ds:uri="2dc93b66-2eb9-4694-8c02-9de4373b279e"/>
    <ds:schemaRef ds:uri="d55b4f37-1828-4b72-98cc-63df391d8584"/>
  </ds:schemaRefs>
</ds:datastoreItem>
</file>

<file path=customXml/itemProps2.xml><?xml version="1.0" encoding="utf-8"?>
<ds:datastoreItem xmlns:ds="http://schemas.openxmlformats.org/officeDocument/2006/customXml" ds:itemID="{B4DB5867-9C71-4D93-BF2C-B8B768B17D4E}">
  <ds:schemaRefs>
    <ds:schemaRef ds:uri="http://schemas.openxmlformats.org/officeDocument/2006/bibliography"/>
  </ds:schemaRefs>
</ds:datastoreItem>
</file>

<file path=customXml/itemProps3.xml><?xml version="1.0" encoding="utf-8"?>
<ds:datastoreItem xmlns:ds="http://schemas.openxmlformats.org/officeDocument/2006/customXml" ds:itemID="{94228E65-BD5C-465D-A093-2E26BC7C5F5B}">
  <ds:schemaRefs>
    <ds:schemaRef ds:uri="http://schemas.microsoft.com/sharepoint/v3/contenttype/forms"/>
  </ds:schemaRefs>
</ds:datastoreItem>
</file>

<file path=customXml/itemProps4.xml><?xml version="1.0" encoding="utf-8"?>
<ds:datastoreItem xmlns:ds="http://schemas.openxmlformats.org/officeDocument/2006/customXml" ds:itemID="{44FAAF07-FE59-411E-8F6D-A2063BD78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93b66-2eb9-4694-8c02-9de4373b279e"/>
    <ds:schemaRef ds:uri="d55b4f37-1828-4b72-98cc-63df391d8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Brief%20NL%20St%20Zuid%20met%20logo</Template>
  <TotalTime>5</TotalTime>
  <Pages>1</Pages>
  <Words>240</Words>
  <Characters>1323</Characters>
  <Application>Microsoft Office Word</Application>
  <DocSecurity>0</DocSecurity>
  <Lines>11</Lines>
  <Paragraphs>3</Paragraphs>
  <ScaleCrop>false</ScaleCrop>
  <Company>VVN</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de Been</dc:creator>
  <cp:keywords/>
  <dc:description/>
  <cp:lastModifiedBy>Renate de Been</cp:lastModifiedBy>
  <cp:revision>8</cp:revision>
  <cp:lastPrinted>2025-02-03T14:00:00Z</cp:lastPrinted>
  <dcterms:created xsi:type="dcterms:W3CDTF">2025-04-18T09:15:00Z</dcterms:created>
  <dcterms:modified xsi:type="dcterms:W3CDTF">2025-04-18T09:19:00Z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0x01010033F2AC5FA3490940AFA3405D3C190E4D</vt:lpwstr>
  </property>
  <property fmtid="{D5CDD505-2E9C-101B-9397-08002B2CF9AE}" pid="3" name="MediaServiceImageTags">
    <vt:lpwstr/>
  </property>
</Properties>
</file>